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A4B6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6721A75E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11EA568" w14:textId="77777777"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FBC3B9B" w14:textId="77777777" w:rsidR="000563E3" w:rsidRDefault="000563E3" w:rsidP="000563E3">
      <w:pPr>
        <w:rPr>
          <w:sz w:val="32"/>
          <w:szCs w:val="32"/>
        </w:rPr>
      </w:pPr>
    </w:p>
    <w:p w14:paraId="53478552" w14:textId="77777777"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9D276B9" w14:textId="77777777" w:rsidR="000563E3" w:rsidRDefault="000563E3" w:rsidP="000563E3">
      <w:pPr>
        <w:jc w:val="center"/>
        <w:rPr>
          <w:sz w:val="26"/>
          <w:szCs w:val="26"/>
        </w:rPr>
      </w:pPr>
    </w:p>
    <w:p w14:paraId="1A21928B" w14:textId="0C808A42"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 w:rsidRPr="00743D15">
        <w:rPr>
          <w:sz w:val="27"/>
          <w:szCs w:val="27"/>
        </w:rPr>
        <w:t>«</w:t>
      </w:r>
      <w:r w:rsidR="00FB46A4">
        <w:rPr>
          <w:sz w:val="27"/>
          <w:szCs w:val="27"/>
        </w:rPr>
        <w:t>28</w:t>
      </w:r>
      <w:r w:rsidR="009A781C">
        <w:rPr>
          <w:sz w:val="27"/>
          <w:szCs w:val="27"/>
        </w:rPr>
        <w:t xml:space="preserve">» </w:t>
      </w:r>
      <w:r w:rsidR="00FB46A4">
        <w:rPr>
          <w:sz w:val="27"/>
          <w:szCs w:val="27"/>
        </w:rPr>
        <w:t>декабря</w:t>
      </w:r>
      <w:r w:rsidR="004134EE" w:rsidRPr="00743D15">
        <w:rPr>
          <w:sz w:val="27"/>
          <w:szCs w:val="27"/>
        </w:rPr>
        <w:t xml:space="preserve"> 20</w:t>
      </w:r>
      <w:r w:rsidR="005A3BAB" w:rsidRPr="00743D15">
        <w:rPr>
          <w:sz w:val="27"/>
          <w:szCs w:val="27"/>
        </w:rPr>
        <w:t>2</w:t>
      </w:r>
      <w:r w:rsidR="00C7312B">
        <w:rPr>
          <w:sz w:val="27"/>
          <w:szCs w:val="27"/>
        </w:rPr>
        <w:t>4</w:t>
      </w:r>
      <w:r w:rsidR="000B23C1" w:rsidRPr="00743D15">
        <w:rPr>
          <w:sz w:val="27"/>
          <w:szCs w:val="27"/>
        </w:rPr>
        <w:t xml:space="preserve"> </w:t>
      </w:r>
      <w:r w:rsidR="00346615" w:rsidRPr="00743D15">
        <w:rPr>
          <w:sz w:val="27"/>
          <w:szCs w:val="27"/>
        </w:rPr>
        <w:t xml:space="preserve">г.  </w:t>
      </w:r>
      <w:r w:rsidR="008342C3">
        <w:rPr>
          <w:sz w:val="26"/>
          <w:szCs w:val="26"/>
        </w:rPr>
        <w:t xml:space="preserve">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</w:t>
      </w:r>
      <w:r w:rsidR="00724338">
        <w:rPr>
          <w:sz w:val="26"/>
          <w:szCs w:val="26"/>
        </w:rPr>
        <w:t xml:space="preserve">  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FB46A4">
        <w:rPr>
          <w:b/>
          <w:sz w:val="36"/>
          <w:szCs w:val="36"/>
        </w:rPr>
        <w:t>121</w:t>
      </w:r>
      <w:r w:rsidR="00AC1720">
        <w:rPr>
          <w:b/>
          <w:sz w:val="36"/>
          <w:szCs w:val="36"/>
        </w:rPr>
        <w:t xml:space="preserve">   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 w:rsidR="00FB7F10">
        <w:rPr>
          <w:sz w:val="26"/>
          <w:szCs w:val="26"/>
        </w:rPr>
        <w:t xml:space="preserve">   </w:t>
      </w:r>
      <w:r w:rsidR="000563E3">
        <w:rPr>
          <w:sz w:val="26"/>
          <w:szCs w:val="26"/>
        </w:rPr>
        <w:t xml:space="preserve">            </w:t>
      </w:r>
      <w:r w:rsidR="000563E3" w:rsidRPr="00743D15">
        <w:rPr>
          <w:sz w:val="27"/>
          <w:szCs w:val="27"/>
        </w:rPr>
        <w:t>х. Кавалерский</w:t>
      </w:r>
    </w:p>
    <w:p w14:paraId="14FF9160" w14:textId="77777777" w:rsidR="009012B1" w:rsidRPr="00392DE9" w:rsidRDefault="009012B1" w:rsidP="009012B1">
      <w:pPr>
        <w:jc w:val="center"/>
      </w:pPr>
    </w:p>
    <w:p w14:paraId="2B78D02A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54D6AF40" w14:textId="77777777" w:rsidR="004A7438" w:rsidRPr="00E034BB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</w:t>
      </w:r>
      <w:r w:rsidR="004A7438" w:rsidRPr="00E034BB">
        <w:rPr>
          <w:sz w:val="27"/>
          <w:szCs w:val="27"/>
        </w:rPr>
        <w:t>О внесении изменений в постановление администрации</w:t>
      </w:r>
    </w:p>
    <w:p w14:paraId="4B0E1BD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Кавалерского сельского поселения от 28.11.2018 г. №78</w:t>
      </w:r>
    </w:p>
    <w:p w14:paraId="774EEF0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«Об утверждении муниципальной программы</w:t>
      </w:r>
    </w:p>
    <w:p w14:paraId="2A34DD46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Кавалерского сельского поселения</w:t>
      </w:r>
    </w:p>
    <w:p w14:paraId="4919987A" w14:textId="4D40D34C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«</w:t>
      </w:r>
      <w:r w:rsidRPr="00E034BB">
        <w:rPr>
          <w:kern w:val="2"/>
          <w:sz w:val="27"/>
          <w:szCs w:val="27"/>
          <w:lang w:eastAsia="en-US"/>
        </w:rPr>
        <w:t>Благоустройство</w:t>
      </w:r>
      <w:r w:rsidR="0010600A">
        <w:rPr>
          <w:kern w:val="2"/>
          <w:sz w:val="27"/>
          <w:szCs w:val="27"/>
          <w:lang w:eastAsia="en-US"/>
        </w:rPr>
        <w:t xml:space="preserve"> территории</w:t>
      </w:r>
      <w:r w:rsidRPr="00E034BB">
        <w:rPr>
          <w:kern w:val="2"/>
          <w:sz w:val="27"/>
          <w:szCs w:val="27"/>
          <w:lang w:eastAsia="en-US"/>
        </w:rPr>
        <w:t xml:space="preserve"> и коммунальное хозяйство</w:t>
      </w:r>
      <w:r w:rsidRPr="00E034BB">
        <w:rPr>
          <w:sz w:val="27"/>
          <w:szCs w:val="27"/>
        </w:rPr>
        <w:t>»</w:t>
      </w:r>
    </w:p>
    <w:p w14:paraId="75FB562F" w14:textId="77777777" w:rsidR="004A7438" w:rsidRPr="00E034BB" w:rsidRDefault="004A7438" w:rsidP="004A7438">
      <w:pPr>
        <w:rPr>
          <w:b/>
          <w:kern w:val="2"/>
          <w:sz w:val="27"/>
          <w:szCs w:val="27"/>
        </w:rPr>
      </w:pPr>
    </w:p>
    <w:p w14:paraId="0138EBCE" w14:textId="67DE6303" w:rsidR="00E034BB" w:rsidRPr="00E034BB" w:rsidRDefault="00E034B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25.12.2023 г.№ 50 «О бюджете Кавалерского сельского поселения Егорлыкского района на 2024 год и на плановый период 2025 и 2026 годов», решением Собрания депутатов Кавалерского сельского поселения   от </w:t>
      </w:r>
      <w:r w:rsidR="00726F73">
        <w:rPr>
          <w:sz w:val="27"/>
          <w:szCs w:val="27"/>
        </w:rPr>
        <w:t>25.12</w:t>
      </w:r>
      <w:r w:rsidR="000B75C0">
        <w:rPr>
          <w:sz w:val="27"/>
          <w:szCs w:val="27"/>
        </w:rPr>
        <w:t>.2024</w:t>
      </w:r>
      <w:r w:rsidRPr="00E034BB">
        <w:rPr>
          <w:sz w:val="27"/>
          <w:szCs w:val="27"/>
        </w:rPr>
        <w:t xml:space="preserve"> г.№ </w:t>
      </w:r>
      <w:r w:rsidR="00726F73">
        <w:rPr>
          <w:sz w:val="27"/>
          <w:szCs w:val="27"/>
        </w:rPr>
        <w:t>74</w:t>
      </w:r>
      <w:r w:rsidRPr="00E034BB">
        <w:rPr>
          <w:sz w:val="27"/>
          <w:szCs w:val="27"/>
        </w:rPr>
        <w:t xml:space="preserve"> «О внесении изменений в решение Собрания депутатов Кавалерского сельского поселения № </w:t>
      </w:r>
      <w:r w:rsidR="000B75C0">
        <w:rPr>
          <w:sz w:val="27"/>
          <w:szCs w:val="27"/>
        </w:rPr>
        <w:t>50</w:t>
      </w:r>
      <w:r w:rsidRPr="00E034BB">
        <w:rPr>
          <w:sz w:val="27"/>
          <w:szCs w:val="27"/>
        </w:rPr>
        <w:t xml:space="preserve"> от 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>.12.202</w:t>
      </w:r>
      <w:r w:rsidR="000B75C0">
        <w:rPr>
          <w:sz w:val="27"/>
          <w:szCs w:val="27"/>
        </w:rPr>
        <w:t>3</w:t>
      </w:r>
      <w:r w:rsidRPr="00E034BB">
        <w:rPr>
          <w:sz w:val="27"/>
          <w:szCs w:val="27"/>
        </w:rPr>
        <w:t xml:space="preserve"> г. «О бюджете Кавалерского сельского поселения Егорлыкского района на 202</w:t>
      </w:r>
      <w:r w:rsidR="000B75C0">
        <w:rPr>
          <w:sz w:val="27"/>
          <w:szCs w:val="27"/>
        </w:rPr>
        <w:t>4</w:t>
      </w:r>
      <w:r w:rsidRPr="00E034BB">
        <w:rPr>
          <w:sz w:val="27"/>
          <w:szCs w:val="27"/>
        </w:rPr>
        <w:t xml:space="preserve"> год и на плановый период 202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 xml:space="preserve"> и 202</w:t>
      </w:r>
      <w:r w:rsidR="000B75C0">
        <w:rPr>
          <w:sz w:val="27"/>
          <w:szCs w:val="27"/>
        </w:rPr>
        <w:t>6</w:t>
      </w:r>
      <w:r w:rsidRPr="00E034BB">
        <w:rPr>
          <w:sz w:val="27"/>
          <w:szCs w:val="27"/>
        </w:rPr>
        <w:t xml:space="preserve"> годов», руководствуясь подпунктом 11 пункта 2 статьи 30 Устава муниципал</w:t>
      </w:r>
      <w:r w:rsidR="0036309D">
        <w:rPr>
          <w:sz w:val="27"/>
          <w:szCs w:val="27"/>
        </w:rPr>
        <w:t xml:space="preserve">ьного образования «Кавалерское </w:t>
      </w:r>
      <w:r w:rsidRPr="00E034BB">
        <w:rPr>
          <w:sz w:val="27"/>
          <w:szCs w:val="27"/>
        </w:rPr>
        <w:t>сельское поселение»,</w:t>
      </w:r>
    </w:p>
    <w:p w14:paraId="476C78EC" w14:textId="77777777" w:rsidR="00596E73" w:rsidRDefault="00263A9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                                                    </w:t>
      </w:r>
    </w:p>
    <w:p w14:paraId="0F874B87" w14:textId="74D795AE" w:rsidR="004A7438" w:rsidRPr="00E034BB" w:rsidRDefault="00596E73" w:rsidP="00E034BB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4A7438" w:rsidRPr="00E034BB">
        <w:rPr>
          <w:b/>
          <w:sz w:val="27"/>
          <w:szCs w:val="27"/>
        </w:rPr>
        <w:t xml:space="preserve">п о с </w:t>
      </w:r>
      <w:proofErr w:type="gramStart"/>
      <w:r w:rsidR="004A7438" w:rsidRPr="00E034BB">
        <w:rPr>
          <w:b/>
          <w:sz w:val="27"/>
          <w:szCs w:val="27"/>
        </w:rPr>
        <w:t>т</w:t>
      </w:r>
      <w:proofErr w:type="gramEnd"/>
      <w:r w:rsidR="004A7438" w:rsidRPr="00E034BB">
        <w:rPr>
          <w:b/>
          <w:sz w:val="27"/>
          <w:szCs w:val="27"/>
        </w:rPr>
        <w:t xml:space="preserve"> а н о в л я </w:t>
      </w:r>
      <w:r w:rsidR="00263A9B" w:rsidRPr="00E034BB">
        <w:rPr>
          <w:b/>
          <w:sz w:val="27"/>
          <w:szCs w:val="27"/>
        </w:rPr>
        <w:t>ю</w:t>
      </w:r>
      <w:r w:rsidR="004A7438" w:rsidRPr="00E034BB">
        <w:rPr>
          <w:b/>
          <w:sz w:val="27"/>
          <w:szCs w:val="27"/>
        </w:rPr>
        <w:t>:</w:t>
      </w:r>
    </w:p>
    <w:p w14:paraId="54693C81" w14:textId="77777777" w:rsidR="004A7438" w:rsidRPr="00E034BB" w:rsidRDefault="004A7438" w:rsidP="00E034BB">
      <w:pPr>
        <w:suppressAutoHyphens/>
        <w:ind w:firstLine="709"/>
        <w:jc w:val="both"/>
        <w:rPr>
          <w:sz w:val="27"/>
          <w:szCs w:val="27"/>
        </w:rPr>
      </w:pPr>
    </w:p>
    <w:p w14:paraId="6442FF1F" w14:textId="6EA76108" w:rsidR="004A7438" w:rsidRPr="00E034BB" w:rsidRDefault="004A7438" w:rsidP="00E034BB">
      <w:pPr>
        <w:ind w:firstLine="567"/>
        <w:jc w:val="both"/>
        <w:rPr>
          <w:kern w:val="2"/>
          <w:sz w:val="27"/>
          <w:szCs w:val="27"/>
        </w:rPr>
      </w:pPr>
      <w:r w:rsidRPr="00E034BB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E034BB">
        <w:rPr>
          <w:kern w:val="2"/>
          <w:sz w:val="27"/>
          <w:szCs w:val="27"/>
        </w:rPr>
        <w:t xml:space="preserve"> «Об утверждении муниципальной программы</w:t>
      </w:r>
      <w:r w:rsidR="0077655A" w:rsidRPr="00E034BB">
        <w:rPr>
          <w:kern w:val="2"/>
          <w:sz w:val="27"/>
          <w:szCs w:val="27"/>
        </w:rPr>
        <w:t xml:space="preserve"> </w:t>
      </w:r>
      <w:r w:rsidR="002E4EAC" w:rsidRPr="00E034BB">
        <w:rPr>
          <w:kern w:val="2"/>
          <w:sz w:val="27"/>
          <w:szCs w:val="27"/>
        </w:rPr>
        <w:t>Кавалерского сельского поселения «Благоустройство</w:t>
      </w:r>
      <w:r w:rsidR="00020A97">
        <w:rPr>
          <w:kern w:val="2"/>
          <w:sz w:val="27"/>
          <w:szCs w:val="27"/>
        </w:rPr>
        <w:t xml:space="preserve"> территории</w:t>
      </w:r>
      <w:r w:rsidR="002E4EAC" w:rsidRPr="00E034BB">
        <w:rPr>
          <w:kern w:val="2"/>
          <w:sz w:val="27"/>
          <w:szCs w:val="27"/>
        </w:rPr>
        <w:t xml:space="preserve"> и коммунальное хозяйство»</w:t>
      </w:r>
      <w:r w:rsidRPr="00E034BB">
        <w:rPr>
          <w:kern w:val="2"/>
          <w:sz w:val="27"/>
          <w:szCs w:val="27"/>
        </w:rPr>
        <w:t xml:space="preserve"> изменения</w:t>
      </w:r>
      <w:r w:rsidRPr="00E034BB">
        <w:rPr>
          <w:sz w:val="27"/>
          <w:szCs w:val="27"/>
        </w:rPr>
        <w:t xml:space="preserve"> согласно приложению 1 к настоящему постановлению.</w:t>
      </w:r>
    </w:p>
    <w:p w14:paraId="7942356E" w14:textId="77777777" w:rsidR="004A7438" w:rsidRPr="00E034BB" w:rsidRDefault="004A7438" w:rsidP="00E034BB">
      <w:pPr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14:paraId="7C08AFBF" w14:textId="5BB0BA1D" w:rsidR="004A7438" w:rsidRPr="00E034BB" w:rsidRDefault="0067640F" w:rsidP="0067640F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A7438" w:rsidRPr="00E034BB">
        <w:rPr>
          <w:sz w:val="27"/>
          <w:szCs w:val="27"/>
        </w:rPr>
        <w:t>3. Постановление вступает в силу с момента подписания.</w:t>
      </w:r>
    </w:p>
    <w:p w14:paraId="744B3D13" w14:textId="77777777" w:rsidR="009012B1" w:rsidRPr="00E034BB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5730A80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5DA556B2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2AFBDEBB" w14:textId="77777777" w:rsidR="009C18DB" w:rsidRPr="00E034BB" w:rsidRDefault="009C18DB" w:rsidP="006762CE">
      <w:pPr>
        <w:tabs>
          <w:tab w:val="left" w:pos="7655"/>
        </w:tabs>
        <w:rPr>
          <w:sz w:val="27"/>
          <w:szCs w:val="27"/>
        </w:rPr>
      </w:pPr>
    </w:p>
    <w:p w14:paraId="1B9C6D46" w14:textId="77777777" w:rsidR="006762CE" w:rsidRPr="00E034BB" w:rsidRDefault="001654D0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>Глава</w:t>
      </w:r>
      <w:r w:rsidR="006762CE" w:rsidRPr="00E034BB">
        <w:rPr>
          <w:sz w:val="27"/>
          <w:szCs w:val="27"/>
        </w:rPr>
        <w:t xml:space="preserve"> администрации</w:t>
      </w:r>
    </w:p>
    <w:p w14:paraId="5B18D8E4" w14:textId="77777777"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 xml:space="preserve">Кавалерского сельского поселения                          </w:t>
      </w:r>
      <w:r w:rsidR="002B3C2C" w:rsidRPr="00E034BB">
        <w:rPr>
          <w:sz w:val="27"/>
          <w:szCs w:val="27"/>
        </w:rPr>
        <w:t xml:space="preserve">   </w:t>
      </w:r>
      <w:r w:rsidR="001654D0" w:rsidRPr="00E034BB">
        <w:rPr>
          <w:sz w:val="27"/>
          <w:szCs w:val="27"/>
        </w:rPr>
        <w:t xml:space="preserve">                    </w:t>
      </w:r>
      <w:proofErr w:type="spellStart"/>
      <w:r w:rsidR="001654D0" w:rsidRPr="00E034BB">
        <w:rPr>
          <w:sz w:val="27"/>
          <w:szCs w:val="27"/>
        </w:rPr>
        <w:t>Д.Г.Хаустов</w:t>
      </w:r>
      <w:proofErr w:type="spellEnd"/>
    </w:p>
    <w:p w14:paraId="63458116" w14:textId="77777777"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14:paraId="1775BEE8" w14:textId="77777777" w:rsidR="00DB37D2" w:rsidRDefault="00DB37D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1B298614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14:paraId="23095ECC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9866E0F" w14:textId="77777777"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753906E5" w14:textId="5912CE1B" w:rsidR="001157D4" w:rsidRPr="007F42A7" w:rsidRDefault="00FB46A4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28.12.2024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121</w:t>
      </w:r>
      <w:r w:rsidR="004134EE">
        <w:rPr>
          <w:sz w:val="26"/>
          <w:szCs w:val="26"/>
        </w:rPr>
        <w:t xml:space="preserve"> </w:t>
      </w:r>
    </w:p>
    <w:p w14:paraId="27CA6A0A" w14:textId="77777777"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14:paraId="1B52DC60" w14:textId="77777777"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14:paraId="54DD0113" w14:textId="77777777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3D7F2A91" w14:textId="537AB3B3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</w:t>
      </w:r>
      <w:r w:rsidR="00A16D3C">
        <w:rPr>
          <w:kern w:val="2"/>
          <w:sz w:val="26"/>
          <w:szCs w:val="26"/>
        </w:rPr>
        <w:t xml:space="preserve"> территории</w:t>
      </w:r>
      <w:r w:rsidRPr="004B708E">
        <w:rPr>
          <w:kern w:val="2"/>
          <w:sz w:val="26"/>
          <w:szCs w:val="26"/>
        </w:rPr>
        <w:t xml:space="preserve"> и коммунальное хозяйство»</w:t>
      </w:r>
    </w:p>
    <w:p w14:paraId="3956A06F" w14:textId="5B86FF6A" w:rsidR="00946E47" w:rsidRDefault="00946E47" w:rsidP="00946E47">
      <w:pPr>
        <w:pStyle w:val="af4"/>
        <w:numPr>
          <w:ilvl w:val="0"/>
          <w:numId w:val="2"/>
        </w:numPr>
        <w:jc w:val="both"/>
        <w:rPr>
          <w:kern w:val="2"/>
          <w:sz w:val="26"/>
          <w:szCs w:val="26"/>
        </w:rPr>
      </w:pPr>
      <w:bookmarkStart w:id="0" w:name="sub_1010"/>
      <w:r w:rsidRPr="00946E47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 раздел ресурсное обеспечение программы изложить в следующей редакции</w:t>
      </w:r>
      <w:r>
        <w:rPr>
          <w:kern w:val="2"/>
          <w:sz w:val="26"/>
          <w:szCs w:val="26"/>
        </w:rPr>
        <w:t>:</w:t>
      </w:r>
    </w:p>
    <w:p w14:paraId="7534F350" w14:textId="77777777" w:rsidR="00C24951" w:rsidRPr="00C24951" w:rsidRDefault="00C24951" w:rsidP="00C24951">
      <w:pPr>
        <w:ind w:left="567"/>
        <w:jc w:val="both"/>
        <w:rPr>
          <w:kern w:val="2"/>
          <w:sz w:val="26"/>
          <w:szCs w:val="26"/>
        </w:rPr>
      </w:pPr>
    </w:p>
    <w:tbl>
      <w:tblPr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03"/>
      </w:tblGrid>
      <w:tr w:rsidR="00C24951" w:rsidRPr="007F42A7" w14:paraId="3B92CD4D" w14:textId="77777777" w:rsidTr="00C24951">
        <w:tc>
          <w:tcPr>
            <w:tcW w:w="2689" w:type="dxa"/>
            <w:hideMark/>
          </w:tcPr>
          <w:bookmarkEnd w:id="0"/>
          <w:p w14:paraId="28354B7A" w14:textId="51183CCC" w:rsidR="00C24951" w:rsidRPr="007F42A7" w:rsidRDefault="00C24951" w:rsidP="00946E47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303" w:type="dxa"/>
            <w:hideMark/>
          </w:tcPr>
          <w:p w14:paraId="3BD65C79" w14:textId="03833246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914B52">
              <w:rPr>
                <w:kern w:val="2"/>
                <w:sz w:val="26"/>
                <w:szCs w:val="26"/>
              </w:rPr>
              <w:t>42205</w:t>
            </w:r>
            <w:r w:rsidR="0070332D">
              <w:rPr>
                <w:kern w:val="2"/>
                <w:sz w:val="26"/>
                <w:szCs w:val="26"/>
              </w:rPr>
              <w:t>,</w:t>
            </w:r>
            <w:r>
              <w:rPr>
                <w:kern w:val="2"/>
                <w:sz w:val="26"/>
                <w:szCs w:val="26"/>
              </w:rPr>
              <w:t>4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29A660A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6ED7BB11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5305C6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B56DF7A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EC7F3EF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E5DC88" w14:textId="27889A4B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914B52">
              <w:rPr>
                <w:kern w:val="2"/>
                <w:sz w:val="26"/>
                <w:szCs w:val="26"/>
              </w:rPr>
              <w:t>27246,8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84A3CE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F282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7856ABD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345CC26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659BD3C5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2618164B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</w:p>
          <w:p w14:paraId="051BFA0A" w14:textId="6835FC5C" w:rsidR="00C24951" w:rsidRPr="00046C25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326D51">
              <w:rPr>
                <w:kern w:val="2"/>
                <w:sz w:val="26"/>
                <w:szCs w:val="26"/>
              </w:rPr>
              <w:t>16730,0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1D540D5A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3C91069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B7BBD5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ADAB73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97492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DDFFB5" w14:textId="68B9926C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914B52">
              <w:rPr>
                <w:kern w:val="2"/>
                <w:sz w:val="26"/>
                <w:szCs w:val="26"/>
              </w:rPr>
              <w:t>1771,4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A7B8D8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6AF422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A24A8FF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1B742704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520978E7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50701573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76F3CD51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021895E3" w14:textId="7959F7E3" w:rsidR="00C24951" w:rsidRPr="00046C25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326D51">
              <w:rPr>
                <w:kern w:val="2"/>
                <w:sz w:val="26"/>
                <w:szCs w:val="26"/>
              </w:rPr>
              <w:t>509,6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043AE9E1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2B09FF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2B6162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C43AA6A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AED9F1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8FD157E" w14:textId="6FD75DDA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326D51">
              <w:rPr>
                <w:kern w:val="2"/>
                <w:sz w:val="26"/>
                <w:szCs w:val="26"/>
              </w:rPr>
              <w:t>509,6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2E380B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2903D2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8452A7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638F7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1835D9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7AA146B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1AD3A409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4448B50D" w14:textId="171B8E86" w:rsidR="00C24951" w:rsidRPr="00046C25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326D51">
              <w:rPr>
                <w:kern w:val="2"/>
                <w:sz w:val="26"/>
                <w:szCs w:val="26"/>
              </w:rPr>
              <w:t>24965,8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4568E03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92DE35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637E47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BF060B3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BABD58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FEBECC" w14:textId="0FF8277A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326D51">
              <w:rPr>
                <w:kern w:val="2"/>
                <w:sz w:val="26"/>
                <w:szCs w:val="26"/>
              </w:rPr>
              <w:t>24965,8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CEA6C2E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44F2E8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279215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11C2DBC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11353AC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D7DC72D" w14:textId="77777777" w:rsidR="00C24951" w:rsidRPr="00046C25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0425DCC3" w14:textId="194D0C1C" w:rsidR="00C24951" w:rsidRPr="007F42A7" w:rsidRDefault="00C24951" w:rsidP="00946E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14:paraId="187143EA" w14:textId="77777777" w:rsidR="00ED056F" w:rsidRDefault="00ED056F" w:rsidP="00ED056F">
      <w:pPr>
        <w:jc w:val="center"/>
        <w:rPr>
          <w:kern w:val="2"/>
          <w:sz w:val="26"/>
          <w:szCs w:val="26"/>
        </w:rPr>
      </w:pPr>
    </w:p>
    <w:p w14:paraId="32A9AA52" w14:textId="4ABD1C9F" w:rsidR="003D3421" w:rsidRPr="004B708E" w:rsidRDefault="00EA796E" w:rsidP="003D3421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  <w:r w:rsidR="003D3421"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="003D3421"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="003D3421" w:rsidRPr="004B708E">
        <w:rPr>
          <w:kern w:val="2"/>
          <w:sz w:val="26"/>
          <w:szCs w:val="26"/>
          <w:lang w:eastAsia="en-US"/>
        </w:rPr>
        <w:t>»</w:t>
      </w:r>
      <w:r w:rsidR="003D3421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3D3421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14:paraId="1372107F" w14:textId="77777777" w:rsidTr="00477A0C">
        <w:tc>
          <w:tcPr>
            <w:tcW w:w="2274" w:type="dxa"/>
            <w:hideMark/>
          </w:tcPr>
          <w:p w14:paraId="5ED7D6F5" w14:textId="77777777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  <w:p w14:paraId="31F7D9F1" w14:textId="77777777" w:rsidR="00642D5D" w:rsidRPr="004B708E" w:rsidRDefault="00642D5D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864" w:type="dxa"/>
          </w:tcPr>
          <w:p w14:paraId="0C70B757" w14:textId="6EF2BBA8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172E70">
              <w:rPr>
                <w:kern w:val="2"/>
                <w:sz w:val="26"/>
                <w:szCs w:val="26"/>
              </w:rPr>
              <w:t>15382,3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5B362E57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489CA01D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BB75094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9B01A8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F9B2CE0" w14:textId="7044F411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AF6F17"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15529C" w14:textId="7E9006D5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 w:rsidR="007B145D"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72E70">
              <w:rPr>
                <w:kern w:val="2"/>
                <w:sz w:val="26"/>
                <w:szCs w:val="26"/>
              </w:rPr>
              <w:t>1252,4</w:t>
            </w:r>
            <w:r w:rsidR="0002555A" w:rsidRPr="0002555A">
              <w:rPr>
                <w:kern w:val="2"/>
                <w:sz w:val="26"/>
                <w:szCs w:val="26"/>
              </w:rPr>
              <w:t xml:space="preserve"> </w:t>
            </w:r>
            <w:r w:rsidRPr="0002555A">
              <w:rPr>
                <w:kern w:val="2"/>
                <w:sz w:val="26"/>
                <w:szCs w:val="26"/>
              </w:rPr>
              <w:t>тыс. рублей;</w:t>
            </w:r>
          </w:p>
          <w:p w14:paraId="000F1539" w14:textId="39C357F5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062F2"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DADEA6C" w14:textId="5B5CF953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1062F2"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4070C5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4D719503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196E767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DC3C664" w14:textId="0121AECB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4F4675DA" w14:textId="77777777" w:rsidR="001062F2" w:rsidRPr="004B708E" w:rsidRDefault="001062F2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14:paraId="25315202" w14:textId="55B9F7B1" w:rsidR="00394B4D" w:rsidRPr="004B708E" w:rsidRDefault="003D3421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72E70">
              <w:rPr>
                <w:kern w:val="2"/>
                <w:sz w:val="26"/>
                <w:szCs w:val="26"/>
              </w:rPr>
              <w:t>15382,3</w:t>
            </w:r>
            <w:r w:rsidR="00394B4D"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7023D763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2A0AE7CE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F6B809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A31B20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F8834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740B6D3" w14:textId="048D370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72E70">
              <w:rPr>
                <w:kern w:val="2"/>
                <w:sz w:val="26"/>
                <w:szCs w:val="26"/>
              </w:rPr>
              <w:t>1252,4</w:t>
            </w:r>
            <w:r w:rsidRPr="00FC6DEF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B2A5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71D85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85FA99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68EB6365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2951132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02C30D0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440E0CB2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67D1FF48" w14:textId="2A596F42" w:rsidR="00D6496C" w:rsidRPr="00046C25" w:rsidRDefault="00D6496C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>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7E3B6E7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0A522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FE8A8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15D14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BA33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081FEFA" w14:textId="3C49021A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</w:t>
            </w:r>
            <w:r w:rsidR="00AB660D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 xml:space="preserve"> - 0</w:t>
            </w:r>
            <w:r>
              <w:rPr>
                <w:kern w:val="2"/>
                <w:sz w:val="26"/>
                <w:szCs w:val="26"/>
              </w:rPr>
              <w:t>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61F8FE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E0EEB5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3262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2F602A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D0967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72905E2" w14:textId="79046053" w:rsidR="00D6496C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3C02E531" w14:textId="71932DBC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561F52E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BC5A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6E5369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26C7E3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332740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759438" w14:textId="32D3CC38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C7423D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C41D9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B0A77D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163AA1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ED4129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DB3954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D32FDA5" w14:textId="37F03887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.</w:t>
            </w:r>
          </w:p>
          <w:p w14:paraId="50381B09" w14:textId="77777777" w:rsidR="00D6496C" w:rsidRPr="004B708E" w:rsidRDefault="00D6496C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bookmarkEnd w:id="1"/>
    </w:tbl>
    <w:p w14:paraId="19EFA504" w14:textId="77777777"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11869242" w14:textId="77777777" w:rsidR="00A06028" w:rsidRPr="004B708E" w:rsidRDefault="00A06028" w:rsidP="00A06028">
      <w:pPr>
        <w:spacing w:line="232" w:lineRule="auto"/>
        <w:rPr>
          <w:kern w:val="2"/>
          <w:sz w:val="26"/>
          <w:szCs w:val="26"/>
        </w:rPr>
      </w:pPr>
      <w:bookmarkStart w:id="3" w:name="_GoBack"/>
      <w:bookmarkEnd w:id="3"/>
      <w:r>
        <w:rPr>
          <w:kern w:val="2"/>
          <w:sz w:val="26"/>
          <w:szCs w:val="26"/>
          <w:lang w:eastAsia="en-US"/>
        </w:rPr>
        <w:t xml:space="preserve">        </w:t>
      </w:r>
      <w:r w:rsidRPr="004B708E">
        <w:rPr>
          <w:kern w:val="2"/>
          <w:sz w:val="26"/>
          <w:szCs w:val="26"/>
          <w:lang w:eastAsia="en-US"/>
        </w:rPr>
        <w:t>3.В паспорте подпрограммы «</w:t>
      </w:r>
      <w:r w:rsidRPr="004B708E">
        <w:rPr>
          <w:bCs/>
          <w:kern w:val="2"/>
          <w:sz w:val="26"/>
          <w:szCs w:val="26"/>
        </w:rPr>
        <w:t>Коммунальное хозяйство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</w:p>
    <w:p w14:paraId="72A59E01" w14:textId="77777777" w:rsidR="00A06028" w:rsidRPr="004B708E" w:rsidRDefault="00A06028" w:rsidP="00A06028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A06028" w:rsidRPr="004B708E" w14:paraId="746B64A7" w14:textId="77777777" w:rsidTr="00113C67">
        <w:tc>
          <w:tcPr>
            <w:tcW w:w="2274" w:type="dxa"/>
            <w:hideMark/>
          </w:tcPr>
          <w:p w14:paraId="56AB76C3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64" w:type="dxa"/>
          </w:tcPr>
          <w:p w14:paraId="0AF7EDFC" w14:textId="694D063F" w:rsidR="00A06028" w:rsidRPr="00881B99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6"/>
                <w:szCs w:val="26"/>
              </w:rPr>
              <w:t>подпрограммы</w:t>
            </w:r>
            <w:r w:rsidRPr="004B708E">
              <w:rPr>
                <w:kern w:val="2"/>
                <w:sz w:val="26"/>
                <w:szCs w:val="26"/>
              </w:rPr>
              <w:t xml:space="preserve"> из средств бюджета поселения составляет </w:t>
            </w:r>
            <w:r w:rsidR="008D5376">
              <w:rPr>
                <w:kern w:val="2"/>
                <w:sz w:val="26"/>
                <w:szCs w:val="26"/>
              </w:rPr>
              <w:t>900,7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</w:t>
            </w:r>
            <w:r w:rsidRPr="00881B99">
              <w:rPr>
                <w:kern w:val="2"/>
                <w:sz w:val="26"/>
                <w:szCs w:val="26"/>
              </w:rPr>
              <w:t>в том числе по годам:</w:t>
            </w:r>
          </w:p>
          <w:p w14:paraId="64719989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2019 год – 69,2 тыс. рублей;</w:t>
            </w:r>
          </w:p>
          <w:p w14:paraId="751C176D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2020 год – 71,3 тыс. рублей;</w:t>
            </w:r>
          </w:p>
          <w:p w14:paraId="51BB97B3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2021 год – 31,8 тыс. рублей;</w:t>
            </w:r>
          </w:p>
          <w:p w14:paraId="24B78578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lastRenderedPageBreak/>
              <w:t>2022 год – 35,7 тыс. рублей;</w:t>
            </w:r>
          </w:p>
          <w:p w14:paraId="2F882576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69,3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511E3AE" w14:textId="136598D5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2024 год – 72,</w:t>
            </w:r>
            <w:r w:rsidR="008D5376">
              <w:rPr>
                <w:kern w:val="2"/>
                <w:sz w:val="26"/>
                <w:szCs w:val="26"/>
              </w:rPr>
              <w:t>0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A584C72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2025 год – 75,7 тыс. рублей;</w:t>
            </w:r>
          </w:p>
          <w:p w14:paraId="5879A122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75,7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D276886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2027 год – 100,0 тыс. рублей;</w:t>
            </w:r>
          </w:p>
          <w:p w14:paraId="7BE1A7FB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2028 год – 100,0 тыс. рублей;</w:t>
            </w:r>
          </w:p>
          <w:p w14:paraId="1AF63714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2029 год – 100,0 тыс. рублей;</w:t>
            </w:r>
          </w:p>
          <w:p w14:paraId="72ABCD82" w14:textId="77777777" w:rsidR="00A06028" w:rsidRDefault="00A06028" w:rsidP="00113C6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2030 год – 100,0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43F7ECDC" w14:textId="1162D574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D5376">
              <w:rPr>
                <w:kern w:val="2"/>
                <w:sz w:val="26"/>
                <w:szCs w:val="26"/>
              </w:rPr>
              <w:t>900,7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19469ED9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2019 год – 69,2 тыс. рублей;</w:t>
            </w:r>
          </w:p>
          <w:p w14:paraId="4548A606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2020 год – 71,3 тыс. рублей;</w:t>
            </w:r>
          </w:p>
          <w:p w14:paraId="0F16210E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2021 год – 31,8 тыс. рублей;</w:t>
            </w:r>
          </w:p>
          <w:p w14:paraId="5EFEC6A3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2022 год – 35,7 тыс. рублей;</w:t>
            </w:r>
          </w:p>
          <w:p w14:paraId="6F175007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69,3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C65FD33" w14:textId="4744BC4F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2024 год – 72,</w:t>
            </w:r>
            <w:r w:rsidR="008D5376">
              <w:rPr>
                <w:kern w:val="2"/>
                <w:sz w:val="26"/>
                <w:szCs w:val="26"/>
              </w:rPr>
              <w:t>0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FAF73A8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2025 год – 75,7 тыс. рублей;</w:t>
            </w:r>
          </w:p>
          <w:p w14:paraId="28F4BDB0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75,7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01DD19E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2027 год – 100,0 тыс. рублей;</w:t>
            </w:r>
          </w:p>
          <w:p w14:paraId="22FF7B95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2028 год – 100,0 тыс. рублей;</w:t>
            </w:r>
          </w:p>
          <w:p w14:paraId="3E34CD29" w14:textId="77777777" w:rsidR="00A06028" w:rsidRPr="00407F16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2029 год – 100,0 тыс. рублей;</w:t>
            </w:r>
          </w:p>
          <w:p w14:paraId="0AAF630F" w14:textId="77777777" w:rsidR="00A06028" w:rsidRDefault="00A06028" w:rsidP="00113C6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2030 год – 100,0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0577DCAB" w14:textId="77777777" w:rsidR="00A06028" w:rsidRPr="00046C25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625931A9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2D2FA50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2D98157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D43BBE0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A8B4EFA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D61950C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</w:t>
            </w:r>
            <w:r>
              <w:rPr>
                <w:kern w:val="2"/>
                <w:sz w:val="26"/>
                <w:szCs w:val="26"/>
              </w:rPr>
              <w:t xml:space="preserve"> 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39FF175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9FEF856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89C520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15C13DA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47240A7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E2711D1" w14:textId="77777777" w:rsidR="00A06028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3BE3863F" w14:textId="77777777" w:rsidR="00A06028" w:rsidRPr="00046C25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22A1FA87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B14C624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02164A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61DEC1A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4F76569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1FA16F4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4F761E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D7330E4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278C6C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342CCCC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4B7857A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F886B38" w14:textId="77777777" w:rsidR="00A06028" w:rsidRDefault="00A06028" w:rsidP="00113C6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1F860B47" w14:textId="77777777" w:rsidR="00A06028" w:rsidRPr="004B708E" w:rsidRDefault="00A06028" w:rsidP="00113C6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14:paraId="0533E7F7" w14:textId="35AE1CB4" w:rsidR="00C24951" w:rsidRDefault="00E41C83" w:rsidP="00D631A6">
      <w:pPr>
        <w:autoSpaceDE w:val="0"/>
        <w:autoSpaceDN w:val="0"/>
        <w:adjustRightInd w:val="0"/>
        <w:jc w:val="both"/>
        <w:rPr>
          <w:kern w:val="2"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lastRenderedPageBreak/>
        <w:t xml:space="preserve">       </w:t>
      </w:r>
      <w:r w:rsidR="004E4AE1">
        <w:rPr>
          <w:kern w:val="2"/>
          <w:sz w:val="26"/>
          <w:szCs w:val="26"/>
          <w:lang w:eastAsia="en-US"/>
        </w:rPr>
        <w:t xml:space="preserve">   </w:t>
      </w:r>
      <w:r>
        <w:rPr>
          <w:kern w:val="2"/>
          <w:sz w:val="26"/>
          <w:szCs w:val="26"/>
          <w:lang w:eastAsia="en-US"/>
        </w:rPr>
        <w:t xml:space="preserve"> </w:t>
      </w:r>
      <w:r w:rsidR="00C24951">
        <w:rPr>
          <w:kern w:val="2"/>
          <w:sz w:val="26"/>
          <w:szCs w:val="26"/>
          <w:lang w:eastAsia="en-US"/>
        </w:rPr>
        <w:t xml:space="preserve">        </w:t>
      </w:r>
    </w:p>
    <w:p w14:paraId="7033904E" w14:textId="739003B9" w:rsidR="00C24951" w:rsidRPr="00C24951" w:rsidRDefault="00D631A6" w:rsidP="00C2495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r w:rsidR="00C24951" w:rsidRPr="00C24951">
        <w:rPr>
          <w:kern w:val="2"/>
          <w:sz w:val="28"/>
          <w:szCs w:val="28"/>
          <w:lang w:eastAsia="en-US"/>
        </w:rPr>
        <w:t>В паспорте подпрограммы «</w:t>
      </w:r>
      <w:r w:rsidR="00C24951" w:rsidRPr="00C24951">
        <w:rPr>
          <w:bCs/>
          <w:kern w:val="2"/>
          <w:sz w:val="28"/>
          <w:szCs w:val="28"/>
        </w:rPr>
        <w:t>Формирование современной городской среды муниципального образования «Кавалерское сельское поселение</w:t>
      </w:r>
      <w:r w:rsidR="00C24951" w:rsidRPr="00C24951">
        <w:rPr>
          <w:kern w:val="2"/>
          <w:sz w:val="28"/>
          <w:szCs w:val="28"/>
          <w:lang w:eastAsia="en-US"/>
        </w:rPr>
        <w:t>»</w:t>
      </w:r>
      <w:r w:rsidR="00C24951" w:rsidRPr="00C24951">
        <w:rPr>
          <w:kern w:val="2"/>
          <w:sz w:val="28"/>
          <w:szCs w:val="28"/>
        </w:rPr>
        <w:t xml:space="preserve"> ресурсное обеспечение подпрограммы изложить в следующей редакции:</w:t>
      </w:r>
    </w:p>
    <w:p w14:paraId="75E2F531" w14:textId="77777777" w:rsidR="00FD5083" w:rsidRDefault="00FD5083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83"/>
        <w:gridCol w:w="7406"/>
      </w:tblGrid>
      <w:tr w:rsidR="00FD5083" w:rsidRPr="00B93433" w14:paraId="2DAE40EB" w14:textId="77777777" w:rsidTr="00FD5083">
        <w:tc>
          <w:tcPr>
            <w:tcW w:w="2223" w:type="dxa"/>
            <w:hideMark/>
          </w:tcPr>
          <w:p w14:paraId="706623B3" w14:textId="5B516F85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83" w:type="dxa"/>
            <w:hideMark/>
          </w:tcPr>
          <w:p w14:paraId="19748B6F" w14:textId="783DCBCD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730401DE" w14:textId="4CBD1B8E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Общий объем финансирования муниципальной подпрограммы составляет </w:t>
            </w:r>
            <w:r w:rsidR="00C63807">
              <w:rPr>
                <w:kern w:val="2"/>
                <w:sz w:val="28"/>
                <w:szCs w:val="28"/>
              </w:rPr>
              <w:t>25922,4</w:t>
            </w:r>
            <w:r w:rsidRPr="00B93433">
              <w:rPr>
                <w:bCs/>
                <w:kern w:val="2"/>
                <w:sz w:val="28"/>
                <w:szCs w:val="28"/>
              </w:rPr>
              <w:t xml:space="preserve"> </w:t>
            </w:r>
            <w:r w:rsidRPr="00B93433">
              <w:rPr>
                <w:kern w:val="2"/>
                <w:sz w:val="28"/>
                <w:szCs w:val="28"/>
              </w:rPr>
              <w:t>тыс. рублей, в том числе:</w:t>
            </w:r>
          </w:p>
          <w:p w14:paraId="7BC8A3A5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2019 году – 0,0 тыс. рублей,</w:t>
            </w:r>
          </w:p>
          <w:p w14:paraId="5B3AF6D6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2020 году – 0,0 тыс. рублей,</w:t>
            </w:r>
          </w:p>
          <w:p w14:paraId="001C605D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2021 году – 0,0 тыс. рублей,</w:t>
            </w:r>
          </w:p>
          <w:p w14:paraId="5BA9837C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2022 году – 0,0 тыс. рублей,</w:t>
            </w:r>
          </w:p>
          <w:p w14:paraId="112612A1" w14:textId="166CCE4F" w:rsidR="00FD5083" w:rsidRPr="00B93433" w:rsidRDefault="004A559D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2023 году –</w:t>
            </w:r>
            <w:r w:rsidR="00FD5083" w:rsidRPr="00B93433">
              <w:rPr>
                <w:kern w:val="2"/>
                <w:sz w:val="28"/>
                <w:szCs w:val="28"/>
              </w:rPr>
              <w:t xml:space="preserve"> </w:t>
            </w:r>
            <w:r w:rsidR="00BF36FB" w:rsidRPr="00B93433">
              <w:rPr>
                <w:kern w:val="2"/>
                <w:sz w:val="28"/>
                <w:szCs w:val="28"/>
              </w:rPr>
              <w:t>0,0</w:t>
            </w:r>
            <w:r w:rsidR="00FD5083" w:rsidRPr="00B93433">
              <w:rPr>
                <w:kern w:val="2"/>
                <w:sz w:val="28"/>
                <w:szCs w:val="28"/>
              </w:rPr>
              <w:t>тыс. рублей,</w:t>
            </w:r>
          </w:p>
          <w:p w14:paraId="7CA55F89" w14:textId="0E5469A8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2024 году – </w:t>
            </w:r>
            <w:r w:rsidR="00C63807">
              <w:rPr>
                <w:kern w:val="2"/>
                <w:sz w:val="28"/>
                <w:szCs w:val="28"/>
              </w:rPr>
              <w:t>25922,4</w:t>
            </w:r>
            <w:r w:rsidRPr="00B93433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6F4EFBAF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2025 году – 0,0 тыс. рублей,</w:t>
            </w:r>
          </w:p>
          <w:p w14:paraId="441A5E96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2026 году – 0,0 тыс. рублей,</w:t>
            </w:r>
          </w:p>
          <w:p w14:paraId="42AB7DA1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2027 году – 0,0 тыс. рублей,</w:t>
            </w:r>
          </w:p>
          <w:p w14:paraId="47FF5ADC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2028 году – 0,0 тыс. рублей,</w:t>
            </w:r>
          </w:p>
          <w:p w14:paraId="2A4D8DCE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2029 году – 0,0 тыс. рублей,</w:t>
            </w:r>
          </w:p>
          <w:p w14:paraId="7C45D02E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2030 году – 0,0 тыс. рублей</w:t>
            </w:r>
          </w:p>
          <w:p w14:paraId="1D506555" w14:textId="5B4443D5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том числе средства местного бюджета -  </w:t>
            </w:r>
            <w:r w:rsidR="00C63807">
              <w:rPr>
                <w:kern w:val="2"/>
                <w:sz w:val="28"/>
                <w:szCs w:val="28"/>
              </w:rPr>
              <w:t>447,0</w:t>
            </w:r>
            <w:r w:rsidRPr="00B9343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357DAD3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316C0515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2020 год – 0,0 тыс. рублей;</w:t>
            </w:r>
          </w:p>
          <w:p w14:paraId="180BBD2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2021 год – 0,0 тыс. рублей;</w:t>
            </w:r>
          </w:p>
          <w:p w14:paraId="1563BEA2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2022 год – 0,0 тыс. рублей;</w:t>
            </w:r>
          </w:p>
          <w:p w14:paraId="2E951B4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2023 год – 0,0 тыс. рублей;</w:t>
            </w:r>
          </w:p>
          <w:p w14:paraId="294539A2" w14:textId="18299D0C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2024 год – </w:t>
            </w:r>
            <w:r w:rsidR="00C63807">
              <w:rPr>
                <w:kern w:val="2"/>
                <w:sz w:val="28"/>
                <w:szCs w:val="28"/>
              </w:rPr>
              <w:t>447,0</w:t>
            </w:r>
            <w:r w:rsidRPr="00B9343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FC0BB77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2025 год – 0,0 тыс. рублей;</w:t>
            </w:r>
          </w:p>
          <w:p w14:paraId="7FE4A63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2026 год – 0,0 тыс. рублей;</w:t>
            </w:r>
          </w:p>
          <w:p w14:paraId="01CA3C1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2027 год – 0,0 тыс. рублей;</w:t>
            </w:r>
          </w:p>
          <w:p w14:paraId="4671092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2028 год – 0,0 тыс. рублей;</w:t>
            </w:r>
          </w:p>
          <w:p w14:paraId="797967E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2029 год – 0,0 тыс. рублей;</w:t>
            </w:r>
          </w:p>
          <w:p w14:paraId="4194CD82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2030 год – 0,0 тыс. рублей;</w:t>
            </w:r>
          </w:p>
          <w:p w14:paraId="6B8BBE7B" w14:textId="4B3556CB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том числе средства </w:t>
            </w:r>
            <w:r w:rsidRPr="00B93433">
              <w:rPr>
                <w:i/>
                <w:kern w:val="2"/>
                <w:sz w:val="28"/>
                <w:szCs w:val="28"/>
              </w:rPr>
              <w:t>областного бюджета</w:t>
            </w:r>
            <w:r w:rsidRPr="00B93433">
              <w:rPr>
                <w:kern w:val="2"/>
                <w:sz w:val="28"/>
                <w:szCs w:val="28"/>
              </w:rPr>
              <w:t xml:space="preserve"> – </w:t>
            </w:r>
            <w:r w:rsidR="00C63807">
              <w:rPr>
                <w:kern w:val="2"/>
                <w:sz w:val="28"/>
                <w:szCs w:val="28"/>
              </w:rPr>
              <w:t>509,6</w:t>
            </w:r>
            <w:r w:rsidRPr="00B93433">
              <w:rPr>
                <w:kern w:val="2"/>
                <w:sz w:val="28"/>
                <w:szCs w:val="28"/>
              </w:rPr>
              <w:t xml:space="preserve"> тыс. рублей, в том числе по годам</w:t>
            </w:r>
          </w:p>
          <w:p w14:paraId="6B17530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78D8B4A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2020 год – 0,0 тыс. рублей;</w:t>
            </w:r>
          </w:p>
          <w:p w14:paraId="2C97D379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2021 год – 0,0 тыс. рублей;</w:t>
            </w:r>
          </w:p>
          <w:p w14:paraId="57988A38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2022 год – 0,0 тыс. рублей;</w:t>
            </w:r>
          </w:p>
          <w:p w14:paraId="11FB683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2023 год – 0,0 тыс. рублей;</w:t>
            </w:r>
          </w:p>
          <w:p w14:paraId="74D94EE8" w14:textId="5DD255D5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2024 год – </w:t>
            </w:r>
            <w:r w:rsidR="00C63807">
              <w:rPr>
                <w:kern w:val="2"/>
                <w:sz w:val="28"/>
                <w:szCs w:val="28"/>
              </w:rPr>
              <w:t>509,6</w:t>
            </w:r>
            <w:r w:rsidRPr="00B9343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FB5071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2025 год – 0,0 тыс. рублей;</w:t>
            </w:r>
          </w:p>
          <w:p w14:paraId="6EDD5A36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2026 год – 0,0 тыс. рублей;</w:t>
            </w:r>
          </w:p>
          <w:p w14:paraId="3CDAC28D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lastRenderedPageBreak/>
              <w:t>2027 год – 0,0 тыс. рублей;</w:t>
            </w:r>
          </w:p>
          <w:p w14:paraId="2F667BA8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2028 год – 0,0 тыс. рублей;</w:t>
            </w:r>
          </w:p>
          <w:p w14:paraId="09A2AD1B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2029 год – 0,0 тыс. рублей;</w:t>
            </w:r>
          </w:p>
          <w:p w14:paraId="40D7ACD1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2030 год – 0,0 тыс. рублей;</w:t>
            </w:r>
          </w:p>
          <w:p w14:paraId="55F1A557" w14:textId="5F70DE4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B93433">
              <w:rPr>
                <w:i/>
                <w:kern w:val="2"/>
                <w:sz w:val="26"/>
                <w:szCs w:val="26"/>
              </w:rPr>
              <w:t>федерального бюджета</w:t>
            </w:r>
            <w:r w:rsidRPr="00B93433">
              <w:rPr>
                <w:kern w:val="2"/>
                <w:sz w:val="26"/>
                <w:szCs w:val="26"/>
              </w:rPr>
              <w:t xml:space="preserve"> – </w:t>
            </w:r>
            <w:r w:rsidR="00F6478E">
              <w:rPr>
                <w:kern w:val="2"/>
                <w:sz w:val="26"/>
                <w:szCs w:val="26"/>
              </w:rPr>
              <w:t>24965,8</w:t>
            </w:r>
            <w:r w:rsidRPr="00B93433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260DAE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2019 год – 0,0 тыс. рублей;</w:t>
            </w:r>
          </w:p>
          <w:p w14:paraId="48BA1FF7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2020 год – 0,0 тыс. рублей;</w:t>
            </w:r>
          </w:p>
          <w:p w14:paraId="276916FB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2021 год – 0,0 тыс. рублей;</w:t>
            </w:r>
          </w:p>
          <w:p w14:paraId="05A36345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2022 год – 0,0 тыс. рублей;</w:t>
            </w:r>
          </w:p>
          <w:p w14:paraId="6823F780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2023 год – 0,0 тыс. рублей;</w:t>
            </w:r>
          </w:p>
          <w:p w14:paraId="46DAD47F" w14:textId="55AF5699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 xml:space="preserve">2024 год – </w:t>
            </w:r>
            <w:r w:rsidR="00F6478E">
              <w:rPr>
                <w:kern w:val="2"/>
                <w:sz w:val="26"/>
                <w:szCs w:val="26"/>
              </w:rPr>
              <w:t>24965,8</w:t>
            </w:r>
            <w:r w:rsidRPr="00B9343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416F4A9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2025 год – 0,0 тыс. рублей;</w:t>
            </w:r>
          </w:p>
          <w:p w14:paraId="0FB4E026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2026 год – 0,0 тыс. рублей;</w:t>
            </w:r>
          </w:p>
          <w:p w14:paraId="2907C2B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2027 год – 0,0 тыс. рублей;</w:t>
            </w:r>
          </w:p>
          <w:p w14:paraId="29C6713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2028 год – 0,0 тыс. рублей;</w:t>
            </w:r>
          </w:p>
          <w:p w14:paraId="3CF28A1F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2029 год – 0,0 тыс. рублей;</w:t>
            </w:r>
          </w:p>
          <w:p w14:paraId="3FA9AF1D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2030 год – 0,0 тыс. рублей.</w:t>
            </w:r>
          </w:p>
          <w:p w14:paraId="6C0C448A" w14:textId="0516C78A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391195AA" w14:textId="77777777" w:rsidR="004C4B3A" w:rsidRPr="00B93433" w:rsidRDefault="004C4B3A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199A4BDE" w14:textId="5DCF1BBC" w:rsidR="00EA796E" w:rsidRPr="00B93433" w:rsidRDefault="00172D04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</w:t>
      </w:r>
      <w:r w:rsidR="00EA796E" w:rsidRPr="00B93433">
        <w:rPr>
          <w:kern w:val="2"/>
          <w:sz w:val="26"/>
          <w:szCs w:val="26"/>
        </w:rPr>
        <w:t>. Приложение № 3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2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F5D4D14" w14:textId="475F23BC" w:rsidR="00EA796E" w:rsidRPr="004B708E" w:rsidRDefault="00172D04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6</w:t>
      </w:r>
      <w:r w:rsidR="00EA796E" w:rsidRPr="00B93433">
        <w:rPr>
          <w:kern w:val="2"/>
          <w:sz w:val="26"/>
          <w:szCs w:val="26"/>
        </w:rPr>
        <w:t>. Приложение № 4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3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962D267" w14:textId="77777777"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0B75C0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  <w:docGrid w:linePitch="272"/>
        </w:sectPr>
      </w:pPr>
    </w:p>
    <w:p w14:paraId="6F2EA6F6" w14:textId="77777777"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4" w:name="sub_1002"/>
      <w:bookmarkEnd w:id="2"/>
    </w:p>
    <w:p w14:paraId="7293FF26" w14:textId="77777777" w:rsidR="00C7312B" w:rsidRDefault="00C7312B" w:rsidP="00E80091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</w:p>
    <w:p w14:paraId="0AC28937" w14:textId="77777777" w:rsidR="00E80091" w:rsidRDefault="00E80091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6BC81AA2" w14:textId="368173A0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8D45F1">
        <w:rPr>
          <w:sz w:val="26"/>
          <w:szCs w:val="26"/>
        </w:rPr>
        <w:t>2</w:t>
      </w:r>
    </w:p>
    <w:p w14:paraId="76B2AF03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FF0F12A" w14:textId="77777777"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152E6624" w14:textId="6B8ABD49" w:rsidR="00D77E34" w:rsidRDefault="00754311" w:rsidP="004D29B4">
      <w:pPr>
        <w:jc w:val="right"/>
        <w:rPr>
          <w:sz w:val="26"/>
          <w:szCs w:val="26"/>
        </w:rPr>
      </w:pPr>
      <w:r w:rsidRPr="00754311">
        <w:rPr>
          <w:sz w:val="26"/>
          <w:szCs w:val="26"/>
        </w:rPr>
        <w:t xml:space="preserve">28.12.2024 №121 </w:t>
      </w:r>
      <w:r w:rsidR="00D77E34" w:rsidRPr="00D77E34">
        <w:rPr>
          <w:sz w:val="26"/>
          <w:szCs w:val="26"/>
        </w:rPr>
        <w:t xml:space="preserve"> </w:t>
      </w:r>
    </w:p>
    <w:p w14:paraId="2B1F1777" w14:textId="67587179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332655">
        <w:rPr>
          <w:bCs/>
          <w:kern w:val="2"/>
          <w:sz w:val="26"/>
          <w:szCs w:val="26"/>
        </w:rPr>
        <w:t>3</w:t>
      </w:r>
    </w:p>
    <w:p w14:paraId="62D403C6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7AA1B112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14:paraId="28130031" w14:textId="6914E590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</w:t>
      </w:r>
      <w:r w:rsidR="00FD7922">
        <w:rPr>
          <w:bCs/>
          <w:kern w:val="2"/>
          <w:sz w:val="26"/>
          <w:szCs w:val="26"/>
        </w:rPr>
        <w:t xml:space="preserve"> территории</w:t>
      </w:r>
      <w:r w:rsidRPr="004B708E">
        <w:rPr>
          <w:bCs/>
          <w:kern w:val="2"/>
          <w:sz w:val="26"/>
          <w:szCs w:val="26"/>
        </w:rPr>
        <w:t xml:space="preserve"> и коммунальное хозяйство»</w:t>
      </w:r>
    </w:p>
    <w:p w14:paraId="7BFB2CFE" w14:textId="77777777"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6DF9FA44" w14:textId="582591AE"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</w:t>
      </w:r>
      <w:r w:rsidR="00EB16E1">
        <w:rPr>
          <w:kern w:val="2"/>
          <w:sz w:val="26"/>
          <w:szCs w:val="26"/>
        </w:rPr>
        <w:t xml:space="preserve"> территории</w:t>
      </w:r>
      <w:r w:rsidR="004379B4" w:rsidRPr="004B708E">
        <w:rPr>
          <w:kern w:val="2"/>
          <w:sz w:val="26"/>
          <w:szCs w:val="26"/>
        </w:rPr>
        <w:t xml:space="preserve">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1678"/>
        <w:gridCol w:w="1109"/>
        <w:gridCol w:w="402"/>
        <w:gridCol w:w="503"/>
        <w:gridCol w:w="657"/>
        <w:gridCol w:w="317"/>
        <w:gridCol w:w="844"/>
        <w:gridCol w:w="757"/>
        <w:gridCol w:w="757"/>
        <w:gridCol w:w="756"/>
        <w:gridCol w:w="756"/>
        <w:gridCol w:w="756"/>
        <w:gridCol w:w="790"/>
        <w:gridCol w:w="722"/>
        <w:gridCol w:w="756"/>
        <w:gridCol w:w="756"/>
        <w:gridCol w:w="756"/>
        <w:gridCol w:w="756"/>
        <w:gridCol w:w="756"/>
      </w:tblGrid>
      <w:tr w:rsidR="00ED056F" w:rsidRPr="004B708E" w14:paraId="28CF3163" w14:textId="77777777" w:rsidTr="00D432FF">
        <w:trPr>
          <w:tblHeader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56C" w14:textId="77777777"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4E8DE74E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895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F86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7E4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D1F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14:paraId="58D1F80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C96" w14:textId="77777777"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2B3E2EE5" w14:textId="77777777" w:rsidTr="00D432FF">
        <w:trPr>
          <w:tblHeader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3F7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BC5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D184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A3B2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CF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B08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EB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E7C8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00A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73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C83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48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F1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372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0ED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F5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3D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519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013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5107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0B99C742" w14:textId="77777777"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628"/>
        <w:gridCol w:w="1100"/>
        <w:gridCol w:w="411"/>
        <w:gridCol w:w="482"/>
        <w:gridCol w:w="672"/>
        <w:gridCol w:w="414"/>
        <w:gridCol w:w="744"/>
        <w:gridCol w:w="758"/>
        <w:gridCol w:w="758"/>
        <w:gridCol w:w="758"/>
        <w:gridCol w:w="755"/>
        <w:gridCol w:w="756"/>
        <w:gridCol w:w="844"/>
        <w:gridCol w:w="668"/>
        <w:gridCol w:w="755"/>
        <w:gridCol w:w="756"/>
        <w:gridCol w:w="756"/>
        <w:gridCol w:w="756"/>
        <w:gridCol w:w="672"/>
      </w:tblGrid>
      <w:tr w:rsidR="00ED056F" w:rsidRPr="004B708E" w14:paraId="0543BF0F" w14:textId="77777777" w:rsidTr="00D432FF">
        <w:trPr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E1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9C4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1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74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19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D0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D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3C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27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3BE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22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69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E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B6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91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53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FF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4A0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40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63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E41D46" w:rsidRPr="004B708E" w14:paraId="7C6ACA09" w14:textId="77777777" w:rsidTr="00D432FF"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9B7" w14:textId="77777777" w:rsidR="00E41D46" w:rsidRPr="004B708E" w:rsidRDefault="00E41D46" w:rsidP="00E41D4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BD9" w14:textId="6F4B1D43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</w:t>
            </w:r>
            <w:r w:rsidR="005C5C08">
              <w:rPr>
                <w:kern w:val="2"/>
                <w:sz w:val="24"/>
                <w:szCs w:val="24"/>
              </w:rPr>
              <w:t xml:space="preserve"> территории</w:t>
            </w:r>
            <w:r w:rsidRPr="002432CB">
              <w:rPr>
                <w:kern w:val="2"/>
                <w:sz w:val="24"/>
                <w:szCs w:val="24"/>
              </w:rPr>
              <w:t xml:space="preserve">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90C7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14:paraId="3529002E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AF0B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3AA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336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DD9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1CA" w14:textId="477CA7C6" w:rsidR="00E41D46" w:rsidRPr="00D432FF" w:rsidRDefault="00F3109F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42205,4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8EC" w14:textId="64023F03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700" w14:textId="1C6A7765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67E" w14:textId="4C5D22A4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228" w14:textId="1B81C105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EF6" w14:textId="52BAAFC9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9AD" w14:textId="0FDB1CAA" w:rsidR="00E41D46" w:rsidRPr="00D432FF" w:rsidRDefault="007854E3" w:rsidP="00E41D46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27246,8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ADB" w14:textId="29AD327E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AE2" w14:textId="0FBB3091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C72" w14:textId="6D7FA4C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46E" w14:textId="73E4499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2E7" w14:textId="387A564F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B0B" w14:textId="6EBCAD3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41D46" w:rsidRPr="004B708E" w14:paraId="2A12C5CC" w14:textId="77777777" w:rsidTr="00D432FF"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1B1" w14:textId="77777777" w:rsidR="00E41D46" w:rsidRPr="004B708E" w:rsidRDefault="00E41D46" w:rsidP="00E41D4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780B" w14:textId="77777777" w:rsidR="00E41D46" w:rsidRPr="002432CB" w:rsidRDefault="00E41D46" w:rsidP="00E41D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8B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19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F84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FFF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9B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641" w14:textId="7E59A408" w:rsidR="00E41D46" w:rsidRPr="00D432FF" w:rsidRDefault="008C2EB9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42205,4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E98" w14:textId="7CEF9B37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E3" w14:textId="3925118D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718" w14:textId="6CCC59EC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CA8" w14:textId="5716FCA1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A2C" w14:textId="55AFE8A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E77" w14:textId="69039E8A" w:rsidR="00E41D46" w:rsidRPr="00D432FF" w:rsidRDefault="007854E3" w:rsidP="00E41D46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27246,8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4F7" w14:textId="461FFFD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104" w14:textId="16DAE33B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383" w14:textId="1044F30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95B" w14:textId="066F092C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00F" w14:textId="0EBC3205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DC9" w14:textId="4268ED80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B47FC1" w:rsidRPr="004B708E" w14:paraId="6F2C7BC7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B6B" w14:textId="77777777"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636" w14:textId="77777777"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441" w14:textId="77777777"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B4E7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9B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DD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7D6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A57" w14:textId="07D30B92" w:rsidR="00B47FC1" w:rsidRPr="00B07CC0" w:rsidRDefault="000B6A20" w:rsidP="00EB3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15382,3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E00F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1145,3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43B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1053,1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640" w14:textId="77777777" w:rsidR="00B47FC1" w:rsidRPr="00B07CC0" w:rsidRDefault="006F20A7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1304,4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E6C" w14:textId="77777777" w:rsidR="00B47FC1" w:rsidRPr="00B07CC0" w:rsidRDefault="00CE48BF" w:rsidP="00CD2182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1485,5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F69" w14:textId="76960D25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1916,8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89B" w14:textId="11513928" w:rsidR="00B47FC1" w:rsidRPr="00B07CC0" w:rsidRDefault="007854E3" w:rsidP="00B4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6B8" w14:textId="516DB45D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1223,3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477" w14:textId="4BC2ECDA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1238,3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7FA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E5A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830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CF0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</w:tr>
      <w:tr w:rsidR="00DF0AFA" w:rsidRPr="004B708E" w14:paraId="2ACEAB0D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8698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E17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14:paraId="6749FD06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2C3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A5AC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89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B2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8CB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5E3C" w14:textId="46D1F3CC" w:rsidR="00DF0AFA" w:rsidRPr="00B07CC0" w:rsidRDefault="002F4058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13357,1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367" w14:textId="77777777" w:rsidR="00DF0AFA" w:rsidRPr="00B07CC0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28A" w14:textId="77777777" w:rsidR="00DF0AFA" w:rsidRPr="00B07CC0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907,3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A98" w14:textId="77777777" w:rsidR="00DF0AFA" w:rsidRPr="00B07CC0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1027,0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177B" w14:textId="77777777" w:rsidR="00DF0AFA" w:rsidRPr="00B07CC0" w:rsidRDefault="00CE48B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1018,8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07E" w14:textId="6DC81EF1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1137,7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E33" w14:textId="2383E130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1213,8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CEDB" w14:textId="4635689B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1176,7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9B7" w14:textId="22AFF0AD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960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5DD3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91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EEE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4B708E" w14:paraId="11079A31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C5A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F3C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3BB4D922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41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75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B4F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9F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0D4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107" w14:textId="632A38CA" w:rsidR="00DF0AFA" w:rsidRPr="00B07CC0" w:rsidRDefault="00E91E8C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57B" w14:textId="77777777" w:rsidR="00DF0AFA" w:rsidRPr="00B07CC0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04A7" w14:textId="77777777" w:rsidR="00DF0AFA" w:rsidRPr="00B07CC0" w:rsidRDefault="00A348A7" w:rsidP="00DF0AFA">
            <w:pPr>
              <w:jc w:val="center"/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3C1" w14:textId="77777777" w:rsidR="00DF0AFA" w:rsidRPr="00B07CC0" w:rsidRDefault="006F20A7" w:rsidP="00DF0AFA">
            <w:pPr>
              <w:jc w:val="center"/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232" w14:textId="77777777" w:rsidR="00DF0AFA" w:rsidRPr="00B07CC0" w:rsidRDefault="00CE48B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E0A" w14:textId="3C359E5A" w:rsidR="00DF0AFA" w:rsidRPr="00B07CC0" w:rsidRDefault="001236CD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86,9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01D" w14:textId="3CCA3E34" w:rsidR="00DF0AFA" w:rsidRPr="00B07CC0" w:rsidRDefault="00094EE1" w:rsidP="00DF0AF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124" w14:textId="77777777" w:rsidR="00DF0AFA" w:rsidRPr="00B07CC0" w:rsidRDefault="00CA2FE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C4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765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8E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8026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152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4B708E" w14:paraId="63538B53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A89" w14:textId="77777777"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793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24030B58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9C0" w14:textId="77777777"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8DF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661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6E3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87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873" w14:textId="455103CD" w:rsidR="00A07A59" w:rsidRPr="00B07CC0" w:rsidRDefault="004D65FD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874,0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56A" w14:textId="77777777" w:rsidR="00A07A59" w:rsidRPr="00B07CC0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1D8" w14:textId="77777777" w:rsidR="00A07A59" w:rsidRPr="00B07CC0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136,4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93E" w14:textId="77777777" w:rsidR="00A07A59" w:rsidRPr="00B07CC0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240,2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31" w14:textId="77777777" w:rsidR="00A07A59" w:rsidRPr="00B07CC0" w:rsidRDefault="00CE48BF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126,7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282" w14:textId="750D940B" w:rsidR="00A07A59" w:rsidRPr="00B07CC0" w:rsidRDefault="00B93E5E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D7F" w14:textId="688AB327" w:rsidR="00A07A59" w:rsidRPr="00B07CC0" w:rsidRDefault="00094EE1" w:rsidP="00A07A59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C9" w14:textId="24F5549F" w:rsidR="00A07A59" w:rsidRPr="00B07CC0" w:rsidRDefault="00C86A92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F34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418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45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DA8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BB6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740DE7" w:rsidRPr="004B708E" w14:paraId="1AE175E6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90" w14:textId="77777777"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CE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капитальному ремонту памятника воинам Великой </w:t>
            </w:r>
            <w:r w:rsidR="002D68A6">
              <w:rPr>
                <w:kern w:val="2"/>
                <w:sz w:val="24"/>
                <w:szCs w:val="24"/>
              </w:rPr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14:paraId="3AD3A94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D0A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</w:t>
            </w:r>
            <w:r w:rsidRPr="002432CB">
              <w:rPr>
                <w:sz w:val="24"/>
                <w:szCs w:val="24"/>
              </w:rPr>
              <w:lastRenderedPageBreak/>
              <w:t>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055" w14:textId="77777777"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lastRenderedPageBreak/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5B5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8A7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579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5BF" w14:textId="77777777" w:rsidR="00740DE7" w:rsidRPr="00B07CC0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B07CC0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4B7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2A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F1B" w14:textId="77777777" w:rsidR="00740DE7" w:rsidRPr="00B07CC0" w:rsidRDefault="00A23FDF" w:rsidP="00740DE7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B07CC0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B3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594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57E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BD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2C4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18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B5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469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9F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E96A10" w:rsidRPr="004B708E" w14:paraId="3255F770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21" w14:textId="77777777" w:rsidR="00E96A10" w:rsidRDefault="00E96A10" w:rsidP="00E96A1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265" w14:textId="3DCBA4F8" w:rsidR="00E96A10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311C9078" w14:textId="33866111" w:rsidR="00E96A10" w:rsidRPr="002432CB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4799">
              <w:rPr>
                <w:kern w:val="2"/>
                <w:sz w:val="24"/>
                <w:szCs w:val="24"/>
              </w:rPr>
              <w:t>Мероприятия по разр</w:t>
            </w:r>
            <w:r>
              <w:rPr>
                <w:kern w:val="2"/>
                <w:sz w:val="24"/>
                <w:szCs w:val="24"/>
              </w:rPr>
              <w:t xml:space="preserve">аботке проектно-сметной и иной </w:t>
            </w:r>
            <w:r w:rsidRPr="00B64799">
              <w:rPr>
                <w:kern w:val="2"/>
                <w:sz w:val="24"/>
                <w:szCs w:val="24"/>
              </w:rPr>
              <w:t>документации на проведение работ по благоустройству и проведение экспертизы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553" w14:textId="3D949AFC" w:rsidR="00E96A10" w:rsidRPr="002432CB" w:rsidRDefault="00E96A10" w:rsidP="00E96A1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0CE" w14:textId="733A5102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589" w14:textId="5B6E2D74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32C" w14:textId="289E30D8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FC" w14:textId="2CF5A1D5" w:rsidR="00E96A10" w:rsidRPr="009B3CA3" w:rsidRDefault="00E96A10" w:rsidP="00E96A1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E1" w14:textId="3447DEE5" w:rsidR="00E96A10" w:rsidRPr="00B07CC0" w:rsidRDefault="00993FFB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685,7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EE1" w14:textId="50CA81C5" w:rsidR="00E96A10" w:rsidRPr="00B07CC0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60C" w14:textId="763E4344" w:rsidR="00E96A10" w:rsidRPr="00B07CC0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8B3" w14:textId="30409394" w:rsidR="00E96A10" w:rsidRPr="00B07CC0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9A9" w14:textId="661F221C" w:rsidR="00E96A10" w:rsidRPr="00B07CC0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20A" w14:textId="347D25CF" w:rsidR="00E96A10" w:rsidRPr="00B07CC0" w:rsidRDefault="00AA4A49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595,7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E2E" w14:textId="0111EB9A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0FE" w14:textId="29F6A459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16E" w14:textId="3BCAE528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26E" w14:textId="56A444B3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C03" w14:textId="651378E8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836" w14:textId="51820B9F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9C1" w14:textId="20D410CF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457147" w:rsidRPr="004B708E" w14:paraId="152A489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92B" w14:textId="72D9E5F1" w:rsidR="00457147" w:rsidRPr="004B708E" w:rsidRDefault="00F27215" w:rsidP="0045714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45714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748" w14:textId="77777777" w:rsidR="00457147" w:rsidRPr="002432CB" w:rsidRDefault="00457147" w:rsidP="0045714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84C4" w14:textId="77777777" w:rsidR="00457147" w:rsidRPr="00572331" w:rsidRDefault="00457147" w:rsidP="00457147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B93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05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79C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42B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1D3" w14:textId="303839E1" w:rsidR="00457147" w:rsidRPr="00B07CC0" w:rsidRDefault="00FD5B7A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917" w14:textId="5A2DADC9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3C" w14:textId="76D05854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D8E" w14:textId="016A846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0CC" w14:textId="7C335FA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E46" w14:textId="0BA6BBD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E2A" w14:textId="59FF313B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72,</w:t>
            </w:r>
            <w:r w:rsidR="00493DA1">
              <w:rPr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91E" w14:textId="25A5D00E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ECB" w14:textId="4F874413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2BF" w14:textId="4DD9C265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CA6C" w14:textId="3E292E1B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48C" w14:textId="76CC00EB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D9A" w14:textId="033C93EA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</w:tr>
      <w:tr w:rsidR="00457147" w:rsidRPr="004B708E" w14:paraId="58AB747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FEA" w14:textId="2AB4A809" w:rsidR="00457147" w:rsidRPr="004B708E" w:rsidRDefault="00F27215" w:rsidP="004571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</w:t>
            </w:r>
            <w:r w:rsidR="0045714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7AA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14:paraId="5F6AE5C8" w14:textId="43CECBA0" w:rsidR="00457147" w:rsidRPr="00367CAF" w:rsidRDefault="00457147" w:rsidP="004571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Техническое, </w:t>
            </w:r>
            <w:proofErr w:type="gramStart"/>
            <w:r w:rsidRPr="00367CAF">
              <w:rPr>
                <w:kern w:val="2"/>
                <w:sz w:val="22"/>
                <w:szCs w:val="22"/>
              </w:rPr>
              <w:t>аварийное  обслу</w:t>
            </w:r>
            <w:r w:rsidR="00B30F3D">
              <w:rPr>
                <w:kern w:val="2"/>
                <w:sz w:val="22"/>
                <w:szCs w:val="22"/>
              </w:rPr>
              <w:t>живание</w:t>
            </w:r>
            <w:proofErr w:type="gramEnd"/>
            <w:r w:rsidR="00B30F3D">
              <w:rPr>
                <w:kern w:val="2"/>
                <w:sz w:val="22"/>
                <w:szCs w:val="22"/>
              </w:rPr>
              <w:t xml:space="preserve"> и ремонт  </w:t>
            </w:r>
            <w:proofErr w:type="spellStart"/>
            <w:r w:rsidR="00B30F3D">
              <w:rPr>
                <w:kern w:val="2"/>
                <w:sz w:val="22"/>
                <w:szCs w:val="22"/>
              </w:rPr>
              <w:lastRenderedPageBreak/>
              <w:t>газопроводов,</w:t>
            </w:r>
            <w:r w:rsidRPr="00367CAF">
              <w:rPr>
                <w:kern w:val="2"/>
                <w:sz w:val="22"/>
                <w:szCs w:val="22"/>
              </w:rPr>
              <w:t>являющихся</w:t>
            </w:r>
            <w:proofErr w:type="spellEnd"/>
            <w:r w:rsidRPr="00367CAF">
              <w:rPr>
                <w:kern w:val="2"/>
                <w:sz w:val="22"/>
                <w:szCs w:val="22"/>
              </w:rPr>
              <w:t xml:space="preserve"> муниципальной собственностью Кавалерского сельского поселения</w:t>
            </w:r>
          </w:p>
          <w:p w14:paraId="22FE21C5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C91" w14:textId="77777777" w:rsidR="00457147" w:rsidRPr="00367CAF" w:rsidRDefault="00457147" w:rsidP="00457147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A6A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701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374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BC9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521" w14:textId="14B5A658" w:rsidR="00457147" w:rsidRPr="00B07CC0" w:rsidRDefault="00FD5B7A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900,7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4ED" w14:textId="1727BCCF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BF0" w14:textId="3F853073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035" w14:textId="71BF7E38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B36" w14:textId="511083BE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4CF" w14:textId="2FE22B4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29E6" w14:textId="4A58CEA3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72,</w:t>
            </w:r>
            <w:r w:rsidR="00493DA1">
              <w:rPr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815" w14:textId="03E8DAD8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B11" w14:textId="4B7C90DA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20E" w14:textId="6A8348A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CD9" w14:textId="436DF42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AC1" w14:textId="428823C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141" w14:textId="44CAB606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</w:tr>
      <w:tr w:rsidR="00C63526" w:rsidRPr="004B708E" w14:paraId="1672773E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AF" w14:textId="4A4117A1" w:rsidR="00C63526" w:rsidRDefault="00C63526" w:rsidP="00C635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61" w14:textId="06F7A167" w:rsidR="00C63526" w:rsidRPr="009E6524" w:rsidRDefault="00C63526" w:rsidP="00C6352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E6524">
              <w:rPr>
                <w:kern w:val="2"/>
                <w:sz w:val="24"/>
                <w:szCs w:val="24"/>
              </w:rPr>
              <w:t>Подпро</w:t>
            </w:r>
            <w:r w:rsidRPr="009E6524">
              <w:rPr>
                <w:kern w:val="2"/>
                <w:sz w:val="24"/>
                <w:szCs w:val="24"/>
              </w:rPr>
              <w:softHyphen/>
              <w:t>грамма</w:t>
            </w:r>
            <w:r w:rsidRPr="009E6524">
              <w:rPr>
                <w:bCs/>
                <w:kern w:val="2"/>
                <w:sz w:val="24"/>
                <w:szCs w:val="24"/>
              </w:rPr>
              <w:t xml:space="preserve"> 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EBC" w14:textId="17DE0CCC" w:rsidR="00C63526" w:rsidRPr="009E6524" w:rsidRDefault="00C63526" w:rsidP="00C63526">
            <w:pPr>
              <w:rPr>
                <w:sz w:val="22"/>
                <w:szCs w:val="22"/>
              </w:rPr>
            </w:pPr>
            <w:r w:rsidRPr="009E6524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AE8" w14:textId="3C9DBD16" w:rsidR="00C63526" w:rsidRPr="004B708E" w:rsidRDefault="00C63526" w:rsidP="00C63526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A23" w14:textId="1C04BD04" w:rsidR="00C63526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</w:t>
            </w:r>
            <w:r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880" w14:textId="6DCA57E2" w:rsidR="00C63526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 xml:space="preserve">09 </w:t>
            </w:r>
            <w:r>
              <w:rPr>
                <w:spacing w:val="-8"/>
                <w:kern w:val="2"/>
                <w:sz w:val="26"/>
                <w:szCs w:val="26"/>
              </w:rPr>
              <w:t>3</w:t>
            </w:r>
            <w:r w:rsidRPr="004B708E">
              <w:rPr>
                <w:spacing w:val="-8"/>
                <w:kern w:val="2"/>
                <w:sz w:val="26"/>
                <w:szCs w:val="26"/>
              </w:rPr>
              <w:t xml:space="preserve">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1A6" w14:textId="1C878DF3" w:rsidR="00C63526" w:rsidRPr="004B708E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D8E" w14:textId="7BDF3F94" w:rsidR="00C63526" w:rsidRPr="00B07CC0" w:rsidRDefault="00156BBB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25922,4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8AB" w14:textId="4E073E59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7EC" w14:textId="37B34A8F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D5E" w14:textId="5B84A815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7AC" w14:textId="72DB998E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A3C" w14:textId="02E4FEFF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73D" w14:textId="248C30A9" w:rsidR="00C63526" w:rsidRPr="00B07CC0" w:rsidRDefault="009C41E2" w:rsidP="00C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25922,4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807" w14:textId="7906B0E2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85B" w14:textId="370F6EFA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D4C" w14:textId="240B454E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5F6" w14:textId="2C4A7850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7E7" w14:textId="6999A1A7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439" w14:textId="0D56E21D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74693E" w:rsidRPr="004B708E" w14:paraId="79F33A84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DEC" w14:textId="78868B83" w:rsidR="0074693E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C89" w14:textId="77777777" w:rsidR="0074693E" w:rsidRPr="009E6524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6524">
              <w:rPr>
                <w:kern w:val="2"/>
                <w:sz w:val="24"/>
                <w:szCs w:val="24"/>
              </w:rPr>
              <w:t>Основное мероприятие 3.1.</w:t>
            </w:r>
          </w:p>
          <w:p w14:paraId="4880BE66" w14:textId="097890B9" w:rsidR="0074693E" w:rsidRPr="009E6524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E6524">
              <w:rPr>
                <w:kern w:val="2"/>
                <w:sz w:val="24"/>
                <w:szCs w:val="24"/>
              </w:rPr>
              <w:t>Благоустройство парковой зоны, расположенной по адресу: Ростовская область, Егорлыкский район, х. Кавалерский, ул. Ленина 2а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CD4" w14:textId="10DCDAB9" w:rsidR="0074693E" w:rsidRPr="009E6524" w:rsidRDefault="0074693E" w:rsidP="0074693E">
            <w:pPr>
              <w:rPr>
                <w:sz w:val="22"/>
                <w:szCs w:val="22"/>
              </w:rPr>
            </w:pPr>
            <w:r w:rsidRPr="009E6524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876" w14:textId="03BF9373" w:rsidR="0074693E" w:rsidRPr="004B708E" w:rsidRDefault="0074693E" w:rsidP="0074693E">
            <w:pPr>
              <w:rPr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098" w14:textId="678844A5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603" w14:textId="6329B8A3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09 </w:t>
            </w:r>
            <w:r>
              <w:rPr>
                <w:sz w:val="24"/>
                <w:szCs w:val="24"/>
              </w:rPr>
              <w:t>3</w:t>
            </w:r>
            <w:r w:rsidRPr="009B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9B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CD0" w14:textId="2C6A0E9B" w:rsidR="0074693E" w:rsidRPr="004B708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220" w14:textId="45397EDB" w:rsidR="0074693E" w:rsidRPr="00B07CC0" w:rsidRDefault="00156BBB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25922,4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6B0" w14:textId="6C56ECCA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D10" w14:textId="5DC6F419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5D0" w14:textId="348F4085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C79" w14:textId="76AAF532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BD7" w14:textId="178D78ED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093" w14:textId="3FEA4727" w:rsidR="0074693E" w:rsidRPr="00B07CC0" w:rsidRDefault="00156BBB" w:rsidP="00746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25922,4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D75" w14:textId="1C7340F4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41E" w14:textId="0C8FA0E4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8BB" w14:textId="7D1C12E8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2DD" w14:textId="390E4472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589" w14:textId="73648E1F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D06" w14:textId="73AD2AC1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74693E" w:rsidRPr="004B708E" w14:paraId="38C87F38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CD7" w14:textId="78BAE2AA" w:rsidR="0074693E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2BE" w14:textId="5D38F6EA" w:rsidR="0074693E" w:rsidRPr="00A5321B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5321B">
              <w:rPr>
                <w:kern w:val="2"/>
                <w:sz w:val="22"/>
                <w:szCs w:val="22"/>
              </w:rPr>
              <w:t>Основное мероприятие 3.2.</w:t>
            </w:r>
          </w:p>
          <w:p w14:paraId="317C170C" w14:textId="2F31DAC4" w:rsidR="0074693E" w:rsidRPr="00367CAF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5321B">
              <w:rPr>
                <w:kern w:val="2"/>
                <w:sz w:val="22"/>
                <w:szCs w:val="22"/>
              </w:rPr>
              <w:t xml:space="preserve">Расходы на оплату работ, </w:t>
            </w:r>
            <w:r w:rsidRPr="00A5321B">
              <w:rPr>
                <w:kern w:val="2"/>
                <w:sz w:val="22"/>
                <w:szCs w:val="22"/>
              </w:rPr>
              <w:lastRenderedPageBreak/>
              <w:t>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344" w14:textId="26A25F94" w:rsidR="0074693E" w:rsidRPr="00367CAF" w:rsidRDefault="0074693E" w:rsidP="0074693E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lastRenderedPageBreak/>
              <w:t xml:space="preserve">администрация Кавалерского </w:t>
            </w:r>
            <w:r w:rsidRPr="00572331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B41" w14:textId="3E398A75" w:rsidR="0074693E" w:rsidRPr="004B708E" w:rsidRDefault="0074693E" w:rsidP="0074693E">
            <w:pPr>
              <w:rPr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542" w14:textId="40816E3D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F58" w14:textId="72F65426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 xml:space="preserve">09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00 24250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FEB" w14:textId="7CBE6838" w:rsidR="0074693E" w:rsidRPr="004B708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20A" w14:textId="2FB12581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  <w:lang w:val="en-US"/>
              </w:rPr>
              <w:t>4</w:t>
            </w: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844" w14:textId="39F894C3" w:rsidR="0074693E" w:rsidRPr="00C81DEF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B47" w14:textId="106FE0F3" w:rsidR="0074693E" w:rsidRPr="00C81DEF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3EF" w14:textId="2F15712B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C73" w14:textId="64A33C83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5E3" w14:textId="655548C7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D7A" w14:textId="13D5D64F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B02" w14:textId="0D8B4A47" w:rsidR="0074693E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5D2" w14:textId="33AD3466" w:rsidR="0074693E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14A" w14:textId="16C00626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B12" w14:textId="5FB89228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B4D" w14:textId="46CBE4C5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A0B" w14:textId="1714240C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</w:tbl>
    <w:p w14:paraId="44A11A95" w14:textId="77777777" w:rsidR="00ED056F" w:rsidRPr="00A5321B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bookmarkStart w:id="5" w:name="sub_1005"/>
      <w:r w:rsidRPr="00A5321B">
        <w:rPr>
          <w:kern w:val="2"/>
          <w:sz w:val="18"/>
          <w:szCs w:val="18"/>
        </w:rPr>
        <w:lastRenderedPageBreak/>
        <w:t>Примечание.</w:t>
      </w:r>
    </w:p>
    <w:p w14:paraId="738595ED" w14:textId="77777777" w:rsidR="00ED056F" w:rsidRPr="00A5321B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5321B">
        <w:rPr>
          <w:kern w:val="2"/>
          <w:sz w:val="18"/>
          <w:szCs w:val="18"/>
        </w:rPr>
        <w:t>Список используемых сокращений:</w:t>
      </w:r>
    </w:p>
    <w:p w14:paraId="66D59018" w14:textId="77777777" w:rsidR="00ED056F" w:rsidRPr="00A5321B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5321B">
        <w:rPr>
          <w:kern w:val="2"/>
          <w:sz w:val="18"/>
          <w:szCs w:val="18"/>
        </w:rPr>
        <w:t>ГРБС – главный распорядитель бюджетных средств;</w:t>
      </w:r>
    </w:p>
    <w:p w14:paraId="2A05D13F" w14:textId="77777777" w:rsidR="00ED056F" w:rsidRPr="00A5321B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proofErr w:type="spellStart"/>
      <w:r w:rsidRPr="00A5321B">
        <w:rPr>
          <w:kern w:val="2"/>
          <w:sz w:val="18"/>
          <w:szCs w:val="18"/>
        </w:rPr>
        <w:t>Рз</w:t>
      </w:r>
      <w:r w:rsidR="00ED056F" w:rsidRPr="00A5321B">
        <w:rPr>
          <w:kern w:val="2"/>
          <w:sz w:val="18"/>
          <w:szCs w:val="18"/>
        </w:rPr>
        <w:t>Пр</w:t>
      </w:r>
      <w:proofErr w:type="spellEnd"/>
      <w:r w:rsidR="00ED056F" w:rsidRPr="00A5321B">
        <w:rPr>
          <w:kern w:val="2"/>
          <w:sz w:val="18"/>
          <w:szCs w:val="18"/>
        </w:rPr>
        <w:t xml:space="preserve"> – раздел, подраздел;</w:t>
      </w:r>
    </w:p>
    <w:p w14:paraId="3C392046" w14:textId="77777777" w:rsidR="00ED056F" w:rsidRPr="00A5321B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5321B">
        <w:rPr>
          <w:kern w:val="2"/>
          <w:sz w:val="18"/>
          <w:szCs w:val="18"/>
        </w:rPr>
        <w:t>ЦСР – целевая статья расходов;</w:t>
      </w:r>
    </w:p>
    <w:p w14:paraId="7697F4B8" w14:textId="77777777" w:rsidR="00ED056F" w:rsidRPr="00A5321B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5321B">
        <w:rPr>
          <w:kern w:val="2"/>
          <w:sz w:val="18"/>
          <w:szCs w:val="18"/>
        </w:rPr>
        <w:t>ВР – вид расходов.</w:t>
      </w:r>
      <w:bookmarkEnd w:id="5"/>
    </w:p>
    <w:p w14:paraId="70B7A2F2" w14:textId="17B41B52" w:rsidR="004D29B4" w:rsidRPr="00A5321B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A5321B">
        <w:rPr>
          <w:sz w:val="24"/>
          <w:szCs w:val="24"/>
        </w:rPr>
        <w:t xml:space="preserve">Приложение </w:t>
      </w:r>
      <w:r w:rsidR="008D45F1" w:rsidRPr="00A5321B">
        <w:rPr>
          <w:sz w:val="24"/>
          <w:szCs w:val="24"/>
        </w:rPr>
        <w:t>3</w:t>
      </w:r>
    </w:p>
    <w:p w14:paraId="4FF3053D" w14:textId="77777777" w:rsidR="004D29B4" w:rsidRPr="00A5321B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A5321B">
        <w:rPr>
          <w:sz w:val="24"/>
          <w:szCs w:val="24"/>
        </w:rPr>
        <w:t xml:space="preserve">                        к Постановлению администрации </w:t>
      </w:r>
    </w:p>
    <w:p w14:paraId="391CE195" w14:textId="77777777" w:rsidR="004D29B4" w:rsidRPr="00A5321B" w:rsidRDefault="004D29B4" w:rsidP="004D29B4">
      <w:pPr>
        <w:autoSpaceDE w:val="0"/>
        <w:autoSpaceDN w:val="0"/>
        <w:adjustRightInd w:val="0"/>
        <w:ind w:firstLine="4820"/>
        <w:jc w:val="right"/>
        <w:rPr>
          <w:sz w:val="24"/>
          <w:szCs w:val="24"/>
        </w:rPr>
      </w:pPr>
      <w:r w:rsidRPr="00A5321B">
        <w:rPr>
          <w:sz w:val="24"/>
          <w:szCs w:val="24"/>
        </w:rPr>
        <w:t xml:space="preserve">  </w:t>
      </w:r>
      <w:r w:rsidRPr="00A5321B">
        <w:rPr>
          <w:kern w:val="2"/>
          <w:sz w:val="24"/>
          <w:szCs w:val="24"/>
        </w:rPr>
        <w:t>Кавалерского</w:t>
      </w:r>
      <w:r w:rsidRPr="00A5321B">
        <w:rPr>
          <w:sz w:val="24"/>
          <w:szCs w:val="24"/>
        </w:rPr>
        <w:t xml:space="preserve"> сельского поселения</w:t>
      </w:r>
    </w:p>
    <w:p w14:paraId="21195093" w14:textId="77777777" w:rsidR="00754311" w:rsidRPr="00A5321B" w:rsidRDefault="00754311" w:rsidP="00FD7694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5321B">
        <w:rPr>
          <w:sz w:val="24"/>
          <w:szCs w:val="24"/>
        </w:rPr>
        <w:t xml:space="preserve">28.12.2024 №121 </w:t>
      </w:r>
    </w:p>
    <w:p w14:paraId="377CA8C2" w14:textId="6334E4F4" w:rsidR="00481C9A" w:rsidRPr="00A5321B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4"/>
          <w:szCs w:val="24"/>
        </w:rPr>
      </w:pPr>
      <w:r w:rsidRPr="00A5321B">
        <w:rPr>
          <w:bCs/>
          <w:kern w:val="2"/>
          <w:sz w:val="24"/>
          <w:szCs w:val="24"/>
        </w:rPr>
        <w:t xml:space="preserve">Приложение № </w:t>
      </w:r>
      <w:r w:rsidR="00FF79F0" w:rsidRPr="00A5321B">
        <w:rPr>
          <w:bCs/>
          <w:kern w:val="2"/>
          <w:sz w:val="24"/>
          <w:szCs w:val="24"/>
        </w:rPr>
        <w:t>4</w:t>
      </w:r>
    </w:p>
    <w:p w14:paraId="4462F8E3" w14:textId="77777777" w:rsidR="00481C9A" w:rsidRPr="00A5321B" w:rsidRDefault="00481C9A" w:rsidP="00481C9A">
      <w:pPr>
        <w:jc w:val="right"/>
        <w:rPr>
          <w:bCs/>
          <w:kern w:val="2"/>
          <w:sz w:val="24"/>
          <w:szCs w:val="24"/>
        </w:rPr>
      </w:pPr>
      <w:r w:rsidRPr="00A5321B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3F2F136" w14:textId="77777777" w:rsidR="00481C9A" w:rsidRPr="00A5321B" w:rsidRDefault="000563E3" w:rsidP="00481C9A">
      <w:pPr>
        <w:jc w:val="right"/>
        <w:rPr>
          <w:bCs/>
          <w:kern w:val="2"/>
          <w:sz w:val="24"/>
          <w:szCs w:val="24"/>
        </w:rPr>
      </w:pPr>
      <w:r w:rsidRPr="00A5321B">
        <w:rPr>
          <w:bCs/>
          <w:kern w:val="2"/>
          <w:sz w:val="24"/>
          <w:szCs w:val="24"/>
        </w:rPr>
        <w:t>Кавалерск</w:t>
      </w:r>
      <w:r w:rsidR="00481C9A" w:rsidRPr="00A5321B">
        <w:rPr>
          <w:bCs/>
          <w:kern w:val="2"/>
          <w:sz w:val="24"/>
          <w:szCs w:val="24"/>
        </w:rPr>
        <w:t xml:space="preserve">ого сельского поселения </w:t>
      </w:r>
    </w:p>
    <w:p w14:paraId="3A1C68CD" w14:textId="2009545E" w:rsidR="00481C9A" w:rsidRPr="00A5321B" w:rsidRDefault="00481C9A" w:rsidP="00B10AF7">
      <w:pPr>
        <w:jc w:val="right"/>
        <w:rPr>
          <w:bCs/>
          <w:kern w:val="2"/>
          <w:sz w:val="24"/>
          <w:szCs w:val="24"/>
        </w:rPr>
      </w:pPr>
      <w:r w:rsidRPr="00A5321B">
        <w:rPr>
          <w:bCs/>
          <w:kern w:val="2"/>
          <w:sz w:val="24"/>
          <w:szCs w:val="24"/>
        </w:rPr>
        <w:t>«</w:t>
      </w:r>
      <w:r w:rsidR="00CC4534" w:rsidRPr="00A5321B">
        <w:rPr>
          <w:bCs/>
          <w:kern w:val="2"/>
          <w:sz w:val="24"/>
          <w:szCs w:val="24"/>
        </w:rPr>
        <w:t>Благоустройство</w:t>
      </w:r>
      <w:r w:rsidR="004339EB" w:rsidRPr="00A5321B">
        <w:rPr>
          <w:bCs/>
          <w:kern w:val="2"/>
          <w:sz w:val="24"/>
          <w:szCs w:val="24"/>
        </w:rPr>
        <w:t xml:space="preserve"> территории</w:t>
      </w:r>
      <w:r w:rsidR="00CC4534" w:rsidRPr="00A5321B">
        <w:rPr>
          <w:bCs/>
          <w:kern w:val="2"/>
          <w:sz w:val="24"/>
          <w:szCs w:val="24"/>
        </w:rPr>
        <w:t xml:space="preserve"> и коммунальное хозяйство</w:t>
      </w:r>
      <w:r w:rsidRPr="00A5321B">
        <w:rPr>
          <w:bCs/>
          <w:kern w:val="2"/>
          <w:sz w:val="24"/>
          <w:szCs w:val="24"/>
        </w:rPr>
        <w:t>»</w:t>
      </w:r>
    </w:p>
    <w:p w14:paraId="6EED658C" w14:textId="77777777"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245DAD56" w14:textId="20F64C34"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</w:t>
      </w:r>
      <w:r w:rsidR="004339EB">
        <w:rPr>
          <w:bCs/>
          <w:kern w:val="2"/>
          <w:sz w:val="26"/>
          <w:szCs w:val="26"/>
        </w:rPr>
        <w:t xml:space="preserve"> территории</w:t>
      </w:r>
      <w:r w:rsidR="00CC4534" w:rsidRPr="004B708E">
        <w:rPr>
          <w:bCs/>
          <w:kern w:val="2"/>
          <w:sz w:val="26"/>
          <w:szCs w:val="26"/>
        </w:rPr>
        <w:t xml:space="preserve">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7"/>
        <w:gridCol w:w="1651"/>
        <w:gridCol w:w="941"/>
        <w:gridCol w:w="853"/>
        <w:gridCol w:w="852"/>
        <w:gridCol w:w="851"/>
        <w:gridCol w:w="760"/>
        <w:gridCol w:w="850"/>
        <w:gridCol w:w="851"/>
        <w:gridCol w:w="852"/>
        <w:gridCol w:w="851"/>
        <w:gridCol w:w="850"/>
        <w:gridCol w:w="851"/>
        <w:gridCol w:w="851"/>
        <w:gridCol w:w="851"/>
      </w:tblGrid>
      <w:tr w:rsidR="00ED056F" w:rsidRPr="004B708E" w14:paraId="6BEBCDDF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14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0E057D9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B5D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14:paraId="7BB6850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13B" w14:textId="77777777"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883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14:paraId="51C5964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14:paraId="242326F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BCC5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41628967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B0A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0F2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3BAB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E6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64D2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A6BB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09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8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3F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1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EB3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62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BD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8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EBE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366C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7C3E08C9" w14:textId="77777777"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8"/>
        <w:gridCol w:w="1652"/>
        <w:gridCol w:w="942"/>
        <w:gridCol w:w="852"/>
        <w:gridCol w:w="852"/>
        <w:gridCol w:w="852"/>
        <w:gridCol w:w="763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ED056F" w:rsidRPr="004B708E" w14:paraId="518C198B" w14:textId="77777777" w:rsidTr="00145241">
        <w:trPr>
          <w:tblHeader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516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6C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40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06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460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8F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1B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7C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94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2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0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19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07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F6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97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6D628F" w:rsidRPr="004B708E" w14:paraId="24C8C1CC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5FF" w14:textId="77777777" w:rsidR="006D628F" w:rsidRPr="004B708E" w:rsidRDefault="006D628F" w:rsidP="006D628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BB7" w14:textId="1748205C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</w:t>
            </w:r>
            <w:r w:rsidR="00AF0D4E">
              <w:rPr>
                <w:kern w:val="2"/>
                <w:sz w:val="26"/>
                <w:szCs w:val="26"/>
              </w:rPr>
              <w:t xml:space="preserve"> территории</w:t>
            </w:r>
            <w:r w:rsidRPr="004B708E">
              <w:rPr>
                <w:kern w:val="2"/>
                <w:sz w:val="26"/>
                <w:szCs w:val="26"/>
              </w:rPr>
              <w:t xml:space="preserve"> и коммунальное хозяйство»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82D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EC5" w14:textId="5759B0AC" w:rsidR="006D628F" w:rsidRPr="004B708E" w:rsidRDefault="007F4F7C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42205,4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CC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53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21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F51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13E" w14:textId="44C4C842" w:rsidR="006D628F" w:rsidRPr="004B708E" w:rsidRDefault="002A554C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7EA" w14:textId="25C83608" w:rsidR="006D628F" w:rsidRPr="004B708E" w:rsidRDefault="0058385F" w:rsidP="0014524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27246,8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7" w14:textId="42B06572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90F" w14:textId="09DCA9E9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75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A95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F2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2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6D628F" w:rsidRPr="004B708E" w14:paraId="41AD19CB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95D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EDA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16A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</w:t>
            </w:r>
            <w:r w:rsidRPr="004B708E">
              <w:rPr>
                <w:kern w:val="2"/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62B" w14:textId="6B066387" w:rsidR="006D628F" w:rsidRPr="004B708E" w:rsidRDefault="00E13A6C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16730,0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0D6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19E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600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2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28B" w14:textId="41D9555B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256" w14:textId="4AD05AD9" w:rsidR="006D628F" w:rsidRPr="004B708E" w:rsidRDefault="0058385F" w:rsidP="0014524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1771,4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742" w14:textId="06B7C38D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F4C" w14:textId="69CFB7DA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4E0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D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6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B3A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C4AA3" w:rsidRPr="004B708E" w14:paraId="78C5584A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5E7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AA2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E024" w14:textId="77777777" w:rsidR="002C4AA3" w:rsidRPr="004B708E" w:rsidRDefault="002C4AA3" w:rsidP="002C4AA3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F25" w14:textId="39CDA86C" w:rsidR="002C4AA3" w:rsidRPr="004B708E" w:rsidRDefault="000A20D0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4"/>
                <w:szCs w:val="24"/>
              </w:rPr>
              <w:t>509,6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5E1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0BE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838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51A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83B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BB4" w14:textId="681B562C" w:rsidR="002C4AA3" w:rsidRPr="004B708E" w:rsidRDefault="0058385F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509,6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45D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3E2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59C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9B7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055E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B05B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2C4AA3" w:rsidRPr="004B708E" w14:paraId="38AA8AE7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8CB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B9A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433" w14:textId="77777777" w:rsidR="002C4AA3" w:rsidRPr="004B708E" w:rsidRDefault="002C4AA3" w:rsidP="002C4AA3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FE4" w14:textId="46A43BCE" w:rsidR="002C4AA3" w:rsidRPr="004B708E" w:rsidRDefault="000A20D0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24965,8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1EF1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779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138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06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E89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344" w14:textId="4FB581B3" w:rsidR="002C4AA3" w:rsidRPr="004B708E" w:rsidRDefault="0058385F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24965,8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4D7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4B3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5F6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D86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1BE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DCC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14:paraId="36B3671B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A10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8A1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7C2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14:paraId="6E8218A9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DC6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A8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BD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37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B4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1E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3EA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EEE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F9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3D3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6736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05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861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D628F" w:rsidRPr="004B708E" w14:paraId="4BC65F48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6CB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75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1605583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F78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C7B" w14:textId="5E7F8493" w:rsidR="006D628F" w:rsidRPr="004B708E" w:rsidRDefault="00E06B36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15382,3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50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51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8B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83E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4B6" w14:textId="39C09F13" w:rsidR="006D628F" w:rsidRPr="004B708E" w:rsidRDefault="0023667B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736D" w14:textId="3F916BA7" w:rsidR="006D628F" w:rsidRPr="004B708E" w:rsidRDefault="001A4F61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95D" w14:textId="72B1A912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351" w14:textId="645E0069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C8D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3B2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F8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8C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563965" w:rsidRPr="004B708E" w14:paraId="4DC1B014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2C78" w14:textId="77777777" w:rsidR="00563965" w:rsidRPr="004B708E" w:rsidRDefault="00563965" w:rsidP="00563965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ACDE" w14:textId="77777777" w:rsidR="00563965" w:rsidRPr="004B708E" w:rsidRDefault="00563965" w:rsidP="00563965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A01C" w14:textId="77777777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561" w14:textId="7467C071" w:rsidR="00563965" w:rsidRPr="004B708E" w:rsidRDefault="00E06B36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15382,3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7D1" w14:textId="0187AC3F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740" w14:textId="69E0C569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27F" w14:textId="417BB943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095" w14:textId="1F57DE02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414" w14:textId="7C518C4C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25D6" w14:textId="268691C9" w:rsidR="00563965" w:rsidRPr="004B708E" w:rsidRDefault="001A4F61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306" w14:textId="31979525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6AE" w14:textId="2D9BA2EB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176" w14:textId="30E053AC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3F3" w14:textId="1B1371D0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114" w14:textId="6CDF5E3A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0E7" w14:textId="2F5EB1AE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5828D0" w:rsidRPr="004B708E" w14:paraId="0B495182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805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8BF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250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97A" w14:textId="5044C01A" w:rsidR="005828D0" w:rsidRPr="0088483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52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989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BA5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411A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895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035" w14:textId="6C888F7A" w:rsidR="005828D0" w:rsidRPr="0088483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1DF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ABB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33F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43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2C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F9D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828D0" w:rsidRPr="004B708E" w14:paraId="44598033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AB4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F2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A76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04A" w14:textId="77D11C31" w:rsidR="005828D0" w:rsidRPr="004B708E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568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74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CD2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911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C7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5D3" w14:textId="02C9C6A6" w:rsidR="005828D0" w:rsidRPr="004B708E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7D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284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DE6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05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3E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DA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6C9E08AB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4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B171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5BE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14:paraId="62FFDDC2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D1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8A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3B1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344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B3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B5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D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5D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96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E3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4EF9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71D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98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14:paraId="5330334A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F69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937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530DA40D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517" w14:textId="77777777"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28D" w14:textId="2676552B" w:rsidR="00C81DEF" w:rsidRPr="00C81DEF" w:rsidRDefault="00117B2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3FA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5F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83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66C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48F" w14:textId="3D51C6C2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E4C" w14:textId="5F151FD6" w:rsidR="00C81DEF" w:rsidRPr="00C81DEF" w:rsidRDefault="00F7423F" w:rsidP="0011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</w:t>
            </w:r>
            <w:r w:rsidR="00117B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643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B36" w14:textId="6D123F35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C68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12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3A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AEF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14:paraId="57632558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5F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B54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83C" w14:textId="77777777" w:rsidR="00C81DEF" w:rsidRPr="004B708E" w:rsidRDefault="004C6A0A" w:rsidP="00C81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81DEF"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CDF" w14:textId="7A58EBF5" w:rsidR="00C81DEF" w:rsidRPr="00C81DEF" w:rsidRDefault="00BD4616" w:rsidP="0011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7B26">
              <w:rPr>
                <w:sz w:val="24"/>
                <w:szCs w:val="24"/>
              </w:rPr>
              <w:t>900,7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DE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D96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3B4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C8E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E53" w14:textId="7A23D058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7A5" w14:textId="35A5C066" w:rsidR="00C81DEF" w:rsidRPr="00C81DEF" w:rsidRDefault="00F7423F" w:rsidP="00117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</w:t>
            </w:r>
            <w:r w:rsidR="00117B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634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A87" w14:textId="5A53A380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61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604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FC2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A2E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14:paraId="6719795C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A9F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D9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355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46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D8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FE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70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8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FF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C1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9A0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E8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901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4C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9E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0A5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D34FFD" w:rsidRPr="004B708E" w14:paraId="2B2A4E0D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28" w14:textId="77777777" w:rsidR="00D34FFD" w:rsidRPr="004B708E" w:rsidRDefault="00D34FFD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D49" w14:textId="77777777" w:rsidR="00D34FFD" w:rsidRPr="004B708E" w:rsidRDefault="00D34FFD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2CB" w14:textId="77777777" w:rsidR="00D34FFD" w:rsidRPr="004B708E" w:rsidRDefault="00D34FFD" w:rsidP="00D34FFD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788" w14:textId="1944ADA6" w:rsidR="00D34FFD" w:rsidRPr="004B708E" w:rsidRDefault="00D34FFD" w:rsidP="00D34FFD">
            <w:pPr>
              <w:rPr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189" w14:textId="7AC681FB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FEE" w14:textId="2C7581BB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E9" w14:textId="32FEAD0A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F79" w14:textId="6F4124C2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678" w14:textId="312C154C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0E9" w14:textId="0339D0F7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CA6" w14:textId="5C124ABA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579" w14:textId="44C9A7DA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380" w14:textId="07391E5B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899" w14:textId="354E3977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9EB" w14:textId="14FF4ABF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907" w14:textId="20E343ED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51F123B4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E8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86F7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A9D7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7D8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E835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14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02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0B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CAD0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A7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6C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BD44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EC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A8E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A86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7A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5921781A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C6D1" w14:textId="0A772F94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0ED" w14:textId="381EA32A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</w:t>
            </w:r>
            <w:r w:rsidRPr="00283FF9">
              <w:rPr>
                <w:bCs/>
                <w:kern w:val="2"/>
                <w:sz w:val="24"/>
                <w:szCs w:val="24"/>
              </w:rPr>
              <w:t>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523" w14:textId="77E7F556" w:rsidR="00145241" w:rsidRPr="004B708E" w:rsidRDefault="00145241" w:rsidP="0014524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CAB" w14:textId="294780C0" w:rsidR="00145241" w:rsidRPr="004B708E" w:rsidRDefault="008C584A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25922,4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481" w14:textId="15E021F8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E2C" w14:textId="5283DC4B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881" w14:textId="27A701BD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A29" w14:textId="4CFA76FE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18F" w14:textId="3FB3C51E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AEE" w14:textId="1B52B49E" w:rsidR="00145241" w:rsidRPr="004B708E" w:rsidRDefault="008C584A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25922,4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073" w14:textId="13C3D74A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84" w14:textId="5B26EB6D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42D" w14:textId="7F22A19D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DF" w14:textId="6E9F0F40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159" w14:textId="6718F6F8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4EF" w14:textId="43C77783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59575C10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688B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7211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A4A" w14:textId="18BBDC5B" w:rsidR="00145241" w:rsidRPr="004B708E" w:rsidRDefault="00145241" w:rsidP="00145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0A2" w14:textId="119A9C4F" w:rsidR="00145241" w:rsidRPr="00D57E32" w:rsidRDefault="00CD7BCD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447,0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FB9" w14:textId="6E9DD761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0E0" w14:textId="385C8905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4F4" w14:textId="51014421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DD8" w14:textId="389F927C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BD8" w14:textId="5CC3797C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609" w14:textId="360481C8" w:rsidR="00145241" w:rsidRPr="00D57E32" w:rsidRDefault="00CD7BCD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592" w14:textId="5640BA40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4C3" w14:textId="0C36050A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4B3" w14:textId="0F6C17AB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1EB" w14:textId="40D4B617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BBC" w14:textId="3B5A6852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C69" w14:textId="1660F512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6795883A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F273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0E4E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8CD" w14:textId="7A014920" w:rsidR="00145241" w:rsidRPr="004B708E" w:rsidRDefault="00145241" w:rsidP="0014524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85E" w14:textId="70F347E7" w:rsidR="00145241" w:rsidRPr="00D57E32" w:rsidRDefault="00F30C18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509,6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B52" w14:textId="52186D1A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54A" w14:textId="0E1E5D3C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32F" w14:textId="3DEB71A8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9BF" w14:textId="0C740FFA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CA7" w14:textId="5B95AA68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B75" w14:textId="056AB63C" w:rsidR="00145241" w:rsidRPr="00D57E32" w:rsidRDefault="00F30C18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509,6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AB6" w14:textId="20A680DE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E7B" w14:textId="2EAA8982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74D" w14:textId="5F6A174B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BAA" w14:textId="040C74A3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0C" w14:textId="6CE34344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5F2" w14:textId="65986E6E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3F5481C3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7C73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3207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FBF" w14:textId="1E5F4810" w:rsidR="00145241" w:rsidRPr="004B708E" w:rsidRDefault="00145241" w:rsidP="0014524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DFD" w14:textId="01659988" w:rsidR="00145241" w:rsidRPr="00D57E32" w:rsidRDefault="00F30C18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24965,8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017" w14:textId="19CA8FD4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080" w14:textId="0AFC6893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8CA" w14:textId="1044777E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281" w14:textId="2DA8D712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F88" w14:textId="414F8D27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E84" w14:textId="62653448" w:rsidR="00145241" w:rsidRPr="00D57E32" w:rsidRDefault="00F30C18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24965,8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AF1" w14:textId="7A9230B3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2FC" w14:textId="55633119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9AB" w14:textId="595F5F7A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327" w14:textId="3ADEAB87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DCC" w14:textId="0B673C94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3E6" w14:textId="128BA7C6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</w:tr>
      <w:tr w:rsidR="00600A00" w:rsidRPr="004B708E" w14:paraId="2B76DFDF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9DD" w14:textId="77777777" w:rsidR="00600A00" w:rsidRPr="004B708E" w:rsidRDefault="00600A00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732" w14:textId="77777777" w:rsidR="00600A00" w:rsidRPr="004B708E" w:rsidRDefault="00600A00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94C" w14:textId="485C55F8" w:rsidR="00600A00" w:rsidRPr="004B708E" w:rsidRDefault="00600A00" w:rsidP="00D34FFD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D1A" w14:textId="2F4421CD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388" w14:textId="63D18558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E04" w14:textId="77F572EE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F7B" w14:textId="1E471F3B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4DC" w14:textId="2985DD32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815" w14:textId="0F839AF0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780" w14:textId="46DB9F83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C97" w14:textId="72833283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6B2" w14:textId="2E35C832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C57" w14:textId="604E02B3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8A2" w14:textId="2BCA7362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D13" w14:textId="10B92EBA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404" w14:textId="2B424AEC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</w:tr>
    </w:tbl>
    <w:p w14:paraId="2AF381EA" w14:textId="77777777"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4"/>
    <w:p w14:paraId="5ACBB976" w14:textId="77777777" w:rsidR="00ED056F" w:rsidRPr="004B708E" w:rsidRDefault="00ED056F" w:rsidP="00ED056F">
      <w:pPr>
        <w:rPr>
          <w:sz w:val="26"/>
          <w:szCs w:val="26"/>
        </w:rPr>
        <w:sectPr w:rsidR="00ED056F" w:rsidRPr="004B708E" w:rsidSect="000A7554">
          <w:footerReference w:type="even" r:id="rId10"/>
          <w:footerReference w:type="default" r:id="rId11"/>
          <w:pgSz w:w="16840" w:h="11907" w:orient="landscape" w:code="9"/>
          <w:pgMar w:top="289" w:right="851" w:bottom="709" w:left="1134" w:header="720" w:footer="720" w:gutter="0"/>
          <w:cols w:space="720"/>
        </w:sectPr>
      </w:pPr>
    </w:p>
    <w:p w14:paraId="5496BA55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577403F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AE883E8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5193F04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49326DD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C46BEC9" w14:textId="77777777"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14:paraId="1111D7F9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749732B6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781665A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A407CCF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4701038A" w14:textId="77777777"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14:paraId="0CF1A605" w14:textId="77777777" w:rsidR="003E629A" w:rsidRPr="00947473" w:rsidRDefault="003E629A" w:rsidP="003E629A"/>
    <w:sectPr w:rsidR="003E629A" w:rsidRPr="00947473" w:rsidSect="004760BC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8BEDD" w14:textId="77777777" w:rsidR="00907228" w:rsidRDefault="00907228">
      <w:r>
        <w:separator/>
      </w:r>
    </w:p>
  </w:endnote>
  <w:endnote w:type="continuationSeparator" w:id="0">
    <w:p w14:paraId="72578806" w14:textId="77777777" w:rsidR="00907228" w:rsidRDefault="0090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5C53" w14:textId="77777777" w:rsidR="00914B52" w:rsidRDefault="00914B52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59B492" w14:textId="77777777" w:rsidR="00914B52" w:rsidRDefault="00914B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1B62" w14:textId="77777777" w:rsidR="00914B52" w:rsidRDefault="00914B52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5EDB">
      <w:rPr>
        <w:rStyle w:val="ab"/>
        <w:noProof/>
      </w:rPr>
      <w:t>7</w:t>
    </w:r>
    <w:r>
      <w:rPr>
        <w:rStyle w:val="ab"/>
      </w:rPr>
      <w:fldChar w:fldCharType="end"/>
    </w:r>
  </w:p>
  <w:p w14:paraId="71CC45B5" w14:textId="77777777" w:rsidR="00914B52" w:rsidRDefault="00914B52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01EF" w14:textId="77777777" w:rsidR="00914B52" w:rsidRDefault="00914B52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DFEB1E" w14:textId="77777777" w:rsidR="00914B52" w:rsidRDefault="00914B5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7B02" w14:textId="77777777" w:rsidR="00914B52" w:rsidRDefault="00914B52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5EDB">
      <w:rPr>
        <w:rStyle w:val="ab"/>
        <w:noProof/>
      </w:rPr>
      <w:t>14</w:t>
    </w:r>
    <w:r>
      <w:rPr>
        <w:rStyle w:val="ab"/>
      </w:rPr>
      <w:fldChar w:fldCharType="end"/>
    </w:r>
  </w:p>
  <w:p w14:paraId="1D14D4AB" w14:textId="77777777" w:rsidR="00914B52" w:rsidRPr="00367977" w:rsidRDefault="00914B52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E5209" w14:textId="77777777" w:rsidR="00914B52" w:rsidRDefault="00914B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DECFF" w14:textId="77777777" w:rsidR="00914B52" w:rsidRDefault="00914B52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055E" w14:textId="77777777" w:rsidR="00914B52" w:rsidRPr="002C257A" w:rsidRDefault="00914B52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6F73">
      <w:rPr>
        <w:rStyle w:val="ab"/>
        <w:noProof/>
      </w:rPr>
      <w:t>15</w:t>
    </w:r>
    <w:r>
      <w:rPr>
        <w:rStyle w:val="ab"/>
      </w:rPr>
      <w:fldChar w:fldCharType="end"/>
    </w:r>
  </w:p>
  <w:p w14:paraId="2BBDB18E" w14:textId="77777777" w:rsidR="00914B52" w:rsidRPr="00490E1C" w:rsidRDefault="00914B52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29DD7" w14:textId="77777777" w:rsidR="00907228" w:rsidRDefault="00907228">
      <w:r>
        <w:separator/>
      </w:r>
    </w:p>
  </w:footnote>
  <w:footnote w:type="continuationSeparator" w:id="0">
    <w:p w14:paraId="47189400" w14:textId="77777777" w:rsidR="00907228" w:rsidRDefault="0090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6F1"/>
    <w:multiLevelType w:val="hybridMultilevel"/>
    <w:tmpl w:val="410CECA2"/>
    <w:lvl w:ilvl="0" w:tplc="FB3CE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0CD5"/>
    <w:rsid w:val="00012524"/>
    <w:rsid w:val="00013FD4"/>
    <w:rsid w:val="00015F00"/>
    <w:rsid w:val="00016694"/>
    <w:rsid w:val="00017E88"/>
    <w:rsid w:val="00020A97"/>
    <w:rsid w:val="00022B3D"/>
    <w:rsid w:val="00022E6B"/>
    <w:rsid w:val="0002555A"/>
    <w:rsid w:val="0003112B"/>
    <w:rsid w:val="0003299C"/>
    <w:rsid w:val="000437D1"/>
    <w:rsid w:val="00045B46"/>
    <w:rsid w:val="00046C25"/>
    <w:rsid w:val="00050005"/>
    <w:rsid w:val="00050C68"/>
    <w:rsid w:val="0005372C"/>
    <w:rsid w:val="00054D8B"/>
    <w:rsid w:val="00055394"/>
    <w:rsid w:val="000554CF"/>
    <w:rsid w:val="000559D5"/>
    <w:rsid w:val="000563E3"/>
    <w:rsid w:val="00060F3C"/>
    <w:rsid w:val="00061FF4"/>
    <w:rsid w:val="0006727A"/>
    <w:rsid w:val="000714B4"/>
    <w:rsid w:val="00072E8C"/>
    <w:rsid w:val="000808D6"/>
    <w:rsid w:val="00082050"/>
    <w:rsid w:val="000824A1"/>
    <w:rsid w:val="000902FC"/>
    <w:rsid w:val="000931A7"/>
    <w:rsid w:val="0009372D"/>
    <w:rsid w:val="00093D13"/>
    <w:rsid w:val="0009454E"/>
    <w:rsid w:val="000946D4"/>
    <w:rsid w:val="00094DB4"/>
    <w:rsid w:val="00094EE1"/>
    <w:rsid w:val="000A1BFE"/>
    <w:rsid w:val="000A20D0"/>
    <w:rsid w:val="000A726F"/>
    <w:rsid w:val="000A7554"/>
    <w:rsid w:val="000B2306"/>
    <w:rsid w:val="000B23C1"/>
    <w:rsid w:val="000B4002"/>
    <w:rsid w:val="000B46C2"/>
    <w:rsid w:val="000B66C7"/>
    <w:rsid w:val="000B6776"/>
    <w:rsid w:val="000B6A20"/>
    <w:rsid w:val="000B75C0"/>
    <w:rsid w:val="000C3840"/>
    <w:rsid w:val="000C430D"/>
    <w:rsid w:val="000C737E"/>
    <w:rsid w:val="000D3D1C"/>
    <w:rsid w:val="000D5287"/>
    <w:rsid w:val="000D5E25"/>
    <w:rsid w:val="000E25ED"/>
    <w:rsid w:val="000E5A34"/>
    <w:rsid w:val="000E6C72"/>
    <w:rsid w:val="000E7032"/>
    <w:rsid w:val="000E7F16"/>
    <w:rsid w:val="000F2B40"/>
    <w:rsid w:val="000F2F10"/>
    <w:rsid w:val="000F3A64"/>
    <w:rsid w:val="000F5B6A"/>
    <w:rsid w:val="000F5DD0"/>
    <w:rsid w:val="001008C0"/>
    <w:rsid w:val="001031A0"/>
    <w:rsid w:val="00103A8F"/>
    <w:rsid w:val="00104E0D"/>
    <w:rsid w:val="0010504A"/>
    <w:rsid w:val="0010600A"/>
    <w:rsid w:val="001062F2"/>
    <w:rsid w:val="00106FB3"/>
    <w:rsid w:val="00113747"/>
    <w:rsid w:val="001157D4"/>
    <w:rsid w:val="001167FA"/>
    <w:rsid w:val="00116BFA"/>
    <w:rsid w:val="00116DE8"/>
    <w:rsid w:val="00117B26"/>
    <w:rsid w:val="00120C17"/>
    <w:rsid w:val="001236CD"/>
    <w:rsid w:val="00125C6D"/>
    <w:rsid w:val="00125DE3"/>
    <w:rsid w:val="0013132F"/>
    <w:rsid w:val="0013407E"/>
    <w:rsid w:val="00137D58"/>
    <w:rsid w:val="00137ECA"/>
    <w:rsid w:val="00141F48"/>
    <w:rsid w:val="00144ABC"/>
    <w:rsid w:val="00145241"/>
    <w:rsid w:val="00145443"/>
    <w:rsid w:val="00145F7B"/>
    <w:rsid w:val="00147596"/>
    <w:rsid w:val="001516B5"/>
    <w:rsid w:val="00152CB1"/>
    <w:rsid w:val="00153B21"/>
    <w:rsid w:val="00154B87"/>
    <w:rsid w:val="00156BBB"/>
    <w:rsid w:val="001633A0"/>
    <w:rsid w:val="00163B21"/>
    <w:rsid w:val="001654D0"/>
    <w:rsid w:val="001668C1"/>
    <w:rsid w:val="00167426"/>
    <w:rsid w:val="00171C9A"/>
    <w:rsid w:val="00172D04"/>
    <w:rsid w:val="00172E70"/>
    <w:rsid w:val="001770E2"/>
    <w:rsid w:val="0017739F"/>
    <w:rsid w:val="00180691"/>
    <w:rsid w:val="001829A9"/>
    <w:rsid w:val="001917B7"/>
    <w:rsid w:val="0019492E"/>
    <w:rsid w:val="001970E3"/>
    <w:rsid w:val="001976AC"/>
    <w:rsid w:val="001A0B44"/>
    <w:rsid w:val="001A1035"/>
    <w:rsid w:val="001A4F61"/>
    <w:rsid w:val="001A7698"/>
    <w:rsid w:val="001B2D1C"/>
    <w:rsid w:val="001B52DC"/>
    <w:rsid w:val="001C08B8"/>
    <w:rsid w:val="001C1D98"/>
    <w:rsid w:val="001D06F0"/>
    <w:rsid w:val="001D2690"/>
    <w:rsid w:val="001D6B31"/>
    <w:rsid w:val="001E14BD"/>
    <w:rsid w:val="001E28BF"/>
    <w:rsid w:val="001E41A1"/>
    <w:rsid w:val="001E66CE"/>
    <w:rsid w:val="001E77D7"/>
    <w:rsid w:val="001E7DBC"/>
    <w:rsid w:val="001F1B75"/>
    <w:rsid w:val="001F4BE3"/>
    <w:rsid w:val="001F6D02"/>
    <w:rsid w:val="00200F80"/>
    <w:rsid w:val="002023E3"/>
    <w:rsid w:val="00202CFB"/>
    <w:rsid w:val="00204320"/>
    <w:rsid w:val="00205915"/>
    <w:rsid w:val="00205FA2"/>
    <w:rsid w:val="00206B6F"/>
    <w:rsid w:val="00207977"/>
    <w:rsid w:val="00213460"/>
    <w:rsid w:val="002142D0"/>
    <w:rsid w:val="0022110B"/>
    <w:rsid w:val="00223732"/>
    <w:rsid w:val="0023667B"/>
    <w:rsid w:val="00242C0E"/>
    <w:rsid w:val="002432CB"/>
    <w:rsid w:val="002434A0"/>
    <w:rsid w:val="002458AA"/>
    <w:rsid w:val="00247063"/>
    <w:rsid w:val="002504E8"/>
    <w:rsid w:val="00253C11"/>
    <w:rsid w:val="00254382"/>
    <w:rsid w:val="0025699E"/>
    <w:rsid w:val="00257C8D"/>
    <w:rsid w:val="0026362D"/>
    <w:rsid w:val="00263A9B"/>
    <w:rsid w:val="0026436D"/>
    <w:rsid w:val="002650D0"/>
    <w:rsid w:val="0027031E"/>
    <w:rsid w:val="00274683"/>
    <w:rsid w:val="00274D97"/>
    <w:rsid w:val="00275447"/>
    <w:rsid w:val="00275F0B"/>
    <w:rsid w:val="002763D5"/>
    <w:rsid w:val="00276E1A"/>
    <w:rsid w:val="00276F98"/>
    <w:rsid w:val="00280EAA"/>
    <w:rsid w:val="00283FF9"/>
    <w:rsid w:val="00286DB3"/>
    <w:rsid w:val="0028703B"/>
    <w:rsid w:val="00287518"/>
    <w:rsid w:val="00292EEF"/>
    <w:rsid w:val="00293456"/>
    <w:rsid w:val="0029775F"/>
    <w:rsid w:val="002A2062"/>
    <w:rsid w:val="002A2BD0"/>
    <w:rsid w:val="002A31A1"/>
    <w:rsid w:val="002A554C"/>
    <w:rsid w:val="002B3965"/>
    <w:rsid w:val="002B3C2C"/>
    <w:rsid w:val="002B4D82"/>
    <w:rsid w:val="002B4F80"/>
    <w:rsid w:val="002B6527"/>
    <w:rsid w:val="002B6F17"/>
    <w:rsid w:val="002B729F"/>
    <w:rsid w:val="002C135C"/>
    <w:rsid w:val="002C257A"/>
    <w:rsid w:val="002C33E1"/>
    <w:rsid w:val="002C4AA3"/>
    <w:rsid w:val="002C50FE"/>
    <w:rsid w:val="002C5E60"/>
    <w:rsid w:val="002C68BD"/>
    <w:rsid w:val="002D41E0"/>
    <w:rsid w:val="002D68A6"/>
    <w:rsid w:val="002E4EAC"/>
    <w:rsid w:val="002E52E9"/>
    <w:rsid w:val="002E5BD1"/>
    <w:rsid w:val="002E65D5"/>
    <w:rsid w:val="002F1E8B"/>
    <w:rsid w:val="002F1FE6"/>
    <w:rsid w:val="002F3398"/>
    <w:rsid w:val="002F4058"/>
    <w:rsid w:val="002F5F78"/>
    <w:rsid w:val="002F63E3"/>
    <w:rsid w:val="002F647E"/>
    <w:rsid w:val="002F74D7"/>
    <w:rsid w:val="00301178"/>
    <w:rsid w:val="0030124B"/>
    <w:rsid w:val="003044BB"/>
    <w:rsid w:val="00312AD9"/>
    <w:rsid w:val="0031327C"/>
    <w:rsid w:val="00313D3A"/>
    <w:rsid w:val="00315C10"/>
    <w:rsid w:val="00321F8C"/>
    <w:rsid w:val="00322A25"/>
    <w:rsid w:val="00322A26"/>
    <w:rsid w:val="00326D51"/>
    <w:rsid w:val="00327988"/>
    <w:rsid w:val="0033137A"/>
    <w:rsid w:val="00332371"/>
    <w:rsid w:val="00332655"/>
    <w:rsid w:val="00334873"/>
    <w:rsid w:val="00335499"/>
    <w:rsid w:val="00336078"/>
    <w:rsid w:val="00337331"/>
    <w:rsid w:val="00341FC1"/>
    <w:rsid w:val="00346222"/>
    <w:rsid w:val="00346615"/>
    <w:rsid w:val="00350457"/>
    <w:rsid w:val="00354345"/>
    <w:rsid w:val="00355268"/>
    <w:rsid w:val="00355D3A"/>
    <w:rsid w:val="0036309D"/>
    <w:rsid w:val="00365934"/>
    <w:rsid w:val="00365C55"/>
    <w:rsid w:val="00367CAF"/>
    <w:rsid w:val="0037040B"/>
    <w:rsid w:val="00382554"/>
    <w:rsid w:val="00382DB8"/>
    <w:rsid w:val="00382E57"/>
    <w:rsid w:val="0038431C"/>
    <w:rsid w:val="0038612F"/>
    <w:rsid w:val="003921D8"/>
    <w:rsid w:val="00393524"/>
    <w:rsid w:val="00393D2B"/>
    <w:rsid w:val="00394B4D"/>
    <w:rsid w:val="003952E6"/>
    <w:rsid w:val="00396218"/>
    <w:rsid w:val="003965D4"/>
    <w:rsid w:val="00396E7C"/>
    <w:rsid w:val="003A1301"/>
    <w:rsid w:val="003A3673"/>
    <w:rsid w:val="003A4141"/>
    <w:rsid w:val="003A5386"/>
    <w:rsid w:val="003A605C"/>
    <w:rsid w:val="003A760E"/>
    <w:rsid w:val="003A7C00"/>
    <w:rsid w:val="003B0F75"/>
    <w:rsid w:val="003B2193"/>
    <w:rsid w:val="003B34D9"/>
    <w:rsid w:val="003B601E"/>
    <w:rsid w:val="003B6E45"/>
    <w:rsid w:val="003B743C"/>
    <w:rsid w:val="003B7D21"/>
    <w:rsid w:val="003C448C"/>
    <w:rsid w:val="003C7F02"/>
    <w:rsid w:val="003D3421"/>
    <w:rsid w:val="003D5272"/>
    <w:rsid w:val="003D57CA"/>
    <w:rsid w:val="003D5B2B"/>
    <w:rsid w:val="003D68CF"/>
    <w:rsid w:val="003D708B"/>
    <w:rsid w:val="003E260C"/>
    <w:rsid w:val="003E4859"/>
    <w:rsid w:val="003E629A"/>
    <w:rsid w:val="003E7759"/>
    <w:rsid w:val="003F29AD"/>
    <w:rsid w:val="003F32B2"/>
    <w:rsid w:val="003F41EB"/>
    <w:rsid w:val="003F4365"/>
    <w:rsid w:val="003F5A2D"/>
    <w:rsid w:val="003F5CEC"/>
    <w:rsid w:val="0040023A"/>
    <w:rsid w:val="00400412"/>
    <w:rsid w:val="00400CAF"/>
    <w:rsid w:val="00400D5C"/>
    <w:rsid w:val="00407B71"/>
    <w:rsid w:val="00407F16"/>
    <w:rsid w:val="004134EE"/>
    <w:rsid w:val="004152A6"/>
    <w:rsid w:val="00425061"/>
    <w:rsid w:val="004339EB"/>
    <w:rsid w:val="0043686A"/>
    <w:rsid w:val="004379B4"/>
    <w:rsid w:val="00441069"/>
    <w:rsid w:val="0044133D"/>
    <w:rsid w:val="004428C3"/>
    <w:rsid w:val="00444636"/>
    <w:rsid w:val="00444AFC"/>
    <w:rsid w:val="00450D75"/>
    <w:rsid w:val="00453869"/>
    <w:rsid w:val="0045450F"/>
    <w:rsid w:val="00457147"/>
    <w:rsid w:val="00464787"/>
    <w:rsid w:val="00465E1B"/>
    <w:rsid w:val="004711E5"/>
    <w:rsid w:val="004711EC"/>
    <w:rsid w:val="00471489"/>
    <w:rsid w:val="00472CA8"/>
    <w:rsid w:val="0047478A"/>
    <w:rsid w:val="00475165"/>
    <w:rsid w:val="004760BC"/>
    <w:rsid w:val="00477A0C"/>
    <w:rsid w:val="00480BC7"/>
    <w:rsid w:val="00481C9A"/>
    <w:rsid w:val="004855B7"/>
    <w:rsid w:val="004871AA"/>
    <w:rsid w:val="00490C7D"/>
    <w:rsid w:val="00490E1C"/>
    <w:rsid w:val="004928A5"/>
    <w:rsid w:val="00493DA1"/>
    <w:rsid w:val="004963D1"/>
    <w:rsid w:val="00497A9B"/>
    <w:rsid w:val="004A559D"/>
    <w:rsid w:val="004A7438"/>
    <w:rsid w:val="004B2E75"/>
    <w:rsid w:val="004B3B46"/>
    <w:rsid w:val="004B6A5C"/>
    <w:rsid w:val="004B702E"/>
    <w:rsid w:val="004B708E"/>
    <w:rsid w:val="004C4B3A"/>
    <w:rsid w:val="004C6A0A"/>
    <w:rsid w:val="004D00B3"/>
    <w:rsid w:val="004D0E5E"/>
    <w:rsid w:val="004D0F0D"/>
    <w:rsid w:val="004D222B"/>
    <w:rsid w:val="004D2951"/>
    <w:rsid w:val="004D29B4"/>
    <w:rsid w:val="004D515A"/>
    <w:rsid w:val="004D65FD"/>
    <w:rsid w:val="004D7C02"/>
    <w:rsid w:val="004E37AF"/>
    <w:rsid w:val="004E4AE1"/>
    <w:rsid w:val="004E57E7"/>
    <w:rsid w:val="004E78FD"/>
    <w:rsid w:val="004F1924"/>
    <w:rsid w:val="004F2683"/>
    <w:rsid w:val="004F57EF"/>
    <w:rsid w:val="004F7011"/>
    <w:rsid w:val="00503B9F"/>
    <w:rsid w:val="00507276"/>
    <w:rsid w:val="00507EA1"/>
    <w:rsid w:val="005101C6"/>
    <w:rsid w:val="005150A9"/>
    <w:rsid w:val="0051555D"/>
    <w:rsid w:val="00515D9C"/>
    <w:rsid w:val="00516544"/>
    <w:rsid w:val="00516A02"/>
    <w:rsid w:val="00531FBD"/>
    <w:rsid w:val="0053366A"/>
    <w:rsid w:val="00533ED9"/>
    <w:rsid w:val="00533F35"/>
    <w:rsid w:val="00534DA0"/>
    <w:rsid w:val="005427A9"/>
    <w:rsid w:val="00542CBF"/>
    <w:rsid w:val="005508EB"/>
    <w:rsid w:val="005513B9"/>
    <w:rsid w:val="00554C99"/>
    <w:rsid w:val="0055511B"/>
    <w:rsid w:val="0055609E"/>
    <w:rsid w:val="00562AFC"/>
    <w:rsid w:val="00563965"/>
    <w:rsid w:val="00563B55"/>
    <w:rsid w:val="00564938"/>
    <w:rsid w:val="00564C14"/>
    <w:rsid w:val="00572331"/>
    <w:rsid w:val="005828D0"/>
    <w:rsid w:val="0058385F"/>
    <w:rsid w:val="00583C37"/>
    <w:rsid w:val="00587BF6"/>
    <w:rsid w:val="00593F02"/>
    <w:rsid w:val="00595BA8"/>
    <w:rsid w:val="00596310"/>
    <w:rsid w:val="00596E73"/>
    <w:rsid w:val="005A3BAB"/>
    <w:rsid w:val="005B0261"/>
    <w:rsid w:val="005B1622"/>
    <w:rsid w:val="005B4D5C"/>
    <w:rsid w:val="005B4E57"/>
    <w:rsid w:val="005B7263"/>
    <w:rsid w:val="005B7FB9"/>
    <w:rsid w:val="005C0660"/>
    <w:rsid w:val="005C080F"/>
    <w:rsid w:val="005C1BEE"/>
    <w:rsid w:val="005C3101"/>
    <w:rsid w:val="005C4199"/>
    <w:rsid w:val="005C5117"/>
    <w:rsid w:val="005C5C08"/>
    <w:rsid w:val="005C5FF3"/>
    <w:rsid w:val="005C7ECE"/>
    <w:rsid w:val="005D1C10"/>
    <w:rsid w:val="005E1E06"/>
    <w:rsid w:val="005E63F1"/>
    <w:rsid w:val="005F26FF"/>
    <w:rsid w:val="005F622C"/>
    <w:rsid w:val="005F6FDB"/>
    <w:rsid w:val="005F7D22"/>
    <w:rsid w:val="00600A00"/>
    <w:rsid w:val="006012D5"/>
    <w:rsid w:val="00601332"/>
    <w:rsid w:val="006043F0"/>
    <w:rsid w:val="00611679"/>
    <w:rsid w:val="00613D7D"/>
    <w:rsid w:val="00614724"/>
    <w:rsid w:val="00614C71"/>
    <w:rsid w:val="00615A48"/>
    <w:rsid w:val="006212EE"/>
    <w:rsid w:val="00621464"/>
    <w:rsid w:val="00626E90"/>
    <w:rsid w:val="00633A67"/>
    <w:rsid w:val="00642D5D"/>
    <w:rsid w:val="00643485"/>
    <w:rsid w:val="00644DEE"/>
    <w:rsid w:val="006464D6"/>
    <w:rsid w:val="00646CA7"/>
    <w:rsid w:val="0065133F"/>
    <w:rsid w:val="006531C8"/>
    <w:rsid w:val="00653AC3"/>
    <w:rsid w:val="006564DB"/>
    <w:rsid w:val="00657DCF"/>
    <w:rsid w:val="00660EE3"/>
    <w:rsid w:val="00670D5E"/>
    <w:rsid w:val="006719AC"/>
    <w:rsid w:val="006762CE"/>
    <w:rsid w:val="0067640F"/>
    <w:rsid w:val="006767D8"/>
    <w:rsid w:val="00676B57"/>
    <w:rsid w:val="00691573"/>
    <w:rsid w:val="00693E99"/>
    <w:rsid w:val="00694ECB"/>
    <w:rsid w:val="006A21E1"/>
    <w:rsid w:val="006A49DC"/>
    <w:rsid w:val="006B31EC"/>
    <w:rsid w:val="006B4678"/>
    <w:rsid w:val="006B7890"/>
    <w:rsid w:val="006C0B71"/>
    <w:rsid w:val="006C254D"/>
    <w:rsid w:val="006C4307"/>
    <w:rsid w:val="006C6A80"/>
    <w:rsid w:val="006D1F4E"/>
    <w:rsid w:val="006D32B0"/>
    <w:rsid w:val="006D628F"/>
    <w:rsid w:val="006E41BD"/>
    <w:rsid w:val="006E543C"/>
    <w:rsid w:val="006E6141"/>
    <w:rsid w:val="006E6D31"/>
    <w:rsid w:val="006F1997"/>
    <w:rsid w:val="006F20A7"/>
    <w:rsid w:val="006F4EF2"/>
    <w:rsid w:val="00702819"/>
    <w:rsid w:val="00702E29"/>
    <w:rsid w:val="0070332D"/>
    <w:rsid w:val="007104BB"/>
    <w:rsid w:val="007107CC"/>
    <w:rsid w:val="007120F8"/>
    <w:rsid w:val="00715CE1"/>
    <w:rsid w:val="007162AA"/>
    <w:rsid w:val="007219F0"/>
    <w:rsid w:val="00724338"/>
    <w:rsid w:val="00724882"/>
    <w:rsid w:val="00725732"/>
    <w:rsid w:val="00726A51"/>
    <w:rsid w:val="00726F73"/>
    <w:rsid w:val="00736706"/>
    <w:rsid w:val="00740B8E"/>
    <w:rsid w:val="00740DE7"/>
    <w:rsid w:val="007412C0"/>
    <w:rsid w:val="00741339"/>
    <w:rsid w:val="00743D15"/>
    <w:rsid w:val="00745A4E"/>
    <w:rsid w:val="0074693E"/>
    <w:rsid w:val="00752587"/>
    <w:rsid w:val="00754311"/>
    <w:rsid w:val="00756884"/>
    <w:rsid w:val="007636EF"/>
    <w:rsid w:val="0076606C"/>
    <w:rsid w:val="0077240C"/>
    <w:rsid w:val="007730B1"/>
    <w:rsid w:val="00774F92"/>
    <w:rsid w:val="0077655A"/>
    <w:rsid w:val="0078039A"/>
    <w:rsid w:val="00782222"/>
    <w:rsid w:val="007854E3"/>
    <w:rsid w:val="00785FC6"/>
    <w:rsid w:val="0079049E"/>
    <w:rsid w:val="00790938"/>
    <w:rsid w:val="00790A55"/>
    <w:rsid w:val="0079349F"/>
    <w:rsid w:val="007936ED"/>
    <w:rsid w:val="00796C31"/>
    <w:rsid w:val="00797AA7"/>
    <w:rsid w:val="007A0A25"/>
    <w:rsid w:val="007A2916"/>
    <w:rsid w:val="007A3915"/>
    <w:rsid w:val="007A3BB6"/>
    <w:rsid w:val="007A3FAB"/>
    <w:rsid w:val="007A409D"/>
    <w:rsid w:val="007A5E6F"/>
    <w:rsid w:val="007B145D"/>
    <w:rsid w:val="007B3867"/>
    <w:rsid w:val="007B3EF6"/>
    <w:rsid w:val="007B5392"/>
    <w:rsid w:val="007B6236"/>
    <w:rsid w:val="007B6388"/>
    <w:rsid w:val="007B6C65"/>
    <w:rsid w:val="007C0A5F"/>
    <w:rsid w:val="007C62B7"/>
    <w:rsid w:val="007C6B8B"/>
    <w:rsid w:val="007D363F"/>
    <w:rsid w:val="007D3679"/>
    <w:rsid w:val="007D3726"/>
    <w:rsid w:val="007D3B9D"/>
    <w:rsid w:val="007E3018"/>
    <w:rsid w:val="007E6EB9"/>
    <w:rsid w:val="007F1459"/>
    <w:rsid w:val="007F4279"/>
    <w:rsid w:val="007F42A7"/>
    <w:rsid w:val="007F4365"/>
    <w:rsid w:val="007F43E6"/>
    <w:rsid w:val="007F4F7C"/>
    <w:rsid w:val="00803F3C"/>
    <w:rsid w:val="00804CFE"/>
    <w:rsid w:val="0080621D"/>
    <w:rsid w:val="00810A9B"/>
    <w:rsid w:val="00810C8E"/>
    <w:rsid w:val="00810E24"/>
    <w:rsid w:val="00811B85"/>
    <w:rsid w:val="00811C94"/>
    <w:rsid w:val="00811CF1"/>
    <w:rsid w:val="00812ECA"/>
    <w:rsid w:val="008212DF"/>
    <w:rsid w:val="00823E69"/>
    <w:rsid w:val="00827262"/>
    <w:rsid w:val="008316C3"/>
    <w:rsid w:val="00832451"/>
    <w:rsid w:val="008342C3"/>
    <w:rsid w:val="00835E2C"/>
    <w:rsid w:val="008369C5"/>
    <w:rsid w:val="00840EE9"/>
    <w:rsid w:val="008414D1"/>
    <w:rsid w:val="008438D7"/>
    <w:rsid w:val="00844AF7"/>
    <w:rsid w:val="008500C8"/>
    <w:rsid w:val="00850EE3"/>
    <w:rsid w:val="008515C3"/>
    <w:rsid w:val="0085387E"/>
    <w:rsid w:val="008567D2"/>
    <w:rsid w:val="0086019B"/>
    <w:rsid w:val="00860E5A"/>
    <w:rsid w:val="00865246"/>
    <w:rsid w:val="008657C2"/>
    <w:rsid w:val="00867AB6"/>
    <w:rsid w:val="00872F57"/>
    <w:rsid w:val="00876C90"/>
    <w:rsid w:val="008815FA"/>
    <w:rsid w:val="00881B99"/>
    <w:rsid w:val="00884838"/>
    <w:rsid w:val="00884AD6"/>
    <w:rsid w:val="00887B50"/>
    <w:rsid w:val="008A26EE"/>
    <w:rsid w:val="008A3B0F"/>
    <w:rsid w:val="008A3BCA"/>
    <w:rsid w:val="008A3C3B"/>
    <w:rsid w:val="008B368C"/>
    <w:rsid w:val="008B4210"/>
    <w:rsid w:val="008B6AD3"/>
    <w:rsid w:val="008C2EB9"/>
    <w:rsid w:val="008C584A"/>
    <w:rsid w:val="008C770D"/>
    <w:rsid w:val="008D45F1"/>
    <w:rsid w:val="008D5376"/>
    <w:rsid w:val="008D5D2B"/>
    <w:rsid w:val="008D601B"/>
    <w:rsid w:val="008E029F"/>
    <w:rsid w:val="008E0790"/>
    <w:rsid w:val="008E222F"/>
    <w:rsid w:val="008E4111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228"/>
    <w:rsid w:val="00907F25"/>
    <w:rsid w:val="00910044"/>
    <w:rsid w:val="009122B1"/>
    <w:rsid w:val="00912FD8"/>
    <w:rsid w:val="00913129"/>
    <w:rsid w:val="00913B55"/>
    <w:rsid w:val="00914B52"/>
    <w:rsid w:val="00917C70"/>
    <w:rsid w:val="009228DF"/>
    <w:rsid w:val="00924204"/>
    <w:rsid w:val="00924E84"/>
    <w:rsid w:val="00934A14"/>
    <w:rsid w:val="009373AE"/>
    <w:rsid w:val="009432ED"/>
    <w:rsid w:val="00943758"/>
    <w:rsid w:val="00946347"/>
    <w:rsid w:val="0094673D"/>
    <w:rsid w:val="00946748"/>
    <w:rsid w:val="009467D0"/>
    <w:rsid w:val="00946C3C"/>
    <w:rsid w:val="00946E47"/>
    <w:rsid w:val="00947473"/>
    <w:rsid w:val="00947FCC"/>
    <w:rsid w:val="009520BE"/>
    <w:rsid w:val="00952B12"/>
    <w:rsid w:val="00953F34"/>
    <w:rsid w:val="0095522B"/>
    <w:rsid w:val="009560E1"/>
    <w:rsid w:val="00960A81"/>
    <w:rsid w:val="00963023"/>
    <w:rsid w:val="009631EA"/>
    <w:rsid w:val="00977F2B"/>
    <w:rsid w:val="0098214E"/>
    <w:rsid w:val="00985A10"/>
    <w:rsid w:val="00987696"/>
    <w:rsid w:val="0099325D"/>
    <w:rsid w:val="00993FFB"/>
    <w:rsid w:val="00996BB6"/>
    <w:rsid w:val="009A16CB"/>
    <w:rsid w:val="009A781C"/>
    <w:rsid w:val="009B256D"/>
    <w:rsid w:val="009B3CA3"/>
    <w:rsid w:val="009B66A3"/>
    <w:rsid w:val="009B7F72"/>
    <w:rsid w:val="009C0245"/>
    <w:rsid w:val="009C0783"/>
    <w:rsid w:val="009C18DB"/>
    <w:rsid w:val="009C41E2"/>
    <w:rsid w:val="009C4ECE"/>
    <w:rsid w:val="009C6B85"/>
    <w:rsid w:val="009D006F"/>
    <w:rsid w:val="009D1920"/>
    <w:rsid w:val="009D1B3C"/>
    <w:rsid w:val="009D5124"/>
    <w:rsid w:val="009D7FB6"/>
    <w:rsid w:val="009E175D"/>
    <w:rsid w:val="009E27A2"/>
    <w:rsid w:val="009E3F6E"/>
    <w:rsid w:val="009E5EDB"/>
    <w:rsid w:val="009E6524"/>
    <w:rsid w:val="009E78EC"/>
    <w:rsid w:val="009E7FCA"/>
    <w:rsid w:val="009F5AE2"/>
    <w:rsid w:val="009F7D96"/>
    <w:rsid w:val="00A017EE"/>
    <w:rsid w:val="00A06028"/>
    <w:rsid w:val="00A061D7"/>
    <w:rsid w:val="00A06C3F"/>
    <w:rsid w:val="00A07736"/>
    <w:rsid w:val="00A07A59"/>
    <w:rsid w:val="00A12DA8"/>
    <w:rsid w:val="00A14702"/>
    <w:rsid w:val="00A14AFB"/>
    <w:rsid w:val="00A163E8"/>
    <w:rsid w:val="00A16D3C"/>
    <w:rsid w:val="00A17C66"/>
    <w:rsid w:val="00A21740"/>
    <w:rsid w:val="00A217CC"/>
    <w:rsid w:val="00A21F7C"/>
    <w:rsid w:val="00A23FDF"/>
    <w:rsid w:val="00A26E1B"/>
    <w:rsid w:val="00A30E81"/>
    <w:rsid w:val="00A31245"/>
    <w:rsid w:val="00A31A4F"/>
    <w:rsid w:val="00A34804"/>
    <w:rsid w:val="00A348A7"/>
    <w:rsid w:val="00A35E73"/>
    <w:rsid w:val="00A41355"/>
    <w:rsid w:val="00A44A85"/>
    <w:rsid w:val="00A52094"/>
    <w:rsid w:val="00A5321B"/>
    <w:rsid w:val="00A571D3"/>
    <w:rsid w:val="00A61C47"/>
    <w:rsid w:val="00A64383"/>
    <w:rsid w:val="00A64624"/>
    <w:rsid w:val="00A67B50"/>
    <w:rsid w:val="00A71EE5"/>
    <w:rsid w:val="00A72A8A"/>
    <w:rsid w:val="00A731E5"/>
    <w:rsid w:val="00A73FC8"/>
    <w:rsid w:val="00A74A23"/>
    <w:rsid w:val="00A74C81"/>
    <w:rsid w:val="00A75108"/>
    <w:rsid w:val="00A75F1F"/>
    <w:rsid w:val="00A76B71"/>
    <w:rsid w:val="00A772D7"/>
    <w:rsid w:val="00A81C5E"/>
    <w:rsid w:val="00A84155"/>
    <w:rsid w:val="00A8607D"/>
    <w:rsid w:val="00A90367"/>
    <w:rsid w:val="00A90440"/>
    <w:rsid w:val="00A941CF"/>
    <w:rsid w:val="00A96633"/>
    <w:rsid w:val="00AA0ACB"/>
    <w:rsid w:val="00AA14FC"/>
    <w:rsid w:val="00AA4479"/>
    <w:rsid w:val="00AA4A49"/>
    <w:rsid w:val="00AA5BA0"/>
    <w:rsid w:val="00AB0C4D"/>
    <w:rsid w:val="00AB102D"/>
    <w:rsid w:val="00AB5205"/>
    <w:rsid w:val="00AB63E4"/>
    <w:rsid w:val="00AB660D"/>
    <w:rsid w:val="00AB6930"/>
    <w:rsid w:val="00AB71E3"/>
    <w:rsid w:val="00AC1720"/>
    <w:rsid w:val="00AC34B0"/>
    <w:rsid w:val="00AC7040"/>
    <w:rsid w:val="00AD4A2C"/>
    <w:rsid w:val="00AD6CDC"/>
    <w:rsid w:val="00AE2601"/>
    <w:rsid w:val="00AE27EA"/>
    <w:rsid w:val="00AE2FF6"/>
    <w:rsid w:val="00AE3ACC"/>
    <w:rsid w:val="00AE4923"/>
    <w:rsid w:val="00AF0D4E"/>
    <w:rsid w:val="00AF2C48"/>
    <w:rsid w:val="00AF2F49"/>
    <w:rsid w:val="00AF4777"/>
    <w:rsid w:val="00AF6F17"/>
    <w:rsid w:val="00B027CA"/>
    <w:rsid w:val="00B0300D"/>
    <w:rsid w:val="00B04200"/>
    <w:rsid w:val="00B054F2"/>
    <w:rsid w:val="00B07CC0"/>
    <w:rsid w:val="00B10AF7"/>
    <w:rsid w:val="00B11FCB"/>
    <w:rsid w:val="00B169EF"/>
    <w:rsid w:val="00B22F6A"/>
    <w:rsid w:val="00B27412"/>
    <w:rsid w:val="00B30F3D"/>
    <w:rsid w:val="00B31114"/>
    <w:rsid w:val="00B311E9"/>
    <w:rsid w:val="00B31CA6"/>
    <w:rsid w:val="00B33882"/>
    <w:rsid w:val="00B35935"/>
    <w:rsid w:val="00B37C34"/>
    <w:rsid w:val="00B37E63"/>
    <w:rsid w:val="00B416DB"/>
    <w:rsid w:val="00B444A2"/>
    <w:rsid w:val="00B45F4D"/>
    <w:rsid w:val="00B46623"/>
    <w:rsid w:val="00B47FC1"/>
    <w:rsid w:val="00B52E8E"/>
    <w:rsid w:val="00B57562"/>
    <w:rsid w:val="00B61821"/>
    <w:rsid w:val="00B62CFB"/>
    <w:rsid w:val="00B64371"/>
    <w:rsid w:val="00B64799"/>
    <w:rsid w:val="00B659DA"/>
    <w:rsid w:val="00B72D61"/>
    <w:rsid w:val="00B75503"/>
    <w:rsid w:val="00B76136"/>
    <w:rsid w:val="00B80FF7"/>
    <w:rsid w:val="00B8231A"/>
    <w:rsid w:val="00B82939"/>
    <w:rsid w:val="00B8484A"/>
    <w:rsid w:val="00B85061"/>
    <w:rsid w:val="00B91AE2"/>
    <w:rsid w:val="00B9209E"/>
    <w:rsid w:val="00B92E0F"/>
    <w:rsid w:val="00B93433"/>
    <w:rsid w:val="00B9399A"/>
    <w:rsid w:val="00B93E5E"/>
    <w:rsid w:val="00B949C9"/>
    <w:rsid w:val="00B95E9E"/>
    <w:rsid w:val="00BA1EBF"/>
    <w:rsid w:val="00BA5D7E"/>
    <w:rsid w:val="00BB52D4"/>
    <w:rsid w:val="00BB55C0"/>
    <w:rsid w:val="00BB5BF5"/>
    <w:rsid w:val="00BC0920"/>
    <w:rsid w:val="00BC193A"/>
    <w:rsid w:val="00BC1F5A"/>
    <w:rsid w:val="00BC2A6C"/>
    <w:rsid w:val="00BC2C96"/>
    <w:rsid w:val="00BD051B"/>
    <w:rsid w:val="00BD19E9"/>
    <w:rsid w:val="00BD4616"/>
    <w:rsid w:val="00BD68A8"/>
    <w:rsid w:val="00BD79D1"/>
    <w:rsid w:val="00BE1346"/>
    <w:rsid w:val="00BE1A71"/>
    <w:rsid w:val="00BE2873"/>
    <w:rsid w:val="00BE52A8"/>
    <w:rsid w:val="00BE7D4E"/>
    <w:rsid w:val="00BF1BBF"/>
    <w:rsid w:val="00BF36FB"/>
    <w:rsid w:val="00BF39F0"/>
    <w:rsid w:val="00BF639B"/>
    <w:rsid w:val="00C0258F"/>
    <w:rsid w:val="00C05838"/>
    <w:rsid w:val="00C11FDF"/>
    <w:rsid w:val="00C15238"/>
    <w:rsid w:val="00C21D07"/>
    <w:rsid w:val="00C22E64"/>
    <w:rsid w:val="00C2350F"/>
    <w:rsid w:val="00C24951"/>
    <w:rsid w:val="00C27A7F"/>
    <w:rsid w:val="00C32D0F"/>
    <w:rsid w:val="00C32FC0"/>
    <w:rsid w:val="00C41CBA"/>
    <w:rsid w:val="00C4274C"/>
    <w:rsid w:val="00C467B8"/>
    <w:rsid w:val="00C52D95"/>
    <w:rsid w:val="00C53E8A"/>
    <w:rsid w:val="00C572C4"/>
    <w:rsid w:val="00C610B8"/>
    <w:rsid w:val="00C61278"/>
    <w:rsid w:val="00C63526"/>
    <w:rsid w:val="00C63807"/>
    <w:rsid w:val="00C7312B"/>
    <w:rsid w:val="00C731BB"/>
    <w:rsid w:val="00C7423D"/>
    <w:rsid w:val="00C81DEF"/>
    <w:rsid w:val="00C82146"/>
    <w:rsid w:val="00C82B2A"/>
    <w:rsid w:val="00C86A92"/>
    <w:rsid w:val="00C90BD1"/>
    <w:rsid w:val="00C90C2C"/>
    <w:rsid w:val="00C93C23"/>
    <w:rsid w:val="00C94593"/>
    <w:rsid w:val="00C96C52"/>
    <w:rsid w:val="00C96F05"/>
    <w:rsid w:val="00CA151C"/>
    <w:rsid w:val="00CA2FEF"/>
    <w:rsid w:val="00CA33B6"/>
    <w:rsid w:val="00CA59E0"/>
    <w:rsid w:val="00CA5D92"/>
    <w:rsid w:val="00CB1900"/>
    <w:rsid w:val="00CB3FC3"/>
    <w:rsid w:val="00CB43C1"/>
    <w:rsid w:val="00CB5325"/>
    <w:rsid w:val="00CC4534"/>
    <w:rsid w:val="00CC547D"/>
    <w:rsid w:val="00CD026F"/>
    <w:rsid w:val="00CD077D"/>
    <w:rsid w:val="00CD0B3A"/>
    <w:rsid w:val="00CD20AC"/>
    <w:rsid w:val="00CD2182"/>
    <w:rsid w:val="00CD7BCD"/>
    <w:rsid w:val="00CE23C2"/>
    <w:rsid w:val="00CE48BF"/>
    <w:rsid w:val="00CE4EB4"/>
    <w:rsid w:val="00CE5183"/>
    <w:rsid w:val="00CF1F06"/>
    <w:rsid w:val="00CF2FE0"/>
    <w:rsid w:val="00CF3AFC"/>
    <w:rsid w:val="00CF3F8D"/>
    <w:rsid w:val="00CF5D4D"/>
    <w:rsid w:val="00CF61C4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5E83"/>
    <w:rsid w:val="00D15FB2"/>
    <w:rsid w:val="00D16E22"/>
    <w:rsid w:val="00D27F45"/>
    <w:rsid w:val="00D33A51"/>
    <w:rsid w:val="00D34C24"/>
    <w:rsid w:val="00D34FFD"/>
    <w:rsid w:val="00D40CD7"/>
    <w:rsid w:val="00D42C6E"/>
    <w:rsid w:val="00D432FF"/>
    <w:rsid w:val="00D56A9E"/>
    <w:rsid w:val="00D57E32"/>
    <w:rsid w:val="00D62D0F"/>
    <w:rsid w:val="00D631A6"/>
    <w:rsid w:val="00D63FEB"/>
    <w:rsid w:val="00D6496C"/>
    <w:rsid w:val="00D6595B"/>
    <w:rsid w:val="00D66D50"/>
    <w:rsid w:val="00D674BD"/>
    <w:rsid w:val="00D70824"/>
    <w:rsid w:val="00D72251"/>
    <w:rsid w:val="00D73323"/>
    <w:rsid w:val="00D7617E"/>
    <w:rsid w:val="00D76BC6"/>
    <w:rsid w:val="00D77E34"/>
    <w:rsid w:val="00D815B7"/>
    <w:rsid w:val="00D83288"/>
    <w:rsid w:val="00D83B2F"/>
    <w:rsid w:val="00D83EC8"/>
    <w:rsid w:val="00D84439"/>
    <w:rsid w:val="00D86DB3"/>
    <w:rsid w:val="00D917D0"/>
    <w:rsid w:val="00D934FF"/>
    <w:rsid w:val="00D9716C"/>
    <w:rsid w:val="00D97720"/>
    <w:rsid w:val="00DA2487"/>
    <w:rsid w:val="00DA3FC4"/>
    <w:rsid w:val="00DA635C"/>
    <w:rsid w:val="00DA7F18"/>
    <w:rsid w:val="00DB154C"/>
    <w:rsid w:val="00DB1DF5"/>
    <w:rsid w:val="00DB343D"/>
    <w:rsid w:val="00DB37D2"/>
    <w:rsid w:val="00DB41DC"/>
    <w:rsid w:val="00DB4D6B"/>
    <w:rsid w:val="00DB5E88"/>
    <w:rsid w:val="00DB6573"/>
    <w:rsid w:val="00DB6F15"/>
    <w:rsid w:val="00DB7075"/>
    <w:rsid w:val="00DC07AF"/>
    <w:rsid w:val="00DC1B1C"/>
    <w:rsid w:val="00DC2302"/>
    <w:rsid w:val="00DC2B3E"/>
    <w:rsid w:val="00DD1881"/>
    <w:rsid w:val="00DD2316"/>
    <w:rsid w:val="00DD2935"/>
    <w:rsid w:val="00DD42B3"/>
    <w:rsid w:val="00DD62F1"/>
    <w:rsid w:val="00DE2E86"/>
    <w:rsid w:val="00DE50C1"/>
    <w:rsid w:val="00DE59C9"/>
    <w:rsid w:val="00DE7EA5"/>
    <w:rsid w:val="00DF0AFA"/>
    <w:rsid w:val="00DF0BA9"/>
    <w:rsid w:val="00DF12B5"/>
    <w:rsid w:val="00DF277F"/>
    <w:rsid w:val="00DF4025"/>
    <w:rsid w:val="00DF5763"/>
    <w:rsid w:val="00DF7A00"/>
    <w:rsid w:val="00E032BD"/>
    <w:rsid w:val="00E034BB"/>
    <w:rsid w:val="00E04378"/>
    <w:rsid w:val="00E063BC"/>
    <w:rsid w:val="00E06B36"/>
    <w:rsid w:val="00E138E0"/>
    <w:rsid w:val="00E13A6C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C83"/>
    <w:rsid w:val="00E41D46"/>
    <w:rsid w:val="00E41E32"/>
    <w:rsid w:val="00E4232D"/>
    <w:rsid w:val="00E43A5B"/>
    <w:rsid w:val="00E43A89"/>
    <w:rsid w:val="00E5700E"/>
    <w:rsid w:val="00E57385"/>
    <w:rsid w:val="00E61F30"/>
    <w:rsid w:val="00E6336F"/>
    <w:rsid w:val="00E6516A"/>
    <w:rsid w:val="00E657E1"/>
    <w:rsid w:val="00E67DF0"/>
    <w:rsid w:val="00E72698"/>
    <w:rsid w:val="00E7274C"/>
    <w:rsid w:val="00E727E9"/>
    <w:rsid w:val="00E74E00"/>
    <w:rsid w:val="00E75846"/>
    <w:rsid w:val="00E75C57"/>
    <w:rsid w:val="00E76A4E"/>
    <w:rsid w:val="00E80091"/>
    <w:rsid w:val="00E8056D"/>
    <w:rsid w:val="00E81793"/>
    <w:rsid w:val="00E86F85"/>
    <w:rsid w:val="00E91E8C"/>
    <w:rsid w:val="00E96046"/>
    <w:rsid w:val="00E9626F"/>
    <w:rsid w:val="00E96A10"/>
    <w:rsid w:val="00EA2455"/>
    <w:rsid w:val="00EA58FB"/>
    <w:rsid w:val="00EA6C15"/>
    <w:rsid w:val="00EA6D8D"/>
    <w:rsid w:val="00EA796E"/>
    <w:rsid w:val="00EB0F3E"/>
    <w:rsid w:val="00EB14BE"/>
    <w:rsid w:val="00EB16E1"/>
    <w:rsid w:val="00EB1F42"/>
    <w:rsid w:val="00EB22F4"/>
    <w:rsid w:val="00EB3F16"/>
    <w:rsid w:val="00EC2FE5"/>
    <w:rsid w:val="00EC40AD"/>
    <w:rsid w:val="00EC4FC8"/>
    <w:rsid w:val="00EC68A5"/>
    <w:rsid w:val="00EC795A"/>
    <w:rsid w:val="00ED056F"/>
    <w:rsid w:val="00ED72D3"/>
    <w:rsid w:val="00EE2264"/>
    <w:rsid w:val="00EE3ED8"/>
    <w:rsid w:val="00EE4184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12DCE"/>
    <w:rsid w:val="00F21F10"/>
    <w:rsid w:val="00F23CBB"/>
    <w:rsid w:val="00F24917"/>
    <w:rsid w:val="00F27215"/>
    <w:rsid w:val="00F30C18"/>
    <w:rsid w:val="00F30D40"/>
    <w:rsid w:val="00F3109F"/>
    <w:rsid w:val="00F3128B"/>
    <w:rsid w:val="00F31A27"/>
    <w:rsid w:val="00F3233A"/>
    <w:rsid w:val="00F409B5"/>
    <w:rsid w:val="00F40A5C"/>
    <w:rsid w:val="00F410DF"/>
    <w:rsid w:val="00F42F4E"/>
    <w:rsid w:val="00F4485C"/>
    <w:rsid w:val="00F4537A"/>
    <w:rsid w:val="00F4780C"/>
    <w:rsid w:val="00F514C9"/>
    <w:rsid w:val="00F51EF9"/>
    <w:rsid w:val="00F5383E"/>
    <w:rsid w:val="00F57744"/>
    <w:rsid w:val="00F62B88"/>
    <w:rsid w:val="00F64271"/>
    <w:rsid w:val="00F6478E"/>
    <w:rsid w:val="00F7423F"/>
    <w:rsid w:val="00F755F8"/>
    <w:rsid w:val="00F77C72"/>
    <w:rsid w:val="00F811B3"/>
    <w:rsid w:val="00F8225E"/>
    <w:rsid w:val="00F83452"/>
    <w:rsid w:val="00F8609D"/>
    <w:rsid w:val="00F86418"/>
    <w:rsid w:val="00F9297B"/>
    <w:rsid w:val="00F929D3"/>
    <w:rsid w:val="00F95CA3"/>
    <w:rsid w:val="00F95EEA"/>
    <w:rsid w:val="00FA2CC3"/>
    <w:rsid w:val="00FA6611"/>
    <w:rsid w:val="00FB2A7D"/>
    <w:rsid w:val="00FB46A4"/>
    <w:rsid w:val="00FB513F"/>
    <w:rsid w:val="00FB616B"/>
    <w:rsid w:val="00FB7475"/>
    <w:rsid w:val="00FB79F1"/>
    <w:rsid w:val="00FB7F10"/>
    <w:rsid w:val="00FC491F"/>
    <w:rsid w:val="00FC6DEF"/>
    <w:rsid w:val="00FD33CC"/>
    <w:rsid w:val="00FD350A"/>
    <w:rsid w:val="00FD5083"/>
    <w:rsid w:val="00FD56DB"/>
    <w:rsid w:val="00FD5A11"/>
    <w:rsid w:val="00FD5B7A"/>
    <w:rsid w:val="00FD7694"/>
    <w:rsid w:val="00FD7922"/>
    <w:rsid w:val="00FE3A8D"/>
    <w:rsid w:val="00FE5789"/>
    <w:rsid w:val="00FE57D0"/>
    <w:rsid w:val="00FE6A2E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5A63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AC7040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C7040"/>
    <w:rPr>
      <w:rFonts w:ascii="Times New Roman" w:hAnsi="Times New Roman" w:cs="Times New Roman" w:hint="default"/>
      <w:sz w:val="22"/>
      <w:szCs w:val="22"/>
    </w:rPr>
  </w:style>
  <w:style w:type="character" w:styleId="af5">
    <w:name w:val="Emphasis"/>
    <w:basedOn w:val="a0"/>
    <w:qFormat/>
    <w:rsid w:val="005F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B559-7081-473D-9912-707901E4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359</TotalTime>
  <Pages>15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733</cp:revision>
  <cp:lastPrinted>2025-06-17T09:22:00Z</cp:lastPrinted>
  <dcterms:created xsi:type="dcterms:W3CDTF">2024-03-11T11:30:00Z</dcterms:created>
  <dcterms:modified xsi:type="dcterms:W3CDTF">2025-06-18T09:49:00Z</dcterms:modified>
</cp:coreProperties>
</file>