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F7BE" w14:textId="77777777" w:rsidR="00BD17F5" w:rsidRDefault="00BD17F5" w:rsidP="00BD17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14:paraId="7AD01487" w14:textId="77777777" w:rsidR="00BD17F5" w:rsidRDefault="00BD17F5" w:rsidP="00BD17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14:paraId="1BB07D73" w14:textId="77777777" w:rsidR="00BD17F5" w:rsidRDefault="00BD17F5" w:rsidP="00BD17F5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14:paraId="5CC968BC" w14:textId="77777777" w:rsidR="00BD17F5" w:rsidRDefault="00BD17F5" w:rsidP="00BD17F5">
      <w:pPr>
        <w:rPr>
          <w:sz w:val="32"/>
          <w:szCs w:val="32"/>
        </w:rPr>
      </w:pPr>
    </w:p>
    <w:p w14:paraId="35C3EAD6" w14:textId="77777777" w:rsidR="00BD17F5" w:rsidRDefault="00BD17F5" w:rsidP="00BD17F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3814D4DB" w14:textId="77777777" w:rsidR="00E045A2" w:rsidRPr="00392DE9" w:rsidRDefault="00E045A2" w:rsidP="00E045A2">
      <w:pPr>
        <w:rPr>
          <w:bCs/>
          <w:sz w:val="26"/>
          <w:szCs w:val="26"/>
        </w:rPr>
      </w:pPr>
    </w:p>
    <w:p w14:paraId="1236A97B" w14:textId="3F2C8E2A" w:rsidR="00280AF2" w:rsidRDefault="00280AF2" w:rsidP="00CE3559">
      <w:pPr>
        <w:rPr>
          <w:b/>
          <w:sz w:val="28"/>
          <w:szCs w:val="28"/>
        </w:rPr>
      </w:pPr>
      <w:r>
        <w:rPr>
          <w:sz w:val="26"/>
          <w:szCs w:val="26"/>
        </w:rPr>
        <w:t>«</w:t>
      </w:r>
      <w:r w:rsidR="001A4409">
        <w:rPr>
          <w:sz w:val="26"/>
          <w:szCs w:val="26"/>
        </w:rPr>
        <w:t>29</w:t>
      </w:r>
      <w:r w:rsidR="00E060D7">
        <w:rPr>
          <w:sz w:val="26"/>
          <w:szCs w:val="26"/>
        </w:rPr>
        <w:t xml:space="preserve">» </w:t>
      </w:r>
      <w:r w:rsidR="00665F21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</w:t>
      </w:r>
      <w:r w:rsidR="009D2DAD">
        <w:rPr>
          <w:sz w:val="26"/>
          <w:szCs w:val="26"/>
        </w:rPr>
        <w:t>2</w:t>
      </w:r>
      <w:r w:rsidR="001A4409">
        <w:rPr>
          <w:sz w:val="26"/>
          <w:szCs w:val="26"/>
        </w:rPr>
        <w:t>3</w:t>
      </w:r>
      <w:r w:rsidR="00C27352">
        <w:rPr>
          <w:sz w:val="26"/>
          <w:szCs w:val="26"/>
        </w:rPr>
        <w:t xml:space="preserve"> г.                       </w:t>
      </w:r>
      <w:r>
        <w:rPr>
          <w:sz w:val="26"/>
          <w:szCs w:val="26"/>
        </w:rPr>
        <w:t xml:space="preserve">           </w:t>
      </w:r>
      <w:r w:rsidRPr="00802B01">
        <w:rPr>
          <w:b/>
          <w:sz w:val="36"/>
          <w:szCs w:val="36"/>
        </w:rPr>
        <w:t>№</w:t>
      </w:r>
      <w:r w:rsidR="007B7594">
        <w:rPr>
          <w:b/>
          <w:sz w:val="36"/>
          <w:szCs w:val="36"/>
        </w:rPr>
        <w:t>120</w:t>
      </w:r>
      <w:r>
        <w:rPr>
          <w:sz w:val="26"/>
          <w:szCs w:val="26"/>
        </w:rPr>
        <w:t xml:space="preserve">                                 х. Кавалерский</w:t>
      </w:r>
    </w:p>
    <w:p w14:paraId="561097F1" w14:textId="77777777" w:rsidR="00280AF2" w:rsidRDefault="00280AF2" w:rsidP="00280AF2">
      <w:pPr>
        <w:rPr>
          <w:sz w:val="28"/>
          <w:szCs w:val="28"/>
        </w:rPr>
      </w:pPr>
    </w:p>
    <w:p w14:paraId="55A1E499" w14:textId="77777777" w:rsidR="00280AF2" w:rsidRPr="001D3C7C" w:rsidRDefault="00280AF2" w:rsidP="00280AF2">
      <w:pPr>
        <w:autoSpaceDE w:val="0"/>
        <w:autoSpaceDN w:val="0"/>
        <w:adjustRightInd w:val="0"/>
        <w:rPr>
          <w:sz w:val="27"/>
          <w:szCs w:val="27"/>
        </w:rPr>
      </w:pPr>
      <w:r w:rsidRPr="001D3C7C">
        <w:rPr>
          <w:sz w:val="27"/>
          <w:szCs w:val="27"/>
        </w:rPr>
        <w:t>О внесении изменений в постановление администрации</w:t>
      </w:r>
    </w:p>
    <w:p w14:paraId="3ECB9893" w14:textId="77777777" w:rsidR="00280AF2" w:rsidRPr="001D3C7C" w:rsidRDefault="00280AF2" w:rsidP="00280AF2">
      <w:pPr>
        <w:autoSpaceDE w:val="0"/>
        <w:autoSpaceDN w:val="0"/>
        <w:adjustRightInd w:val="0"/>
        <w:rPr>
          <w:sz w:val="27"/>
          <w:szCs w:val="27"/>
        </w:rPr>
      </w:pPr>
      <w:r w:rsidRPr="001D3C7C">
        <w:rPr>
          <w:sz w:val="27"/>
          <w:szCs w:val="27"/>
        </w:rPr>
        <w:t xml:space="preserve"> Кавалерского сельског</w:t>
      </w:r>
      <w:r w:rsidR="00D5668F" w:rsidRPr="001D3C7C">
        <w:rPr>
          <w:sz w:val="27"/>
          <w:szCs w:val="27"/>
        </w:rPr>
        <w:t>о поселения от 28.11.2018 г. №80</w:t>
      </w:r>
    </w:p>
    <w:p w14:paraId="23A914D3" w14:textId="77777777" w:rsidR="00280AF2" w:rsidRPr="001D3C7C" w:rsidRDefault="00280AF2" w:rsidP="00280AF2">
      <w:pPr>
        <w:autoSpaceDE w:val="0"/>
        <w:autoSpaceDN w:val="0"/>
        <w:adjustRightInd w:val="0"/>
        <w:rPr>
          <w:sz w:val="27"/>
          <w:szCs w:val="27"/>
        </w:rPr>
      </w:pPr>
      <w:r w:rsidRPr="001D3C7C">
        <w:rPr>
          <w:sz w:val="27"/>
          <w:szCs w:val="27"/>
        </w:rPr>
        <w:t xml:space="preserve"> «Об утверждении муниципальной программы Кавалерского сельского поселения «</w:t>
      </w:r>
      <w:r w:rsidR="00D5668F" w:rsidRPr="001D3C7C">
        <w:rPr>
          <w:kern w:val="2"/>
          <w:sz w:val="27"/>
          <w:szCs w:val="27"/>
        </w:rPr>
        <w:t>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</w:t>
      </w:r>
      <w:r w:rsidRPr="001D3C7C">
        <w:rPr>
          <w:sz w:val="27"/>
          <w:szCs w:val="27"/>
        </w:rPr>
        <w:t>»</w:t>
      </w:r>
    </w:p>
    <w:p w14:paraId="289098D4" w14:textId="77777777" w:rsidR="00280AF2" w:rsidRPr="001D3C7C" w:rsidRDefault="00280AF2" w:rsidP="00280AF2">
      <w:pPr>
        <w:rPr>
          <w:b/>
          <w:kern w:val="2"/>
          <w:sz w:val="27"/>
          <w:szCs w:val="27"/>
        </w:rPr>
      </w:pPr>
    </w:p>
    <w:p w14:paraId="27FCFF1C" w14:textId="77777777" w:rsidR="001A4409" w:rsidRPr="001D3C7C" w:rsidRDefault="00280AF2" w:rsidP="001A4409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D3C7C">
        <w:rPr>
          <w:sz w:val="27"/>
          <w:szCs w:val="27"/>
        </w:rPr>
        <w:t xml:space="preserve">      </w:t>
      </w:r>
      <w:r w:rsidR="00E060D7" w:rsidRPr="001D3C7C">
        <w:rPr>
          <w:sz w:val="27"/>
          <w:szCs w:val="27"/>
        </w:rPr>
        <w:t xml:space="preserve"> </w:t>
      </w:r>
      <w:r w:rsidR="001A4409" w:rsidRPr="001D3C7C">
        <w:rPr>
          <w:sz w:val="27"/>
          <w:szCs w:val="27"/>
        </w:rPr>
        <w:t xml:space="preserve">      В соответствии с абзацем 3 пункта 2 статьи 19 решения Собрания депутатов Кавалерского сельского  от 27.10.2022г. № 29 «О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поселения», решением Собрания депутатов Кавалерского сельского поселения от 25.12.2023 г.№ 50 «О бюджете Кавалерского сельского поселения Егорлыкского района на 2024 год и на плановый период 2025 и 2026 годов», решением Собрания депутатов Кавалерского сельского поселения   от 25.12.2023 г.№ 51 «О внесении изменений в решение Собрания депутатов Кавалерского сельского поселения № 32 от 26.12.2022 г. «О бюджете Кавалерского сельского поселения Егорлыкского района на 2023 год и на плановый период 2024 и 2025 годов», руководствуясь подпунктом 11 пункта 2 статьи 30 Устава муниципального образования «Кавалерское  сельское поселение»,</w:t>
      </w:r>
    </w:p>
    <w:p w14:paraId="42FE769E" w14:textId="2FD3A19A" w:rsidR="00997B33" w:rsidRPr="001D3C7C" w:rsidRDefault="00997B33" w:rsidP="00AB4BDE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14:paraId="66D7499A" w14:textId="77777777" w:rsidR="00997B33" w:rsidRPr="001D3C7C" w:rsidRDefault="00997B33" w:rsidP="00AB4BDE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14:paraId="17B6ADDA" w14:textId="3719762C" w:rsidR="00280AF2" w:rsidRPr="001D3C7C" w:rsidRDefault="00280AF2" w:rsidP="00997B33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1D3C7C">
        <w:rPr>
          <w:b/>
          <w:sz w:val="27"/>
          <w:szCs w:val="27"/>
        </w:rPr>
        <w:t xml:space="preserve">п о с т а н о в л я </w:t>
      </w:r>
      <w:r w:rsidR="00AB4BDE" w:rsidRPr="001D3C7C">
        <w:rPr>
          <w:b/>
          <w:sz w:val="27"/>
          <w:szCs w:val="27"/>
        </w:rPr>
        <w:t>ю</w:t>
      </w:r>
      <w:r w:rsidRPr="001D3C7C">
        <w:rPr>
          <w:b/>
          <w:sz w:val="27"/>
          <w:szCs w:val="27"/>
        </w:rPr>
        <w:t>:</w:t>
      </w:r>
    </w:p>
    <w:p w14:paraId="5638398B" w14:textId="77777777" w:rsidR="00280AF2" w:rsidRPr="001D3C7C" w:rsidRDefault="00280AF2" w:rsidP="00280AF2">
      <w:pPr>
        <w:suppressAutoHyphens/>
        <w:ind w:firstLine="709"/>
        <w:jc w:val="both"/>
        <w:rPr>
          <w:sz w:val="27"/>
          <w:szCs w:val="27"/>
        </w:rPr>
      </w:pPr>
    </w:p>
    <w:p w14:paraId="46046FEC" w14:textId="77777777" w:rsidR="00280AF2" w:rsidRPr="001D3C7C" w:rsidRDefault="00280AF2" w:rsidP="00F7145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1D3C7C">
        <w:rPr>
          <w:kern w:val="2"/>
          <w:sz w:val="27"/>
          <w:szCs w:val="27"/>
        </w:rPr>
        <w:t xml:space="preserve">        1. Внести в приложение 1 к постановлению администрации Кавалерского сельског</w:t>
      </w:r>
      <w:r w:rsidR="00D5668F" w:rsidRPr="001D3C7C">
        <w:rPr>
          <w:kern w:val="2"/>
          <w:sz w:val="27"/>
          <w:szCs w:val="27"/>
        </w:rPr>
        <w:t>о поселения от 28.11.2018 г. № 80</w:t>
      </w:r>
      <w:r w:rsidRPr="001D3C7C">
        <w:rPr>
          <w:sz w:val="27"/>
          <w:szCs w:val="27"/>
        </w:rPr>
        <w:t xml:space="preserve"> «Об утверждении муниципальной программы Кавалерского сельского поселения «</w:t>
      </w:r>
      <w:r w:rsidR="00D5668F" w:rsidRPr="001D3C7C">
        <w:rPr>
          <w:kern w:val="2"/>
          <w:sz w:val="27"/>
          <w:szCs w:val="27"/>
        </w:rPr>
        <w:t>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</w:t>
      </w:r>
      <w:r w:rsidRPr="001D3C7C">
        <w:rPr>
          <w:sz w:val="27"/>
          <w:szCs w:val="27"/>
        </w:rPr>
        <w:t>»</w:t>
      </w:r>
      <w:r w:rsidRPr="001D3C7C">
        <w:rPr>
          <w:kern w:val="2"/>
          <w:sz w:val="27"/>
          <w:szCs w:val="27"/>
        </w:rPr>
        <w:t xml:space="preserve"> изменения</w:t>
      </w:r>
      <w:r w:rsidRPr="001D3C7C">
        <w:rPr>
          <w:sz w:val="27"/>
          <w:szCs w:val="27"/>
        </w:rPr>
        <w:t xml:space="preserve"> согласно приложению 1 к настоящему постановлению.</w:t>
      </w:r>
    </w:p>
    <w:p w14:paraId="33469630" w14:textId="77777777" w:rsidR="00280AF2" w:rsidRPr="001D3C7C" w:rsidRDefault="00280AF2" w:rsidP="00F7145E">
      <w:pPr>
        <w:jc w:val="both"/>
        <w:rPr>
          <w:sz w:val="27"/>
          <w:szCs w:val="27"/>
        </w:rPr>
      </w:pPr>
      <w:r w:rsidRPr="001D3C7C">
        <w:rPr>
          <w:sz w:val="27"/>
          <w:szCs w:val="27"/>
        </w:rPr>
        <w:t xml:space="preserve">         2. Контроль за выполнением постановления оставляю за собой.</w:t>
      </w:r>
    </w:p>
    <w:p w14:paraId="35FC8708" w14:textId="77777777" w:rsidR="00280AF2" w:rsidRPr="001D3C7C" w:rsidRDefault="00280AF2" w:rsidP="00F7145E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D3C7C">
        <w:rPr>
          <w:sz w:val="27"/>
          <w:szCs w:val="27"/>
        </w:rPr>
        <w:t>3. Постановление вступает в силу с момента подписания.</w:t>
      </w:r>
    </w:p>
    <w:p w14:paraId="33D4FE58" w14:textId="77777777" w:rsidR="00280AF2" w:rsidRPr="001D3C7C" w:rsidRDefault="00280AF2" w:rsidP="00280AF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61DA79D8" w14:textId="77777777" w:rsidR="00E25C7D" w:rsidRPr="001D3C7C" w:rsidRDefault="00E25C7D" w:rsidP="00280AF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4CFE39E5" w14:textId="77777777" w:rsidR="00E25C7D" w:rsidRPr="001D3C7C" w:rsidRDefault="00E25C7D" w:rsidP="00280AF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156E33E9" w14:textId="55F603EC" w:rsidR="00E25C7D" w:rsidRPr="001D3C7C" w:rsidRDefault="00492DBC" w:rsidP="00E25C7D">
      <w:pPr>
        <w:tabs>
          <w:tab w:val="left" w:pos="7655"/>
        </w:tabs>
        <w:rPr>
          <w:sz w:val="27"/>
          <w:szCs w:val="27"/>
        </w:rPr>
      </w:pPr>
      <w:r w:rsidRPr="001D3C7C">
        <w:rPr>
          <w:sz w:val="27"/>
          <w:szCs w:val="27"/>
        </w:rPr>
        <w:t>Глава</w:t>
      </w:r>
      <w:r w:rsidR="00E25C7D" w:rsidRPr="001D3C7C">
        <w:rPr>
          <w:sz w:val="27"/>
          <w:szCs w:val="27"/>
        </w:rPr>
        <w:t xml:space="preserve"> администрации</w:t>
      </w:r>
    </w:p>
    <w:p w14:paraId="3FCA3FCC" w14:textId="77777777" w:rsidR="00E25C7D" w:rsidRPr="001D3C7C" w:rsidRDefault="00E25C7D" w:rsidP="00E25C7D">
      <w:pPr>
        <w:tabs>
          <w:tab w:val="left" w:pos="7655"/>
        </w:tabs>
        <w:rPr>
          <w:sz w:val="27"/>
          <w:szCs w:val="27"/>
        </w:rPr>
      </w:pPr>
      <w:r w:rsidRPr="001D3C7C">
        <w:rPr>
          <w:sz w:val="27"/>
          <w:szCs w:val="27"/>
        </w:rPr>
        <w:t>Кавалерского сельского поселения                                                        Д.Г.Хаустов</w:t>
      </w:r>
    </w:p>
    <w:p w14:paraId="3E214E5C" w14:textId="77777777" w:rsidR="00492DBC" w:rsidRPr="001D3C7C" w:rsidRDefault="00492DBC" w:rsidP="00782456">
      <w:pPr>
        <w:autoSpaceDE w:val="0"/>
        <w:autoSpaceDN w:val="0"/>
        <w:adjustRightInd w:val="0"/>
        <w:ind w:left="5664" w:firstLine="708"/>
        <w:jc w:val="right"/>
        <w:rPr>
          <w:sz w:val="27"/>
          <w:szCs w:val="27"/>
        </w:rPr>
      </w:pPr>
    </w:p>
    <w:p w14:paraId="7C42B597" w14:textId="77777777" w:rsidR="00782456" w:rsidRPr="001D3C7C" w:rsidRDefault="00782456" w:rsidP="00782456">
      <w:pPr>
        <w:autoSpaceDE w:val="0"/>
        <w:autoSpaceDN w:val="0"/>
        <w:adjustRightInd w:val="0"/>
        <w:ind w:left="5664" w:firstLine="708"/>
        <w:jc w:val="right"/>
        <w:rPr>
          <w:sz w:val="27"/>
          <w:szCs w:val="27"/>
        </w:rPr>
      </w:pPr>
      <w:r w:rsidRPr="001D3C7C">
        <w:rPr>
          <w:sz w:val="27"/>
          <w:szCs w:val="27"/>
        </w:rPr>
        <w:t>Приложение 1</w:t>
      </w:r>
    </w:p>
    <w:p w14:paraId="263D588B" w14:textId="5DCD4FA8" w:rsidR="00782456" w:rsidRPr="001D3C7C" w:rsidRDefault="00782456" w:rsidP="00085196">
      <w:pPr>
        <w:autoSpaceDE w:val="0"/>
        <w:autoSpaceDN w:val="0"/>
        <w:adjustRightInd w:val="0"/>
        <w:ind w:left="5664" w:firstLine="6"/>
        <w:jc w:val="right"/>
        <w:rPr>
          <w:sz w:val="27"/>
          <w:szCs w:val="27"/>
        </w:rPr>
      </w:pPr>
      <w:r w:rsidRPr="001D3C7C">
        <w:rPr>
          <w:sz w:val="27"/>
          <w:szCs w:val="27"/>
        </w:rPr>
        <w:t xml:space="preserve">        </w:t>
      </w:r>
      <w:r w:rsidR="00085196" w:rsidRPr="001D3C7C">
        <w:rPr>
          <w:sz w:val="27"/>
          <w:szCs w:val="27"/>
        </w:rPr>
        <w:t xml:space="preserve">                к Постановлению </w:t>
      </w:r>
      <w:r w:rsidRPr="001D3C7C">
        <w:rPr>
          <w:sz w:val="27"/>
          <w:szCs w:val="27"/>
        </w:rPr>
        <w:t xml:space="preserve">администрации </w:t>
      </w:r>
    </w:p>
    <w:p w14:paraId="1A7A9B8C" w14:textId="77777777" w:rsidR="00782456" w:rsidRPr="001D3C7C" w:rsidRDefault="00782456" w:rsidP="00782456">
      <w:pPr>
        <w:autoSpaceDE w:val="0"/>
        <w:autoSpaceDN w:val="0"/>
        <w:adjustRightInd w:val="0"/>
        <w:ind w:left="5664" w:firstLine="708"/>
        <w:jc w:val="right"/>
        <w:rPr>
          <w:sz w:val="27"/>
          <w:szCs w:val="27"/>
        </w:rPr>
      </w:pPr>
      <w:r w:rsidRPr="001D3C7C">
        <w:rPr>
          <w:sz w:val="27"/>
          <w:szCs w:val="27"/>
        </w:rPr>
        <w:t xml:space="preserve">  Кавалерского сельского поселения</w:t>
      </w:r>
    </w:p>
    <w:p w14:paraId="6CAE1589" w14:textId="0F19BFE6" w:rsidR="00BD17F5" w:rsidRPr="001D3C7C" w:rsidRDefault="009428BB" w:rsidP="00782456">
      <w:pPr>
        <w:autoSpaceDE w:val="0"/>
        <w:autoSpaceDN w:val="0"/>
        <w:adjustRightInd w:val="0"/>
        <w:ind w:left="5664" w:firstLine="708"/>
        <w:jc w:val="right"/>
        <w:rPr>
          <w:sz w:val="27"/>
          <w:szCs w:val="27"/>
        </w:rPr>
      </w:pPr>
      <w:r w:rsidRPr="001D3C7C">
        <w:rPr>
          <w:sz w:val="27"/>
          <w:szCs w:val="27"/>
        </w:rPr>
        <w:t>29</w:t>
      </w:r>
      <w:r w:rsidR="00665F21" w:rsidRPr="001D3C7C">
        <w:rPr>
          <w:sz w:val="27"/>
          <w:szCs w:val="27"/>
        </w:rPr>
        <w:t>.12.202</w:t>
      </w:r>
      <w:r w:rsidRPr="001D3C7C">
        <w:rPr>
          <w:sz w:val="27"/>
          <w:szCs w:val="27"/>
        </w:rPr>
        <w:t>3</w:t>
      </w:r>
      <w:r w:rsidR="00782456" w:rsidRPr="001D3C7C">
        <w:rPr>
          <w:sz w:val="27"/>
          <w:szCs w:val="27"/>
        </w:rPr>
        <w:t xml:space="preserve"> №</w:t>
      </w:r>
      <w:r w:rsidR="007B7594">
        <w:rPr>
          <w:sz w:val="27"/>
          <w:szCs w:val="27"/>
        </w:rPr>
        <w:t>120</w:t>
      </w:r>
    </w:p>
    <w:p w14:paraId="6D7D1424" w14:textId="77777777" w:rsidR="001B7BBB" w:rsidRPr="001D3C7C" w:rsidRDefault="001B7BBB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7"/>
          <w:szCs w:val="27"/>
        </w:rPr>
      </w:pPr>
    </w:p>
    <w:p w14:paraId="727A8E27" w14:textId="77777777" w:rsidR="00782456" w:rsidRPr="001D3C7C" w:rsidRDefault="00782456" w:rsidP="00782456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1D3C7C">
        <w:rPr>
          <w:sz w:val="27"/>
          <w:szCs w:val="27"/>
        </w:rPr>
        <w:t>Изменения, вносимые в приложение № 1 к постановлению от 28.11.2018 г. № 80</w:t>
      </w:r>
    </w:p>
    <w:p w14:paraId="62AC6FB8" w14:textId="1908C51F" w:rsidR="00540298" w:rsidRPr="001D3C7C" w:rsidRDefault="00782456" w:rsidP="00782456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1D3C7C">
        <w:rPr>
          <w:sz w:val="27"/>
          <w:szCs w:val="27"/>
        </w:rPr>
        <w:t xml:space="preserve">«Об утверждении муниципальной программы Кавалерского сельского поселения </w:t>
      </w:r>
      <w:r w:rsidR="00540298" w:rsidRPr="001D3C7C">
        <w:rPr>
          <w:sz w:val="27"/>
          <w:szCs w:val="27"/>
        </w:rPr>
        <w:t>«</w:t>
      </w:r>
      <w:r w:rsidR="00C8564A" w:rsidRPr="001D3C7C">
        <w:rPr>
          <w:bCs/>
          <w:sz w:val="27"/>
          <w:szCs w:val="27"/>
        </w:rPr>
        <w:t>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</w:t>
      </w:r>
      <w:r w:rsidR="00540298" w:rsidRPr="001D3C7C">
        <w:rPr>
          <w:bCs/>
          <w:sz w:val="27"/>
          <w:szCs w:val="27"/>
        </w:rPr>
        <w:t>»</w:t>
      </w:r>
      <w:r w:rsidRPr="001D3C7C">
        <w:rPr>
          <w:bCs/>
          <w:sz w:val="27"/>
          <w:szCs w:val="27"/>
        </w:rPr>
        <w:t>:</w:t>
      </w:r>
    </w:p>
    <w:p w14:paraId="0C46C1EF" w14:textId="77777777" w:rsidR="00782456" w:rsidRPr="001D3C7C" w:rsidRDefault="00782456" w:rsidP="00782456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14:paraId="118AAA5F" w14:textId="77777777" w:rsidR="00540298" w:rsidRPr="001D3C7C" w:rsidRDefault="00782456" w:rsidP="00782456">
      <w:pPr>
        <w:autoSpaceDE w:val="0"/>
        <w:autoSpaceDN w:val="0"/>
        <w:adjustRightInd w:val="0"/>
        <w:rPr>
          <w:sz w:val="27"/>
          <w:szCs w:val="27"/>
        </w:rPr>
      </w:pPr>
      <w:r w:rsidRPr="001D3C7C">
        <w:rPr>
          <w:sz w:val="27"/>
          <w:szCs w:val="27"/>
        </w:rPr>
        <w:t>1. В паспорте муниципальной программы 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поселения», раздел «Ресурсное обеспечение  муниципальной  программы» изложить в следующей редакции:</w:t>
      </w:r>
    </w:p>
    <w:p w14:paraId="0FB6A900" w14:textId="77777777" w:rsidR="00144D73" w:rsidRPr="001D3C7C" w:rsidRDefault="00144D73" w:rsidP="00782456">
      <w:pPr>
        <w:autoSpaceDE w:val="0"/>
        <w:autoSpaceDN w:val="0"/>
        <w:adjustRightInd w:val="0"/>
        <w:rPr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7"/>
        <w:gridCol w:w="281"/>
        <w:gridCol w:w="7303"/>
      </w:tblGrid>
      <w:tr w:rsidR="00E045A2" w:rsidRPr="001D3C7C" w14:paraId="3EF001D5" w14:textId="77777777" w:rsidTr="00144D73">
        <w:tc>
          <w:tcPr>
            <w:tcW w:w="2157" w:type="dxa"/>
            <w:hideMark/>
          </w:tcPr>
          <w:p w14:paraId="6D7E1819" w14:textId="77777777" w:rsidR="00E045A2" w:rsidRPr="001D3C7C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Ресурсное обеспечение</w:t>
            </w:r>
          </w:p>
          <w:p w14:paraId="196F72A4" w14:textId="77777777" w:rsidR="00E045A2" w:rsidRPr="001D3C7C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муниципаль</w:t>
            </w:r>
            <w:r w:rsidR="00E045A2" w:rsidRPr="001D3C7C">
              <w:rPr>
                <w:kern w:val="2"/>
                <w:sz w:val="27"/>
                <w:szCs w:val="27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14:paraId="638DC548" w14:textId="77777777" w:rsidR="00E045A2" w:rsidRPr="001D3C7C" w:rsidRDefault="00E045A2" w:rsidP="00E045A2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–</w:t>
            </w:r>
          </w:p>
        </w:tc>
        <w:tc>
          <w:tcPr>
            <w:tcW w:w="7303" w:type="dxa"/>
            <w:hideMark/>
          </w:tcPr>
          <w:p w14:paraId="50D654D7" w14:textId="5625D134" w:rsidR="00E045A2" w:rsidRPr="001D3C7C" w:rsidRDefault="00E045A2" w:rsidP="00E045A2">
            <w:pPr>
              <w:spacing w:line="232" w:lineRule="auto"/>
              <w:jc w:val="both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 xml:space="preserve">общий объем финансирования </w:t>
            </w:r>
            <w:r w:rsidR="005B5968" w:rsidRPr="001D3C7C">
              <w:rPr>
                <w:kern w:val="2"/>
                <w:sz w:val="27"/>
                <w:szCs w:val="27"/>
              </w:rPr>
              <w:t>муниципаль</w:t>
            </w:r>
            <w:r w:rsidRPr="001D3C7C">
              <w:rPr>
                <w:kern w:val="2"/>
                <w:sz w:val="27"/>
                <w:szCs w:val="27"/>
              </w:rPr>
              <w:t xml:space="preserve">ной программы составляет </w:t>
            </w:r>
            <w:r w:rsidR="00B87106" w:rsidRPr="001D3C7C">
              <w:rPr>
                <w:kern w:val="2"/>
                <w:sz w:val="27"/>
                <w:szCs w:val="27"/>
              </w:rPr>
              <w:t>184,8</w:t>
            </w:r>
            <w:r w:rsidRPr="001D3C7C">
              <w:rPr>
                <w:kern w:val="2"/>
                <w:sz w:val="27"/>
                <w:szCs w:val="27"/>
              </w:rPr>
              <w:t xml:space="preserve"> тыс. рублей, в том числе:</w:t>
            </w:r>
          </w:p>
          <w:p w14:paraId="49819558" w14:textId="77777777" w:rsidR="00E045A2" w:rsidRPr="001D3C7C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  <w:kern w:val="2"/>
                <w:sz w:val="27"/>
                <w:szCs w:val="27"/>
              </w:rPr>
            </w:pPr>
            <w:r w:rsidRPr="001D3C7C">
              <w:rPr>
                <w:rFonts w:eastAsia="Calibri"/>
                <w:kern w:val="2"/>
                <w:sz w:val="27"/>
                <w:szCs w:val="27"/>
              </w:rPr>
              <w:t xml:space="preserve">в 2019 году – </w:t>
            </w:r>
            <w:r w:rsidR="00144D73" w:rsidRPr="001D3C7C">
              <w:rPr>
                <w:rFonts w:eastAsia="Calibri"/>
                <w:kern w:val="2"/>
                <w:sz w:val="27"/>
                <w:szCs w:val="27"/>
              </w:rPr>
              <w:t>0</w:t>
            </w:r>
            <w:r w:rsidR="00330168" w:rsidRPr="001D3C7C">
              <w:rPr>
                <w:rFonts w:eastAsia="Calibri"/>
                <w:kern w:val="2"/>
                <w:sz w:val="27"/>
                <w:szCs w:val="27"/>
              </w:rPr>
              <w:t>,0</w:t>
            </w:r>
            <w:r w:rsidRPr="001D3C7C">
              <w:rPr>
                <w:rFonts w:eastAsia="Calibri"/>
                <w:kern w:val="2"/>
                <w:sz w:val="27"/>
                <w:szCs w:val="27"/>
              </w:rPr>
              <w:t xml:space="preserve"> тыс. рублей;</w:t>
            </w:r>
          </w:p>
          <w:p w14:paraId="0B4B37A0" w14:textId="5CBC874D" w:rsidR="00E045A2" w:rsidRPr="001D3C7C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 xml:space="preserve">в 2020 году – </w:t>
            </w:r>
            <w:r w:rsidR="003D7AA9" w:rsidRPr="001D3C7C">
              <w:rPr>
                <w:kern w:val="2"/>
                <w:sz w:val="27"/>
                <w:szCs w:val="27"/>
              </w:rPr>
              <w:t>0,0</w:t>
            </w:r>
            <w:r w:rsidR="00330168" w:rsidRPr="001D3C7C">
              <w:rPr>
                <w:kern w:val="2"/>
                <w:sz w:val="27"/>
                <w:szCs w:val="27"/>
              </w:rPr>
              <w:t xml:space="preserve"> </w:t>
            </w:r>
            <w:r w:rsidRPr="001D3C7C">
              <w:rPr>
                <w:kern w:val="2"/>
                <w:sz w:val="27"/>
                <w:szCs w:val="27"/>
              </w:rPr>
              <w:t>тыс. рублей;</w:t>
            </w:r>
          </w:p>
          <w:p w14:paraId="5FA1A2C1" w14:textId="74588EA9" w:rsidR="00E045A2" w:rsidRPr="001D3C7C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 xml:space="preserve">в 2021 году – </w:t>
            </w:r>
            <w:r w:rsidR="00085196" w:rsidRPr="001D3C7C">
              <w:rPr>
                <w:kern w:val="2"/>
                <w:sz w:val="27"/>
                <w:szCs w:val="27"/>
              </w:rPr>
              <w:t>16,6</w:t>
            </w:r>
            <w:r w:rsidR="00330168" w:rsidRPr="001D3C7C">
              <w:rPr>
                <w:kern w:val="2"/>
                <w:sz w:val="27"/>
                <w:szCs w:val="27"/>
              </w:rPr>
              <w:t xml:space="preserve"> </w:t>
            </w:r>
            <w:r w:rsidRPr="001D3C7C">
              <w:rPr>
                <w:kern w:val="2"/>
                <w:sz w:val="27"/>
                <w:szCs w:val="27"/>
              </w:rPr>
              <w:t>тыс. рублей;</w:t>
            </w:r>
          </w:p>
          <w:p w14:paraId="56EDB7B4" w14:textId="31721CBB" w:rsidR="00E045A2" w:rsidRPr="001D3C7C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 xml:space="preserve">в 2022 году – </w:t>
            </w:r>
            <w:r w:rsidR="00AD5D5D" w:rsidRPr="001D3C7C">
              <w:rPr>
                <w:kern w:val="2"/>
                <w:sz w:val="27"/>
                <w:szCs w:val="27"/>
              </w:rPr>
              <w:t>47,8</w:t>
            </w:r>
            <w:r w:rsidR="00330168" w:rsidRPr="001D3C7C">
              <w:rPr>
                <w:kern w:val="2"/>
                <w:sz w:val="27"/>
                <w:szCs w:val="27"/>
              </w:rPr>
              <w:t xml:space="preserve"> </w:t>
            </w:r>
            <w:r w:rsidRPr="001D3C7C">
              <w:rPr>
                <w:kern w:val="2"/>
                <w:sz w:val="27"/>
                <w:szCs w:val="27"/>
              </w:rPr>
              <w:t>тыс. рублей;</w:t>
            </w:r>
          </w:p>
          <w:p w14:paraId="78AD5C50" w14:textId="25F513E9" w:rsidR="00E045A2" w:rsidRPr="001D3C7C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 xml:space="preserve">в 2023 году – </w:t>
            </w:r>
            <w:r w:rsidR="00B87106" w:rsidRPr="001D3C7C">
              <w:rPr>
                <w:kern w:val="2"/>
                <w:sz w:val="27"/>
                <w:szCs w:val="27"/>
              </w:rPr>
              <w:t>0,0</w:t>
            </w:r>
            <w:r w:rsidR="00330168" w:rsidRPr="001D3C7C">
              <w:rPr>
                <w:kern w:val="2"/>
                <w:sz w:val="27"/>
                <w:szCs w:val="27"/>
              </w:rPr>
              <w:t xml:space="preserve"> </w:t>
            </w:r>
            <w:r w:rsidRPr="001D3C7C">
              <w:rPr>
                <w:kern w:val="2"/>
                <w:sz w:val="27"/>
                <w:szCs w:val="27"/>
              </w:rPr>
              <w:t>тыс. рублей;</w:t>
            </w:r>
          </w:p>
          <w:p w14:paraId="2DBB66CB" w14:textId="77777777" w:rsidR="00E045A2" w:rsidRPr="001D3C7C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в 2024 году –</w:t>
            </w:r>
            <w:r w:rsidR="00330168" w:rsidRPr="001D3C7C">
              <w:rPr>
                <w:kern w:val="2"/>
                <w:sz w:val="27"/>
                <w:szCs w:val="27"/>
              </w:rPr>
              <w:t xml:space="preserve"> </w:t>
            </w:r>
            <w:r w:rsidR="00BA14DA" w:rsidRPr="001D3C7C">
              <w:rPr>
                <w:kern w:val="2"/>
                <w:sz w:val="27"/>
                <w:szCs w:val="27"/>
              </w:rPr>
              <w:t>17</w:t>
            </w:r>
            <w:r w:rsidR="00330168" w:rsidRPr="001D3C7C">
              <w:rPr>
                <w:kern w:val="2"/>
                <w:sz w:val="27"/>
                <w:szCs w:val="27"/>
              </w:rPr>
              <w:t xml:space="preserve">,2 </w:t>
            </w:r>
            <w:r w:rsidRPr="001D3C7C">
              <w:rPr>
                <w:kern w:val="2"/>
                <w:sz w:val="27"/>
                <w:szCs w:val="27"/>
              </w:rPr>
              <w:t>тыс. рублей;</w:t>
            </w:r>
          </w:p>
          <w:p w14:paraId="09634BCC" w14:textId="77777777" w:rsidR="00E045A2" w:rsidRPr="001D3C7C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в 2025 году –</w:t>
            </w:r>
            <w:r w:rsidR="00330168" w:rsidRPr="001D3C7C">
              <w:rPr>
                <w:kern w:val="2"/>
                <w:sz w:val="27"/>
                <w:szCs w:val="27"/>
              </w:rPr>
              <w:t xml:space="preserve"> </w:t>
            </w:r>
            <w:r w:rsidR="00BA14DA" w:rsidRPr="001D3C7C">
              <w:rPr>
                <w:kern w:val="2"/>
                <w:sz w:val="27"/>
                <w:szCs w:val="27"/>
              </w:rPr>
              <w:t>17</w:t>
            </w:r>
            <w:r w:rsidR="00330168" w:rsidRPr="001D3C7C">
              <w:rPr>
                <w:kern w:val="2"/>
                <w:sz w:val="27"/>
                <w:szCs w:val="27"/>
              </w:rPr>
              <w:t>,2</w:t>
            </w:r>
            <w:r w:rsidRPr="001D3C7C">
              <w:rPr>
                <w:rFonts w:eastAsia="Calibri"/>
                <w:kern w:val="2"/>
                <w:sz w:val="27"/>
                <w:szCs w:val="27"/>
              </w:rPr>
              <w:t xml:space="preserve"> тыс.</w:t>
            </w:r>
            <w:r w:rsidRPr="001D3C7C">
              <w:rPr>
                <w:kern w:val="2"/>
                <w:sz w:val="27"/>
                <w:szCs w:val="27"/>
              </w:rPr>
              <w:t xml:space="preserve"> рублей;</w:t>
            </w:r>
          </w:p>
          <w:p w14:paraId="415F809D" w14:textId="77777777" w:rsidR="00E045A2" w:rsidRPr="001D3C7C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 xml:space="preserve">в 2026 году – </w:t>
            </w:r>
            <w:r w:rsidR="00BA14DA" w:rsidRPr="001D3C7C">
              <w:rPr>
                <w:kern w:val="2"/>
                <w:sz w:val="27"/>
                <w:szCs w:val="27"/>
              </w:rPr>
              <w:t>17</w:t>
            </w:r>
            <w:r w:rsidR="00330168" w:rsidRPr="001D3C7C">
              <w:rPr>
                <w:kern w:val="2"/>
                <w:sz w:val="27"/>
                <w:szCs w:val="27"/>
              </w:rPr>
              <w:t>,2</w:t>
            </w:r>
            <w:r w:rsidRPr="001D3C7C">
              <w:rPr>
                <w:rFonts w:eastAsia="Calibri"/>
                <w:kern w:val="2"/>
                <w:sz w:val="27"/>
                <w:szCs w:val="27"/>
              </w:rPr>
              <w:t xml:space="preserve"> тыс.</w:t>
            </w:r>
            <w:r w:rsidRPr="001D3C7C">
              <w:rPr>
                <w:kern w:val="2"/>
                <w:sz w:val="27"/>
                <w:szCs w:val="27"/>
              </w:rPr>
              <w:t xml:space="preserve"> рублей;</w:t>
            </w:r>
          </w:p>
          <w:p w14:paraId="07D5E706" w14:textId="77777777" w:rsidR="00E045A2" w:rsidRPr="001D3C7C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 xml:space="preserve">в 2027 году – </w:t>
            </w:r>
            <w:r w:rsidR="00BA14DA" w:rsidRPr="001D3C7C">
              <w:rPr>
                <w:kern w:val="2"/>
                <w:sz w:val="27"/>
                <w:szCs w:val="27"/>
              </w:rPr>
              <w:t>17</w:t>
            </w:r>
            <w:r w:rsidR="00330168" w:rsidRPr="001D3C7C">
              <w:rPr>
                <w:kern w:val="2"/>
                <w:sz w:val="27"/>
                <w:szCs w:val="27"/>
              </w:rPr>
              <w:t>,2</w:t>
            </w:r>
            <w:r w:rsidRPr="001D3C7C">
              <w:rPr>
                <w:rFonts w:eastAsia="Calibri"/>
                <w:kern w:val="2"/>
                <w:sz w:val="27"/>
                <w:szCs w:val="27"/>
              </w:rPr>
              <w:t xml:space="preserve"> тыс.</w:t>
            </w:r>
            <w:r w:rsidRPr="001D3C7C">
              <w:rPr>
                <w:kern w:val="2"/>
                <w:sz w:val="27"/>
                <w:szCs w:val="27"/>
              </w:rPr>
              <w:t xml:space="preserve"> рублей;</w:t>
            </w:r>
          </w:p>
          <w:p w14:paraId="340C7871" w14:textId="77777777" w:rsidR="00E045A2" w:rsidRPr="001D3C7C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 xml:space="preserve">в 2028 году – </w:t>
            </w:r>
            <w:r w:rsidR="00BA14DA" w:rsidRPr="001D3C7C">
              <w:rPr>
                <w:kern w:val="2"/>
                <w:sz w:val="27"/>
                <w:szCs w:val="27"/>
              </w:rPr>
              <w:t>17</w:t>
            </w:r>
            <w:r w:rsidR="00330168" w:rsidRPr="001D3C7C">
              <w:rPr>
                <w:kern w:val="2"/>
                <w:sz w:val="27"/>
                <w:szCs w:val="27"/>
              </w:rPr>
              <w:t>,2</w:t>
            </w:r>
            <w:r w:rsidRPr="001D3C7C">
              <w:rPr>
                <w:rFonts w:eastAsia="Calibri"/>
                <w:kern w:val="2"/>
                <w:sz w:val="27"/>
                <w:szCs w:val="27"/>
              </w:rPr>
              <w:t xml:space="preserve"> тыс.</w:t>
            </w:r>
            <w:r w:rsidRPr="001D3C7C">
              <w:rPr>
                <w:kern w:val="2"/>
                <w:sz w:val="27"/>
                <w:szCs w:val="27"/>
              </w:rPr>
              <w:t xml:space="preserve"> рублей;</w:t>
            </w:r>
          </w:p>
          <w:p w14:paraId="5D7567C8" w14:textId="77777777" w:rsidR="00E045A2" w:rsidRPr="001D3C7C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 xml:space="preserve">в 2029 году – </w:t>
            </w:r>
            <w:r w:rsidR="00BA14DA" w:rsidRPr="001D3C7C">
              <w:rPr>
                <w:kern w:val="2"/>
                <w:sz w:val="27"/>
                <w:szCs w:val="27"/>
              </w:rPr>
              <w:t>17</w:t>
            </w:r>
            <w:r w:rsidR="00330168" w:rsidRPr="001D3C7C">
              <w:rPr>
                <w:kern w:val="2"/>
                <w:sz w:val="27"/>
                <w:szCs w:val="27"/>
              </w:rPr>
              <w:t>,2</w:t>
            </w:r>
            <w:r w:rsidRPr="001D3C7C">
              <w:rPr>
                <w:rFonts w:eastAsia="Calibri"/>
                <w:kern w:val="2"/>
                <w:sz w:val="27"/>
                <w:szCs w:val="27"/>
              </w:rPr>
              <w:t xml:space="preserve"> тыс.</w:t>
            </w:r>
            <w:r w:rsidRPr="001D3C7C">
              <w:rPr>
                <w:kern w:val="2"/>
                <w:sz w:val="27"/>
                <w:szCs w:val="27"/>
              </w:rPr>
              <w:t xml:space="preserve"> рублей;</w:t>
            </w:r>
          </w:p>
          <w:p w14:paraId="7C1B5099" w14:textId="77777777" w:rsidR="00E045A2" w:rsidRPr="001D3C7C" w:rsidRDefault="00E045A2" w:rsidP="00BA14DA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в 2030 году –</w:t>
            </w:r>
            <w:r w:rsidR="00330168" w:rsidRPr="001D3C7C">
              <w:rPr>
                <w:kern w:val="2"/>
                <w:sz w:val="27"/>
                <w:szCs w:val="27"/>
              </w:rPr>
              <w:t xml:space="preserve"> </w:t>
            </w:r>
            <w:r w:rsidR="00BA14DA" w:rsidRPr="001D3C7C">
              <w:rPr>
                <w:kern w:val="2"/>
                <w:sz w:val="27"/>
                <w:szCs w:val="27"/>
              </w:rPr>
              <w:t>17</w:t>
            </w:r>
            <w:r w:rsidR="00330168" w:rsidRPr="001D3C7C">
              <w:rPr>
                <w:kern w:val="2"/>
                <w:sz w:val="27"/>
                <w:szCs w:val="27"/>
              </w:rPr>
              <w:t>,2</w:t>
            </w:r>
            <w:r w:rsidRPr="001D3C7C">
              <w:rPr>
                <w:rFonts w:eastAsia="Calibri"/>
                <w:kern w:val="2"/>
                <w:sz w:val="27"/>
                <w:szCs w:val="27"/>
              </w:rPr>
              <w:t xml:space="preserve"> тыс.</w:t>
            </w:r>
            <w:r w:rsidRPr="001D3C7C">
              <w:rPr>
                <w:kern w:val="2"/>
                <w:sz w:val="27"/>
                <w:szCs w:val="27"/>
              </w:rPr>
              <w:t xml:space="preserve"> рублей</w:t>
            </w:r>
            <w:r w:rsidR="004155E8" w:rsidRPr="001D3C7C">
              <w:rPr>
                <w:kern w:val="2"/>
                <w:sz w:val="27"/>
                <w:szCs w:val="27"/>
              </w:rPr>
              <w:t>.</w:t>
            </w:r>
          </w:p>
        </w:tc>
      </w:tr>
    </w:tbl>
    <w:p w14:paraId="188312C9" w14:textId="77777777" w:rsidR="00E045A2" w:rsidRPr="001D3C7C" w:rsidRDefault="00E045A2" w:rsidP="00E045A2">
      <w:pPr>
        <w:shd w:val="clear" w:color="auto" w:fill="FFFFFF"/>
        <w:jc w:val="center"/>
        <w:rPr>
          <w:bCs/>
          <w:sz w:val="27"/>
          <w:szCs w:val="27"/>
        </w:rPr>
      </w:pPr>
    </w:p>
    <w:p w14:paraId="77746AA7" w14:textId="77777777" w:rsidR="00144D73" w:rsidRPr="001D3C7C" w:rsidRDefault="00144D73" w:rsidP="00144D73">
      <w:pPr>
        <w:shd w:val="clear" w:color="auto" w:fill="FFFFFF"/>
        <w:rPr>
          <w:bCs/>
          <w:sz w:val="27"/>
          <w:szCs w:val="27"/>
        </w:rPr>
      </w:pPr>
      <w:r w:rsidRPr="001D3C7C">
        <w:rPr>
          <w:bCs/>
          <w:sz w:val="27"/>
          <w:szCs w:val="27"/>
        </w:rPr>
        <w:t>2. В паспорте подпрограммы «Обеспечение первичных мер пожарной безопасности», раздел «Ресурсное обеспечение подпрограммы» изложить в следующей редакции:</w:t>
      </w:r>
    </w:p>
    <w:p w14:paraId="482C8D5E" w14:textId="77777777" w:rsidR="00144D73" w:rsidRPr="001D3C7C" w:rsidRDefault="00144D73" w:rsidP="00144D73">
      <w:pPr>
        <w:shd w:val="clear" w:color="auto" w:fill="FFFFFF"/>
        <w:rPr>
          <w:bCs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79"/>
        <w:gridCol w:w="282"/>
        <w:gridCol w:w="7280"/>
      </w:tblGrid>
      <w:tr w:rsidR="00E045A2" w:rsidRPr="001D3C7C" w14:paraId="147433D6" w14:textId="77777777" w:rsidTr="00144D73">
        <w:tc>
          <w:tcPr>
            <w:tcW w:w="2179" w:type="dxa"/>
          </w:tcPr>
          <w:p w14:paraId="70381CFF" w14:textId="77777777" w:rsidR="00E045A2" w:rsidRPr="001D3C7C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Ресурсное обеспечение</w:t>
            </w:r>
          </w:p>
          <w:p w14:paraId="33BD5846" w14:textId="77777777" w:rsidR="00E045A2" w:rsidRPr="001D3C7C" w:rsidRDefault="00144D73" w:rsidP="00E045A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 xml:space="preserve">подпрограммы </w:t>
            </w:r>
          </w:p>
          <w:p w14:paraId="01F0562B" w14:textId="77777777" w:rsidR="00E045A2" w:rsidRPr="001D3C7C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82" w:type="dxa"/>
            <w:hideMark/>
          </w:tcPr>
          <w:p w14:paraId="7C264FD6" w14:textId="77777777" w:rsidR="00E045A2" w:rsidRPr="001D3C7C" w:rsidRDefault="00E045A2" w:rsidP="00E045A2">
            <w:pPr>
              <w:jc w:val="center"/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–</w:t>
            </w:r>
          </w:p>
        </w:tc>
        <w:tc>
          <w:tcPr>
            <w:tcW w:w="7280" w:type="dxa"/>
          </w:tcPr>
          <w:p w14:paraId="64D1C8FE" w14:textId="169BE5A9" w:rsidR="00144D73" w:rsidRPr="001D3C7C" w:rsidRDefault="00E045A2" w:rsidP="00144D73">
            <w:pPr>
              <w:spacing w:line="232" w:lineRule="auto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 xml:space="preserve">объем финансирования </w:t>
            </w:r>
            <w:r w:rsidR="00144D73" w:rsidRPr="001D3C7C">
              <w:rPr>
                <w:rFonts w:eastAsia="Calibri"/>
                <w:kern w:val="2"/>
                <w:sz w:val="27"/>
                <w:szCs w:val="27"/>
              </w:rPr>
              <w:t xml:space="preserve">подпрограммы </w:t>
            </w:r>
            <w:r w:rsidRPr="001D3C7C">
              <w:rPr>
                <w:rFonts w:eastAsia="Calibri"/>
                <w:kern w:val="2"/>
                <w:sz w:val="27"/>
                <w:szCs w:val="27"/>
              </w:rPr>
              <w:t xml:space="preserve"> составляет </w:t>
            </w:r>
            <w:r w:rsidR="00C70DBF" w:rsidRPr="001D3C7C">
              <w:rPr>
                <w:kern w:val="2"/>
                <w:sz w:val="27"/>
                <w:szCs w:val="27"/>
              </w:rPr>
              <w:t>184,8</w:t>
            </w:r>
            <w:r w:rsidR="00144D73" w:rsidRPr="001D3C7C">
              <w:rPr>
                <w:kern w:val="2"/>
                <w:sz w:val="27"/>
                <w:szCs w:val="27"/>
              </w:rPr>
              <w:t xml:space="preserve"> тыс. рублей, в том числе:</w:t>
            </w:r>
          </w:p>
          <w:p w14:paraId="5F18999B" w14:textId="77777777" w:rsidR="00144D73" w:rsidRPr="001D3C7C" w:rsidRDefault="00144D73" w:rsidP="00144D73">
            <w:pPr>
              <w:spacing w:line="232" w:lineRule="auto"/>
              <w:jc w:val="both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в 2019 году – 0,0 тыс. рублей;</w:t>
            </w:r>
          </w:p>
          <w:p w14:paraId="4DC9A746" w14:textId="4169A136" w:rsidR="00144D73" w:rsidRPr="001D3C7C" w:rsidRDefault="00144D73" w:rsidP="00144D73">
            <w:pPr>
              <w:spacing w:line="232" w:lineRule="auto"/>
              <w:jc w:val="both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 xml:space="preserve">в 2020 году – </w:t>
            </w:r>
            <w:r w:rsidR="003D7AA9" w:rsidRPr="001D3C7C">
              <w:rPr>
                <w:kern w:val="2"/>
                <w:sz w:val="27"/>
                <w:szCs w:val="27"/>
              </w:rPr>
              <w:t>0,0</w:t>
            </w:r>
            <w:r w:rsidRPr="001D3C7C">
              <w:rPr>
                <w:kern w:val="2"/>
                <w:sz w:val="27"/>
                <w:szCs w:val="27"/>
              </w:rPr>
              <w:t xml:space="preserve"> тыс. рублей;</w:t>
            </w:r>
          </w:p>
          <w:p w14:paraId="4C230BB6" w14:textId="71A6A5BB" w:rsidR="00144D73" w:rsidRPr="001D3C7C" w:rsidRDefault="00144D73" w:rsidP="00144D73">
            <w:pPr>
              <w:spacing w:line="232" w:lineRule="auto"/>
              <w:jc w:val="both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 xml:space="preserve">в 2021 году – </w:t>
            </w:r>
            <w:r w:rsidR="00085196" w:rsidRPr="001D3C7C">
              <w:rPr>
                <w:kern w:val="2"/>
                <w:sz w:val="27"/>
                <w:szCs w:val="27"/>
              </w:rPr>
              <w:t>16,6</w:t>
            </w:r>
            <w:r w:rsidRPr="001D3C7C">
              <w:rPr>
                <w:kern w:val="2"/>
                <w:sz w:val="27"/>
                <w:szCs w:val="27"/>
              </w:rPr>
              <w:t xml:space="preserve"> тыс. рублей;</w:t>
            </w:r>
          </w:p>
          <w:p w14:paraId="77851271" w14:textId="34B911BF" w:rsidR="00144D73" w:rsidRPr="001D3C7C" w:rsidRDefault="00144D73" w:rsidP="00144D73">
            <w:pPr>
              <w:spacing w:line="232" w:lineRule="auto"/>
              <w:jc w:val="both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 xml:space="preserve">в 2022 году – </w:t>
            </w:r>
            <w:r w:rsidR="00C70DBF" w:rsidRPr="001D3C7C">
              <w:rPr>
                <w:kern w:val="2"/>
                <w:sz w:val="27"/>
                <w:szCs w:val="27"/>
              </w:rPr>
              <w:t>47,8</w:t>
            </w:r>
            <w:r w:rsidRPr="001D3C7C">
              <w:rPr>
                <w:kern w:val="2"/>
                <w:sz w:val="27"/>
                <w:szCs w:val="27"/>
              </w:rPr>
              <w:t xml:space="preserve"> тыс. рублей;</w:t>
            </w:r>
          </w:p>
          <w:p w14:paraId="47216446" w14:textId="08FB60CE" w:rsidR="00144D73" w:rsidRPr="001D3C7C" w:rsidRDefault="00144D73" w:rsidP="00144D73">
            <w:pPr>
              <w:spacing w:line="232" w:lineRule="auto"/>
              <w:jc w:val="both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 xml:space="preserve">в 2023 году – </w:t>
            </w:r>
            <w:r w:rsidR="00B87106" w:rsidRPr="001D3C7C">
              <w:rPr>
                <w:kern w:val="2"/>
                <w:sz w:val="27"/>
                <w:szCs w:val="27"/>
              </w:rPr>
              <w:t>0,0</w:t>
            </w:r>
            <w:r w:rsidRPr="001D3C7C">
              <w:rPr>
                <w:kern w:val="2"/>
                <w:sz w:val="27"/>
                <w:szCs w:val="27"/>
              </w:rPr>
              <w:t xml:space="preserve"> тыс. рублей;</w:t>
            </w:r>
          </w:p>
          <w:p w14:paraId="6710A892" w14:textId="2BACF650" w:rsidR="00144D73" w:rsidRPr="001D3C7C" w:rsidRDefault="00144D73" w:rsidP="00144D73">
            <w:pPr>
              <w:spacing w:line="232" w:lineRule="auto"/>
              <w:jc w:val="both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 xml:space="preserve">в 2024 году – </w:t>
            </w:r>
            <w:r w:rsidR="00B87106" w:rsidRPr="001D3C7C">
              <w:rPr>
                <w:kern w:val="2"/>
                <w:sz w:val="27"/>
                <w:szCs w:val="27"/>
              </w:rPr>
              <w:t>17,2</w:t>
            </w:r>
            <w:r w:rsidRPr="001D3C7C">
              <w:rPr>
                <w:kern w:val="2"/>
                <w:sz w:val="27"/>
                <w:szCs w:val="27"/>
              </w:rPr>
              <w:t xml:space="preserve"> тыс. рублей;</w:t>
            </w:r>
          </w:p>
          <w:p w14:paraId="051FCC66" w14:textId="77777777" w:rsidR="00144D73" w:rsidRPr="001D3C7C" w:rsidRDefault="00144D73" w:rsidP="00144D73">
            <w:pPr>
              <w:spacing w:line="232" w:lineRule="auto"/>
              <w:jc w:val="both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в 2025 году – 17,2 тыс. рублей;</w:t>
            </w:r>
          </w:p>
          <w:p w14:paraId="2FF112FD" w14:textId="77777777" w:rsidR="00144D73" w:rsidRPr="001D3C7C" w:rsidRDefault="00144D73" w:rsidP="00144D73">
            <w:pPr>
              <w:spacing w:line="232" w:lineRule="auto"/>
              <w:jc w:val="both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lastRenderedPageBreak/>
              <w:t>в 2026 году – 17,2 тыс. рублей;</w:t>
            </w:r>
          </w:p>
          <w:p w14:paraId="4E7234A6" w14:textId="77777777" w:rsidR="00144D73" w:rsidRPr="001D3C7C" w:rsidRDefault="00144D73" w:rsidP="00144D73">
            <w:pPr>
              <w:spacing w:line="232" w:lineRule="auto"/>
              <w:jc w:val="both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в 2027 году – 17,2 тыс. рублей;</w:t>
            </w:r>
          </w:p>
          <w:p w14:paraId="0E5A9BC0" w14:textId="77777777" w:rsidR="00144D73" w:rsidRPr="001D3C7C" w:rsidRDefault="00144D73" w:rsidP="00144D73">
            <w:pPr>
              <w:spacing w:line="232" w:lineRule="auto"/>
              <w:jc w:val="both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в 2028 году – 17,2 тыс. рублей;</w:t>
            </w:r>
          </w:p>
          <w:p w14:paraId="4515C740" w14:textId="77777777" w:rsidR="00144D73" w:rsidRPr="001D3C7C" w:rsidRDefault="00144D73" w:rsidP="00144D73">
            <w:pPr>
              <w:spacing w:line="232" w:lineRule="auto"/>
              <w:jc w:val="both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в 2029 году – 17,2 тыс. рублей;</w:t>
            </w:r>
          </w:p>
          <w:p w14:paraId="6F89CC6C" w14:textId="77777777" w:rsidR="00E045A2" w:rsidRPr="001D3C7C" w:rsidRDefault="00144D73" w:rsidP="00144D7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в 2030 году – 17,2 тыс. рублей.</w:t>
            </w:r>
          </w:p>
        </w:tc>
      </w:tr>
    </w:tbl>
    <w:p w14:paraId="67762A47" w14:textId="3FFE9D58" w:rsidR="007A1077" w:rsidRPr="001D3C7C" w:rsidRDefault="007A1077" w:rsidP="007A1077">
      <w:pPr>
        <w:shd w:val="clear" w:color="auto" w:fill="FFFFFF"/>
        <w:rPr>
          <w:bCs/>
          <w:sz w:val="27"/>
          <w:szCs w:val="27"/>
        </w:rPr>
      </w:pPr>
      <w:r w:rsidRPr="001D3C7C">
        <w:rPr>
          <w:bCs/>
          <w:sz w:val="27"/>
          <w:szCs w:val="27"/>
        </w:rPr>
        <w:lastRenderedPageBreak/>
        <w:t xml:space="preserve">      3. В паспорте подпрограммы «Участие в предупреждении и ликвидации последствий чрезвычайных ситуаций», раздел «Ресурсное обеспечение подпрограммы» изложить в следующей редакции:</w:t>
      </w:r>
    </w:p>
    <w:p w14:paraId="3B40D9EF" w14:textId="77777777" w:rsidR="007A1077" w:rsidRPr="001D3C7C" w:rsidRDefault="007A1077" w:rsidP="007A1077">
      <w:pPr>
        <w:shd w:val="clear" w:color="auto" w:fill="FFFFFF"/>
        <w:rPr>
          <w:bCs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79"/>
        <w:gridCol w:w="282"/>
        <w:gridCol w:w="7280"/>
      </w:tblGrid>
      <w:tr w:rsidR="007A1077" w:rsidRPr="001D3C7C" w14:paraId="01D44C9D" w14:textId="77777777" w:rsidTr="00B51783">
        <w:tc>
          <w:tcPr>
            <w:tcW w:w="2179" w:type="dxa"/>
          </w:tcPr>
          <w:p w14:paraId="41F56E21" w14:textId="77777777" w:rsidR="007A1077" w:rsidRPr="001D3C7C" w:rsidRDefault="007A1077" w:rsidP="007A1077">
            <w:pPr>
              <w:shd w:val="clear" w:color="auto" w:fill="FFFFFF"/>
              <w:rPr>
                <w:bCs/>
                <w:sz w:val="27"/>
                <w:szCs w:val="27"/>
              </w:rPr>
            </w:pPr>
            <w:r w:rsidRPr="001D3C7C">
              <w:rPr>
                <w:bCs/>
                <w:sz w:val="27"/>
                <w:szCs w:val="27"/>
              </w:rPr>
              <w:t>Ресурсное обеспечение</w:t>
            </w:r>
          </w:p>
          <w:p w14:paraId="7F8ECCB0" w14:textId="77777777" w:rsidR="007A1077" w:rsidRPr="001D3C7C" w:rsidRDefault="007A1077" w:rsidP="007A1077">
            <w:pPr>
              <w:shd w:val="clear" w:color="auto" w:fill="FFFFFF"/>
              <w:rPr>
                <w:bCs/>
                <w:sz w:val="27"/>
                <w:szCs w:val="27"/>
              </w:rPr>
            </w:pPr>
            <w:r w:rsidRPr="001D3C7C">
              <w:rPr>
                <w:bCs/>
                <w:sz w:val="27"/>
                <w:szCs w:val="27"/>
              </w:rPr>
              <w:t xml:space="preserve">подпрограммы </w:t>
            </w:r>
          </w:p>
          <w:p w14:paraId="244F80F0" w14:textId="77777777" w:rsidR="007A1077" w:rsidRPr="001D3C7C" w:rsidRDefault="007A1077" w:rsidP="007A1077">
            <w:pPr>
              <w:shd w:val="clear" w:color="auto" w:fill="FFFFFF"/>
              <w:rPr>
                <w:bCs/>
                <w:sz w:val="27"/>
                <w:szCs w:val="27"/>
              </w:rPr>
            </w:pPr>
          </w:p>
        </w:tc>
        <w:tc>
          <w:tcPr>
            <w:tcW w:w="282" w:type="dxa"/>
            <w:hideMark/>
          </w:tcPr>
          <w:p w14:paraId="19123A8D" w14:textId="77777777" w:rsidR="007A1077" w:rsidRPr="001D3C7C" w:rsidRDefault="007A1077" w:rsidP="007A1077">
            <w:pPr>
              <w:shd w:val="clear" w:color="auto" w:fill="FFFFFF"/>
              <w:rPr>
                <w:bCs/>
                <w:sz w:val="27"/>
                <w:szCs w:val="27"/>
              </w:rPr>
            </w:pPr>
            <w:r w:rsidRPr="001D3C7C">
              <w:rPr>
                <w:bCs/>
                <w:sz w:val="27"/>
                <w:szCs w:val="27"/>
              </w:rPr>
              <w:t>–</w:t>
            </w:r>
          </w:p>
        </w:tc>
        <w:tc>
          <w:tcPr>
            <w:tcW w:w="7280" w:type="dxa"/>
          </w:tcPr>
          <w:p w14:paraId="6B5CF203" w14:textId="0F68970B" w:rsidR="007A1077" w:rsidRPr="001D3C7C" w:rsidRDefault="007A1077" w:rsidP="007A1077">
            <w:pPr>
              <w:shd w:val="clear" w:color="auto" w:fill="FFFFFF"/>
              <w:rPr>
                <w:bCs/>
                <w:sz w:val="27"/>
                <w:szCs w:val="27"/>
              </w:rPr>
            </w:pPr>
            <w:r w:rsidRPr="001D3C7C">
              <w:rPr>
                <w:bCs/>
                <w:sz w:val="27"/>
                <w:szCs w:val="27"/>
              </w:rPr>
              <w:t>объем финансирования  подпрограммы  составляет 0,0 тыс. рублей, в том числе:</w:t>
            </w:r>
          </w:p>
          <w:p w14:paraId="67BD3F2B" w14:textId="77777777" w:rsidR="007A1077" w:rsidRPr="001D3C7C" w:rsidRDefault="007A1077" w:rsidP="007A1077">
            <w:pPr>
              <w:shd w:val="clear" w:color="auto" w:fill="FFFFFF"/>
              <w:rPr>
                <w:bCs/>
                <w:sz w:val="27"/>
                <w:szCs w:val="27"/>
              </w:rPr>
            </w:pPr>
            <w:r w:rsidRPr="001D3C7C">
              <w:rPr>
                <w:bCs/>
                <w:sz w:val="27"/>
                <w:szCs w:val="27"/>
              </w:rPr>
              <w:t>в 2019 году – 0,0 тыс. рублей;</w:t>
            </w:r>
          </w:p>
          <w:p w14:paraId="622D4BFB" w14:textId="77777777" w:rsidR="007A1077" w:rsidRPr="001D3C7C" w:rsidRDefault="007A1077" w:rsidP="007A1077">
            <w:pPr>
              <w:shd w:val="clear" w:color="auto" w:fill="FFFFFF"/>
              <w:rPr>
                <w:bCs/>
                <w:sz w:val="27"/>
                <w:szCs w:val="27"/>
              </w:rPr>
            </w:pPr>
            <w:r w:rsidRPr="001D3C7C">
              <w:rPr>
                <w:bCs/>
                <w:sz w:val="27"/>
                <w:szCs w:val="27"/>
              </w:rPr>
              <w:t>в 2020 году – 0,0 тыс. рублей;</w:t>
            </w:r>
          </w:p>
          <w:p w14:paraId="7EC8C395" w14:textId="6D271B3D" w:rsidR="007A1077" w:rsidRPr="001D3C7C" w:rsidRDefault="007A1077" w:rsidP="007A1077">
            <w:pPr>
              <w:shd w:val="clear" w:color="auto" w:fill="FFFFFF"/>
              <w:rPr>
                <w:bCs/>
                <w:sz w:val="27"/>
                <w:szCs w:val="27"/>
              </w:rPr>
            </w:pPr>
            <w:r w:rsidRPr="001D3C7C">
              <w:rPr>
                <w:bCs/>
                <w:sz w:val="27"/>
                <w:szCs w:val="27"/>
              </w:rPr>
              <w:t>в 2021 году –</w:t>
            </w:r>
            <w:r w:rsidR="00085196" w:rsidRPr="001D3C7C">
              <w:rPr>
                <w:bCs/>
                <w:sz w:val="27"/>
                <w:szCs w:val="27"/>
              </w:rPr>
              <w:t xml:space="preserve"> </w:t>
            </w:r>
            <w:r w:rsidRPr="001D3C7C">
              <w:rPr>
                <w:bCs/>
                <w:sz w:val="27"/>
                <w:szCs w:val="27"/>
              </w:rPr>
              <w:t>0,0 тыс. рублей;</w:t>
            </w:r>
          </w:p>
          <w:p w14:paraId="77041E71" w14:textId="382F7357" w:rsidR="007A1077" w:rsidRPr="001D3C7C" w:rsidRDefault="007A1077" w:rsidP="007A1077">
            <w:pPr>
              <w:shd w:val="clear" w:color="auto" w:fill="FFFFFF"/>
              <w:rPr>
                <w:bCs/>
                <w:sz w:val="27"/>
                <w:szCs w:val="27"/>
              </w:rPr>
            </w:pPr>
            <w:r w:rsidRPr="001D3C7C">
              <w:rPr>
                <w:bCs/>
                <w:sz w:val="27"/>
                <w:szCs w:val="27"/>
              </w:rPr>
              <w:t xml:space="preserve">в 2022 году – </w:t>
            </w:r>
            <w:r w:rsidR="00085196" w:rsidRPr="001D3C7C">
              <w:rPr>
                <w:bCs/>
                <w:sz w:val="27"/>
                <w:szCs w:val="27"/>
              </w:rPr>
              <w:t>0</w:t>
            </w:r>
            <w:r w:rsidRPr="001D3C7C">
              <w:rPr>
                <w:bCs/>
                <w:sz w:val="27"/>
                <w:szCs w:val="27"/>
              </w:rPr>
              <w:t>,0 тыс. рублей;</w:t>
            </w:r>
          </w:p>
          <w:p w14:paraId="7410C3DE" w14:textId="3E7541A3" w:rsidR="007A1077" w:rsidRPr="001D3C7C" w:rsidRDefault="007A1077" w:rsidP="007A1077">
            <w:pPr>
              <w:shd w:val="clear" w:color="auto" w:fill="FFFFFF"/>
              <w:rPr>
                <w:bCs/>
                <w:sz w:val="27"/>
                <w:szCs w:val="27"/>
              </w:rPr>
            </w:pPr>
            <w:r w:rsidRPr="001D3C7C">
              <w:rPr>
                <w:bCs/>
                <w:sz w:val="27"/>
                <w:szCs w:val="27"/>
              </w:rPr>
              <w:t>в 2023 году – 0,0 тыс. рублей;</w:t>
            </w:r>
          </w:p>
          <w:p w14:paraId="42370E5D" w14:textId="72FDA897" w:rsidR="007A1077" w:rsidRPr="001D3C7C" w:rsidRDefault="007A1077" w:rsidP="007A1077">
            <w:pPr>
              <w:shd w:val="clear" w:color="auto" w:fill="FFFFFF"/>
              <w:rPr>
                <w:bCs/>
                <w:sz w:val="27"/>
                <w:szCs w:val="27"/>
              </w:rPr>
            </w:pPr>
            <w:r w:rsidRPr="001D3C7C">
              <w:rPr>
                <w:bCs/>
                <w:sz w:val="27"/>
                <w:szCs w:val="27"/>
              </w:rPr>
              <w:t>в 2024 году – 0,0 тыс. рублей;</w:t>
            </w:r>
          </w:p>
          <w:p w14:paraId="552EE338" w14:textId="16B94127" w:rsidR="007A1077" w:rsidRPr="001D3C7C" w:rsidRDefault="007A1077" w:rsidP="007A1077">
            <w:pPr>
              <w:shd w:val="clear" w:color="auto" w:fill="FFFFFF"/>
              <w:rPr>
                <w:bCs/>
                <w:sz w:val="27"/>
                <w:szCs w:val="27"/>
              </w:rPr>
            </w:pPr>
            <w:r w:rsidRPr="001D3C7C">
              <w:rPr>
                <w:bCs/>
                <w:sz w:val="27"/>
                <w:szCs w:val="27"/>
              </w:rPr>
              <w:t>в 2025 году – 0,0 тыс. рублей;</w:t>
            </w:r>
          </w:p>
          <w:p w14:paraId="02CFC898" w14:textId="7A428187" w:rsidR="007A1077" w:rsidRPr="001D3C7C" w:rsidRDefault="007A1077" w:rsidP="007A1077">
            <w:pPr>
              <w:shd w:val="clear" w:color="auto" w:fill="FFFFFF"/>
              <w:rPr>
                <w:bCs/>
                <w:sz w:val="27"/>
                <w:szCs w:val="27"/>
              </w:rPr>
            </w:pPr>
            <w:r w:rsidRPr="001D3C7C">
              <w:rPr>
                <w:bCs/>
                <w:sz w:val="27"/>
                <w:szCs w:val="27"/>
              </w:rPr>
              <w:t>в 2026 году – 0,0 тыс. рублей;</w:t>
            </w:r>
          </w:p>
          <w:p w14:paraId="784F1C3F" w14:textId="08FC8680" w:rsidR="007A1077" w:rsidRPr="001D3C7C" w:rsidRDefault="007A1077" w:rsidP="007A1077">
            <w:pPr>
              <w:shd w:val="clear" w:color="auto" w:fill="FFFFFF"/>
              <w:rPr>
                <w:bCs/>
                <w:sz w:val="27"/>
                <w:szCs w:val="27"/>
              </w:rPr>
            </w:pPr>
            <w:r w:rsidRPr="001D3C7C">
              <w:rPr>
                <w:bCs/>
                <w:sz w:val="27"/>
                <w:szCs w:val="27"/>
              </w:rPr>
              <w:t>в 2027 году – 0,0 тыс. рублей;</w:t>
            </w:r>
          </w:p>
          <w:p w14:paraId="0DFBA377" w14:textId="51B18042" w:rsidR="007A1077" w:rsidRPr="001D3C7C" w:rsidRDefault="007A1077" w:rsidP="007A1077">
            <w:pPr>
              <w:shd w:val="clear" w:color="auto" w:fill="FFFFFF"/>
              <w:rPr>
                <w:bCs/>
                <w:sz w:val="27"/>
                <w:szCs w:val="27"/>
              </w:rPr>
            </w:pPr>
            <w:r w:rsidRPr="001D3C7C">
              <w:rPr>
                <w:bCs/>
                <w:sz w:val="27"/>
                <w:szCs w:val="27"/>
              </w:rPr>
              <w:t>в 2028 году – 0,0 тыс. рублей;</w:t>
            </w:r>
          </w:p>
          <w:p w14:paraId="09BAB91E" w14:textId="66DAF465" w:rsidR="007A1077" w:rsidRPr="001D3C7C" w:rsidRDefault="007A1077" w:rsidP="007A1077">
            <w:pPr>
              <w:shd w:val="clear" w:color="auto" w:fill="FFFFFF"/>
              <w:rPr>
                <w:bCs/>
                <w:sz w:val="27"/>
                <w:szCs w:val="27"/>
              </w:rPr>
            </w:pPr>
            <w:r w:rsidRPr="001D3C7C">
              <w:rPr>
                <w:bCs/>
                <w:sz w:val="27"/>
                <w:szCs w:val="27"/>
              </w:rPr>
              <w:t>в 2029 году – 0,0 тыс. рублей;</w:t>
            </w:r>
          </w:p>
          <w:p w14:paraId="5B5C5FCE" w14:textId="7222B9E1" w:rsidR="007A1077" w:rsidRPr="001D3C7C" w:rsidRDefault="007A1077" w:rsidP="007A1077">
            <w:pPr>
              <w:shd w:val="clear" w:color="auto" w:fill="FFFFFF"/>
              <w:rPr>
                <w:bCs/>
                <w:sz w:val="27"/>
                <w:szCs w:val="27"/>
              </w:rPr>
            </w:pPr>
            <w:r w:rsidRPr="001D3C7C">
              <w:rPr>
                <w:bCs/>
                <w:sz w:val="27"/>
                <w:szCs w:val="27"/>
              </w:rPr>
              <w:t>в 2030 году – 0,0 тыс. рублей.</w:t>
            </w:r>
          </w:p>
        </w:tc>
      </w:tr>
    </w:tbl>
    <w:p w14:paraId="48F56219" w14:textId="2FDD7706" w:rsidR="00E045A2" w:rsidRPr="001D3C7C" w:rsidRDefault="00E045A2" w:rsidP="007A1077">
      <w:pPr>
        <w:shd w:val="clear" w:color="auto" w:fill="FFFFFF"/>
        <w:rPr>
          <w:bCs/>
          <w:sz w:val="27"/>
          <w:szCs w:val="27"/>
        </w:rPr>
      </w:pPr>
    </w:p>
    <w:p w14:paraId="08C12C42" w14:textId="6374CFC2" w:rsidR="00144D73" w:rsidRPr="001D3C7C" w:rsidRDefault="007A1077" w:rsidP="00144D73">
      <w:pPr>
        <w:shd w:val="clear" w:color="auto" w:fill="FFFFFF"/>
        <w:ind w:left="142" w:firstLine="284"/>
        <w:rPr>
          <w:bCs/>
          <w:sz w:val="27"/>
          <w:szCs w:val="27"/>
        </w:rPr>
      </w:pPr>
      <w:r w:rsidRPr="001D3C7C">
        <w:rPr>
          <w:bCs/>
          <w:sz w:val="27"/>
          <w:szCs w:val="27"/>
        </w:rPr>
        <w:t>4</w:t>
      </w:r>
      <w:r w:rsidR="00144D73" w:rsidRPr="001D3C7C">
        <w:rPr>
          <w:bCs/>
          <w:sz w:val="27"/>
          <w:szCs w:val="27"/>
        </w:rPr>
        <w:t>. Приложение № 3 к муниципальной программе Кавалерского сельского поселения 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 изложить согласно приложению 2 к настоящему постановлению.</w:t>
      </w:r>
    </w:p>
    <w:p w14:paraId="75CB84EA" w14:textId="774413D4" w:rsidR="00632E08" w:rsidRPr="001D3C7C" w:rsidRDefault="007A1077" w:rsidP="00144D73">
      <w:pPr>
        <w:shd w:val="clear" w:color="auto" w:fill="FFFFFF"/>
        <w:ind w:firstLine="426"/>
        <w:rPr>
          <w:bCs/>
          <w:sz w:val="27"/>
          <w:szCs w:val="27"/>
        </w:rPr>
      </w:pPr>
      <w:r w:rsidRPr="001D3C7C">
        <w:rPr>
          <w:bCs/>
          <w:sz w:val="27"/>
          <w:szCs w:val="27"/>
        </w:rPr>
        <w:t>5</w:t>
      </w:r>
      <w:r w:rsidR="00144D73" w:rsidRPr="001D3C7C">
        <w:rPr>
          <w:bCs/>
          <w:sz w:val="27"/>
          <w:szCs w:val="27"/>
        </w:rPr>
        <w:t>. Приложение № 4 к муниципальной программе Кавалерского сельского поселения 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 изложить согласно приложению 3 к настоящему постановлению.</w:t>
      </w:r>
    </w:p>
    <w:p w14:paraId="1BB6F3E7" w14:textId="77777777" w:rsidR="00E045A2" w:rsidRPr="001D3C7C" w:rsidRDefault="00E045A2" w:rsidP="00E045A2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14:paraId="54B7B82A" w14:textId="77777777" w:rsidR="00E045A2" w:rsidRPr="001D3C7C" w:rsidRDefault="00E045A2" w:rsidP="00E045A2">
      <w:pPr>
        <w:jc w:val="center"/>
        <w:rPr>
          <w:sz w:val="27"/>
          <w:szCs w:val="27"/>
        </w:rPr>
      </w:pPr>
    </w:p>
    <w:p w14:paraId="2720F588" w14:textId="77777777" w:rsidR="00E045A2" w:rsidRPr="001D3C7C" w:rsidRDefault="00E045A2" w:rsidP="00CB7CD3">
      <w:pPr>
        <w:spacing w:line="230" w:lineRule="auto"/>
        <w:jc w:val="center"/>
        <w:rPr>
          <w:sz w:val="27"/>
          <w:szCs w:val="27"/>
        </w:rPr>
      </w:pPr>
    </w:p>
    <w:p w14:paraId="367826D1" w14:textId="77777777" w:rsidR="00CB7CD3" w:rsidRPr="001D3C7C" w:rsidRDefault="00CB7CD3" w:rsidP="00CB7CD3">
      <w:pPr>
        <w:jc w:val="both"/>
        <w:rPr>
          <w:sz w:val="27"/>
          <w:szCs w:val="27"/>
        </w:rPr>
      </w:pPr>
    </w:p>
    <w:p w14:paraId="3A75F38C" w14:textId="77777777" w:rsidR="00CB7CD3" w:rsidRPr="001D3C7C" w:rsidRDefault="00CB7CD3" w:rsidP="00CB7CD3">
      <w:pPr>
        <w:jc w:val="both"/>
        <w:rPr>
          <w:sz w:val="27"/>
          <w:szCs w:val="27"/>
        </w:rPr>
      </w:pPr>
    </w:p>
    <w:p w14:paraId="5A0D109C" w14:textId="77777777" w:rsidR="00E045A2" w:rsidRPr="001D3C7C" w:rsidRDefault="00E045A2" w:rsidP="00CB7CD3">
      <w:pPr>
        <w:ind w:right="5551"/>
        <w:rPr>
          <w:sz w:val="27"/>
          <w:szCs w:val="27"/>
        </w:rPr>
      </w:pPr>
    </w:p>
    <w:p w14:paraId="424306D7" w14:textId="77777777" w:rsidR="00E045A2" w:rsidRPr="001D3C7C" w:rsidRDefault="00E045A2" w:rsidP="00E045A2">
      <w:pPr>
        <w:rPr>
          <w:sz w:val="27"/>
          <w:szCs w:val="27"/>
        </w:rPr>
        <w:sectPr w:rsidR="00E045A2" w:rsidRPr="001D3C7C" w:rsidSect="00DC1FC7">
          <w:footerReference w:type="default" r:id="rId8"/>
          <w:pgSz w:w="11906" w:h="16838"/>
          <w:pgMar w:top="709" w:right="851" w:bottom="1134" w:left="1304" w:header="709" w:footer="709" w:gutter="0"/>
          <w:cols w:space="720"/>
        </w:sectPr>
      </w:pPr>
    </w:p>
    <w:p w14:paraId="206A3B9A" w14:textId="77777777" w:rsidR="003D4D33" w:rsidRPr="001D3C7C" w:rsidRDefault="003D4D33" w:rsidP="003D4D33">
      <w:pPr>
        <w:spacing w:line="228" w:lineRule="auto"/>
        <w:jc w:val="right"/>
        <w:rPr>
          <w:kern w:val="2"/>
          <w:sz w:val="27"/>
          <w:szCs w:val="27"/>
        </w:rPr>
      </w:pPr>
      <w:r w:rsidRPr="001D3C7C">
        <w:rPr>
          <w:kern w:val="2"/>
          <w:sz w:val="27"/>
          <w:szCs w:val="27"/>
        </w:rPr>
        <w:lastRenderedPageBreak/>
        <w:t>Приложение 2</w:t>
      </w:r>
    </w:p>
    <w:p w14:paraId="267D4017" w14:textId="77777777" w:rsidR="003D4D33" w:rsidRPr="001D3C7C" w:rsidRDefault="003D4D33" w:rsidP="003D4D33">
      <w:pPr>
        <w:spacing w:line="228" w:lineRule="auto"/>
        <w:jc w:val="right"/>
        <w:rPr>
          <w:kern w:val="2"/>
          <w:sz w:val="27"/>
          <w:szCs w:val="27"/>
        </w:rPr>
      </w:pPr>
      <w:r w:rsidRPr="001D3C7C">
        <w:rPr>
          <w:kern w:val="2"/>
          <w:sz w:val="27"/>
          <w:szCs w:val="27"/>
        </w:rPr>
        <w:t xml:space="preserve">                        к Постановлению администрации </w:t>
      </w:r>
    </w:p>
    <w:p w14:paraId="2E106E39" w14:textId="77777777" w:rsidR="003D4D33" w:rsidRPr="001D3C7C" w:rsidRDefault="003D4D33" w:rsidP="003D4D33">
      <w:pPr>
        <w:spacing w:line="228" w:lineRule="auto"/>
        <w:jc w:val="right"/>
        <w:rPr>
          <w:kern w:val="2"/>
          <w:sz w:val="27"/>
          <w:szCs w:val="27"/>
        </w:rPr>
      </w:pPr>
      <w:r w:rsidRPr="001D3C7C">
        <w:rPr>
          <w:kern w:val="2"/>
          <w:sz w:val="27"/>
          <w:szCs w:val="27"/>
        </w:rPr>
        <w:t xml:space="preserve">  Кавалерского сельского поселения</w:t>
      </w:r>
    </w:p>
    <w:p w14:paraId="37F445F1" w14:textId="6C1F1E67" w:rsidR="00D254EF" w:rsidRPr="001D3C7C" w:rsidRDefault="00D254EF" w:rsidP="00D254EF">
      <w:pPr>
        <w:autoSpaceDE w:val="0"/>
        <w:autoSpaceDN w:val="0"/>
        <w:adjustRightInd w:val="0"/>
        <w:ind w:left="5664" w:firstLine="708"/>
        <w:jc w:val="right"/>
        <w:rPr>
          <w:sz w:val="27"/>
          <w:szCs w:val="27"/>
        </w:rPr>
      </w:pPr>
      <w:r w:rsidRPr="001D3C7C">
        <w:rPr>
          <w:sz w:val="27"/>
          <w:szCs w:val="27"/>
        </w:rPr>
        <w:t>29.12.2023 №</w:t>
      </w:r>
      <w:r w:rsidR="007B7594">
        <w:rPr>
          <w:sz w:val="27"/>
          <w:szCs w:val="27"/>
        </w:rPr>
        <w:t>120</w:t>
      </w:r>
    </w:p>
    <w:p w14:paraId="7D9C15DD" w14:textId="2875B892" w:rsidR="003D4D33" w:rsidRPr="001D3C7C" w:rsidRDefault="003D4D33" w:rsidP="003D4D33">
      <w:pPr>
        <w:spacing w:line="228" w:lineRule="auto"/>
        <w:jc w:val="right"/>
        <w:rPr>
          <w:kern w:val="2"/>
          <w:sz w:val="27"/>
          <w:szCs w:val="27"/>
        </w:rPr>
      </w:pPr>
      <w:r w:rsidRPr="001D3C7C">
        <w:rPr>
          <w:kern w:val="2"/>
          <w:sz w:val="27"/>
          <w:szCs w:val="27"/>
        </w:rPr>
        <w:t>Приложение № 3</w:t>
      </w:r>
    </w:p>
    <w:p w14:paraId="67FFB778" w14:textId="77777777" w:rsidR="003D4D33" w:rsidRPr="001D3C7C" w:rsidRDefault="003D4D33" w:rsidP="003D4D33">
      <w:pPr>
        <w:spacing w:line="228" w:lineRule="auto"/>
        <w:jc w:val="right"/>
        <w:rPr>
          <w:kern w:val="2"/>
          <w:sz w:val="27"/>
          <w:szCs w:val="27"/>
        </w:rPr>
      </w:pPr>
      <w:r w:rsidRPr="001D3C7C">
        <w:rPr>
          <w:kern w:val="2"/>
          <w:sz w:val="27"/>
          <w:szCs w:val="27"/>
        </w:rPr>
        <w:t xml:space="preserve">к муниципальной программе </w:t>
      </w:r>
    </w:p>
    <w:p w14:paraId="582E5DEB" w14:textId="77777777" w:rsidR="003D4D33" w:rsidRPr="001D3C7C" w:rsidRDefault="003D4D33" w:rsidP="003D4D33">
      <w:pPr>
        <w:spacing w:line="228" w:lineRule="auto"/>
        <w:jc w:val="right"/>
        <w:rPr>
          <w:kern w:val="2"/>
          <w:sz w:val="27"/>
          <w:szCs w:val="27"/>
        </w:rPr>
      </w:pPr>
      <w:r w:rsidRPr="001D3C7C">
        <w:rPr>
          <w:kern w:val="2"/>
          <w:sz w:val="27"/>
          <w:szCs w:val="27"/>
        </w:rPr>
        <w:t>Кавалерского сельского поселения «Участие в предупреждении</w:t>
      </w:r>
    </w:p>
    <w:p w14:paraId="05D5ECB9" w14:textId="77777777" w:rsidR="003D4D33" w:rsidRPr="001D3C7C" w:rsidRDefault="003D4D33" w:rsidP="003D4D33">
      <w:pPr>
        <w:spacing w:line="228" w:lineRule="auto"/>
        <w:jc w:val="right"/>
        <w:rPr>
          <w:kern w:val="2"/>
          <w:sz w:val="27"/>
          <w:szCs w:val="27"/>
        </w:rPr>
      </w:pPr>
      <w:r w:rsidRPr="001D3C7C">
        <w:rPr>
          <w:kern w:val="2"/>
          <w:sz w:val="27"/>
          <w:szCs w:val="27"/>
        </w:rPr>
        <w:t xml:space="preserve"> и ликвидации последствий чрезвычайных ситуаций, обеспечение первичных мер пожарной</w:t>
      </w:r>
    </w:p>
    <w:p w14:paraId="7AE71B58" w14:textId="77777777" w:rsidR="00E045A2" w:rsidRPr="001D3C7C" w:rsidRDefault="003D4D33" w:rsidP="003D4D33">
      <w:pPr>
        <w:spacing w:line="228" w:lineRule="auto"/>
        <w:jc w:val="right"/>
        <w:rPr>
          <w:kern w:val="2"/>
          <w:sz w:val="27"/>
          <w:szCs w:val="27"/>
        </w:rPr>
      </w:pPr>
      <w:r w:rsidRPr="001D3C7C">
        <w:rPr>
          <w:kern w:val="2"/>
          <w:sz w:val="27"/>
          <w:szCs w:val="27"/>
        </w:rPr>
        <w:t xml:space="preserve"> безопасности на территории Кавалерского сельского поселения»»</w:t>
      </w:r>
    </w:p>
    <w:p w14:paraId="0F10EA45" w14:textId="77777777" w:rsidR="00E045A2" w:rsidRPr="001D3C7C" w:rsidRDefault="00E045A2" w:rsidP="00E045A2">
      <w:pPr>
        <w:autoSpaceDE w:val="0"/>
        <w:autoSpaceDN w:val="0"/>
        <w:adjustRightInd w:val="0"/>
        <w:jc w:val="center"/>
        <w:rPr>
          <w:bCs/>
          <w:kern w:val="2"/>
          <w:sz w:val="27"/>
          <w:szCs w:val="27"/>
        </w:rPr>
      </w:pPr>
      <w:r w:rsidRPr="001D3C7C">
        <w:rPr>
          <w:bCs/>
          <w:kern w:val="2"/>
          <w:sz w:val="27"/>
          <w:szCs w:val="27"/>
        </w:rPr>
        <w:t xml:space="preserve">РАСХОДЫ </w:t>
      </w:r>
    </w:p>
    <w:p w14:paraId="16F810BE" w14:textId="77777777" w:rsidR="00CC4BCE" w:rsidRPr="001D3C7C" w:rsidRDefault="00E045A2" w:rsidP="00CC4BCE">
      <w:pPr>
        <w:autoSpaceDE w:val="0"/>
        <w:autoSpaceDN w:val="0"/>
        <w:adjustRightInd w:val="0"/>
        <w:spacing w:line="230" w:lineRule="auto"/>
        <w:jc w:val="center"/>
        <w:rPr>
          <w:kern w:val="2"/>
          <w:sz w:val="27"/>
          <w:szCs w:val="27"/>
        </w:rPr>
      </w:pPr>
      <w:r w:rsidRPr="001D3C7C">
        <w:rPr>
          <w:bCs/>
          <w:kern w:val="2"/>
          <w:sz w:val="27"/>
          <w:szCs w:val="27"/>
        </w:rPr>
        <w:t xml:space="preserve">бюджета </w:t>
      </w:r>
      <w:r w:rsidR="00CC4BCE" w:rsidRPr="001D3C7C">
        <w:rPr>
          <w:bCs/>
          <w:kern w:val="2"/>
          <w:sz w:val="27"/>
          <w:szCs w:val="27"/>
        </w:rPr>
        <w:t xml:space="preserve">поселения </w:t>
      </w:r>
      <w:r w:rsidRPr="001D3C7C">
        <w:rPr>
          <w:bCs/>
          <w:kern w:val="2"/>
          <w:sz w:val="27"/>
          <w:szCs w:val="27"/>
        </w:rPr>
        <w:t xml:space="preserve">на реализацию </w:t>
      </w:r>
      <w:r w:rsidR="00CC4BCE" w:rsidRPr="001D3C7C">
        <w:rPr>
          <w:bCs/>
          <w:kern w:val="2"/>
          <w:sz w:val="27"/>
          <w:szCs w:val="27"/>
        </w:rPr>
        <w:t xml:space="preserve">муниципальной программы </w:t>
      </w:r>
      <w:r w:rsidR="00BD17F5" w:rsidRPr="001D3C7C">
        <w:rPr>
          <w:bCs/>
          <w:kern w:val="2"/>
          <w:sz w:val="27"/>
          <w:szCs w:val="27"/>
        </w:rPr>
        <w:t>Кавалерск</w:t>
      </w:r>
      <w:r w:rsidR="00CC4BCE" w:rsidRPr="001D3C7C">
        <w:rPr>
          <w:bCs/>
          <w:kern w:val="2"/>
          <w:sz w:val="27"/>
          <w:szCs w:val="27"/>
        </w:rPr>
        <w:t>ого сельского поселения</w:t>
      </w:r>
    </w:p>
    <w:p w14:paraId="45A6FAED" w14:textId="77777777" w:rsidR="00CC4BCE" w:rsidRPr="001D3C7C" w:rsidRDefault="003D4D33" w:rsidP="00CC4BCE">
      <w:pPr>
        <w:spacing w:line="232" w:lineRule="auto"/>
        <w:jc w:val="center"/>
        <w:rPr>
          <w:bCs/>
          <w:sz w:val="27"/>
          <w:szCs w:val="27"/>
        </w:rPr>
      </w:pPr>
      <w:r w:rsidRPr="001D3C7C">
        <w:rPr>
          <w:bCs/>
          <w:sz w:val="27"/>
          <w:szCs w:val="27"/>
        </w:rPr>
        <w:t>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</w:t>
      </w:r>
    </w:p>
    <w:p w14:paraId="31F52EE4" w14:textId="77777777" w:rsidR="00E045A2" w:rsidRPr="001D3C7C" w:rsidRDefault="00E045A2" w:rsidP="00CC4BCE">
      <w:pPr>
        <w:autoSpaceDE w:val="0"/>
        <w:autoSpaceDN w:val="0"/>
        <w:adjustRightInd w:val="0"/>
        <w:jc w:val="center"/>
        <w:rPr>
          <w:bCs/>
          <w:kern w:val="2"/>
          <w:sz w:val="27"/>
          <w:szCs w:val="27"/>
        </w:rPr>
      </w:pPr>
    </w:p>
    <w:p w14:paraId="26149DAC" w14:textId="77777777" w:rsidR="001D211D" w:rsidRPr="001D3C7C" w:rsidRDefault="001D211D">
      <w:pPr>
        <w:rPr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220"/>
        <w:gridCol w:w="1789"/>
        <w:gridCol w:w="1257"/>
        <w:gridCol w:w="1201"/>
        <w:gridCol w:w="1994"/>
        <w:gridCol w:w="1203"/>
        <w:gridCol w:w="1954"/>
        <w:gridCol w:w="838"/>
        <w:gridCol w:w="800"/>
        <w:gridCol w:w="799"/>
        <w:gridCol w:w="800"/>
        <w:gridCol w:w="799"/>
        <w:gridCol w:w="800"/>
        <w:gridCol w:w="799"/>
        <w:gridCol w:w="800"/>
        <w:gridCol w:w="799"/>
        <w:gridCol w:w="800"/>
        <w:gridCol w:w="799"/>
        <w:gridCol w:w="800"/>
      </w:tblGrid>
      <w:tr w:rsidR="001D211D" w:rsidRPr="001D3C7C" w14:paraId="446699CD" w14:textId="77777777" w:rsidTr="00133CDF">
        <w:trPr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195D7" w14:textId="77777777" w:rsidR="001D211D" w:rsidRPr="001D3C7C" w:rsidRDefault="001D211D" w:rsidP="00C700B9">
            <w:pPr>
              <w:ind w:left="-57" w:right="-57"/>
              <w:jc w:val="center"/>
              <w:rPr>
                <w:spacing w:val="-6"/>
                <w:kern w:val="2"/>
                <w:sz w:val="27"/>
                <w:szCs w:val="27"/>
              </w:rPr>
            </w:pPr>
            <w:r w:rsidRPr="001D3C7C">
              <w:rPr>
                <w:spacing w:val="-6"/>
                <w:kern w:val="2"/>
                <w:sz w:val="27"/>
                <w:szCs w:val="27"/>
              </w:rPr>
              <w:t>№ п/п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E4872" w14:textId="747FCEBE" w:rsidR="001D211D" w:rsidRPr="001D3C7C" w:rsidRDefault="00C700B9" w:rsidP="00C700B9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spacing w:val="-8"/>
                <w:kern w:val="2"/>
                <w:sz w:val="27"/>
                <w:szCs w:val="27"/>
              </w:rPr>
              <w:t>Наименова</w:t>
            </w:r>
            <w:r w:rsidR="001D211D" w:rsidRPr="001D3C7C">
              <w:rPr>
                <w:spacing w:val="-8"/>
                <w:kern w:val="2"/>
                <w:sz w:val="27"/>
                <w:szCs w:val="27"/>
              </w:rPr>
              <w:t>ние</w:t>
            </w:r>
            <w:r w:rsidR="00847897" w:rsidRPr="001D3C7C">
              <w:rPr>
                <w:spacing w:val="-8"/>
                <w:kern w:val="2"/>
                <w:sz w:val="27"/>
                <w:szCs w:val="27"/>
              </w:rPr>
              <w:t xml:space="preserve"> </w:t>
            </w:r>
            <w:r w:rsidR="00CC4BCE" w:rsidRPr="001D3C7C">
              <w:rPr>
                <w:kern w:val="2"/>
                <w:sz w:val="27"/>
                <w:szCs w:val="27"/>
              </w:rPr>
              <w:t>муниципаль</w:t>
            </w:r>
            <w:r w:rsidR="001D211D" w:rsidRPr="001D3C7C">
              <w:rPr>
                <w:kern w:val="2"/>
                <w:sz w:val="27"/>
                <w:szCs w:val="27"/>
              </w:rPr>
              <w:t>ной программы,</w:t>
            </w:r>
          </w:p>
          <w:p w14:paraId="28FE3A9F" w14:textId="1D8AE4FF" w:rsidR="001D211D" w:rsidRPr="001D3C7C" w:rsidRDefault="00C700B9" w:rsidP="00C700B9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подпрограм</w:t>
            </w:r>
            <w:r w:rsidRPr="001D3C7C">
              <w:rPr>
                <w:kern w:val="2"/>
                <w:sz w:val="27"/>
                <w:szCs w:val="27"/>
              </w:rPr>
              <w:softHyphen/>
            </w:r>
            <w:r w:rsidR="001D211D" w:rsidRPr="001D3C7C">
              <w:rPr>
                <w:kern w:val="2"/>
                <w:sz w:val="27"/>
                <w:szCs w:val="27"/>
              </w:rPr>
              <w:t xml:space="preserve">мы, номер и </w:t>
            </w:r>
            <w:r w:rsidR="001D211D" w:rsidRPr="001D3C7C">
              <w:rPr>
                <w:spacing w:val="-8"/>
                <w:kern w:val="2"/>
                <w:sz w:val="27"/>
                <w:szCs w:val="27"/>
              </w:rPr>
              <w:t>наименование</w:t>
            </w:r>
            <w:r w:rsidR="00847897" w:rsidRPr="001D3C7C">
              <w:rPr>
                <w:spacing w:val="-8"/>
                <w:kern w:val="2"/>
                <w:sz w:val="27"/>
                <w:szCs w:val="27"/>
              </w:rPr>
              <w:t xml:space="preserve"> </w:t>
            </w:r>
            <w:r w:rsidR="001D211D" w:rsidRPr="001D3C7C">
              <w:rPr>
                <w:kern w:val="2"/>
                <w:sz w:val="27"/>
                <w:szCs w:val="27"/>
              </w:rPr>
              <w:t>основного мероприятия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BAD52" w14:textId="77777777" w:rsidR="001D211D" w:rsidRPr="001D3C7C" w:rsidRDefault="001D211D" w:rsidP="00C700B9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Ответ</w:t>
            </w:r>
            <w:r w:rsidR="00C700B9" w:rsidRPr="001D3C7C">
              <w:rPr>
                <w:kern w:val="2"/>
                <w:sz w:val="27"/>
                <w:szCs w:val="27"/>
              </w:rPr>
              <w:t>ст</w:t>
            </w:r>
            <w:r w:rsidR="00C700B9" w:rsidRPr="001D3C7C">
              <w:rPr>
                <w:kern w:val="2"/>
                <w:sz w:val="27"/>
                <w:szCs w:val="27"/>
              </w:rPr>
              <w:softHyphen/>
              <w:t>венный испол</w:t>
            </w:r>
            <w:r w:rsidR="00C700B9" w:rsidRPr="001D3C7C">
              <w:rPr>
                <w:kern w:val="2"/>
                <w:sz w:val="27"/>
                <w:szCs w:val="27"/>
              </w:rPr>
              <w:softHyphen/>
              <w:t>нитель, соиспол</w:t>
            </w:r>
            <w:r w:rsidR="00C700B9" w:rsidRPr="001D3C7C">
              <w:rPr>
                <w:kern w:val="2"/>
                <w:sz w:val="27"/>
                <w:szCs w:val="27"/>
              </w:rPr>
              <w:softHyphen/>
            </w:r>
            <w:r w:rsidRPr="001D3C7C">
              <w:rPr>
                <w:kern w:val="2"/>
                <w:sz w:val="27"/>
                <w:szCs w:val="27"/>
              </w:rPr>
              <w:t>нитель, участник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E82D" w14:textId="77777777" w:rsidR="001D211D" w:rsidRPr="001D3C7C" w:rsidRDefault="001D211D" w:rsidP="001D211D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 xml:space="preserve">Код бюджетной </w:t>
            </w:r>
          </w:p>
          <w:p w14:paraId="5EDBC177" w14:textId="77777777" w:rsidR="001D211D" w:rsidRPr="001D3C7C" w:rsidRDefault="001D211D" w:rsidP="001D211D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классификации расходов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D822" w14:textId="77777777" w:rsidR="001D211D" w:rsidRPr="001D3C7C" w:rsidRDefault="001D211D" w:rsidP="001D211D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 xml:space="preserve">Объем расходов, всего </w:t>
            </w:r>
          </w:p>
          <w:p w14:paraId="3C056B64" w14:textId="77777777" w:rsidR="001D211D" w:rsidRPr="001D3C7C" w:rsidRDefault="001D211D" w:rsidP="00C700B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spacing w:val="-6"/>
                <w:kern w:val="2"/>
                <w:sz w:val="27"/>
                <w:szCs w:val="27"/>
              </w:rPr>
              <w:t>(тыс. рублей)</w:t>
            </w:r>
          </w:p>
        </w:tc>
        <w:tc>
          <w:tcPr>
            <w:tcW w:w="9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A967" w14:textId="77777777" w:rsidR="001D211D" w:rsidRPr="001D3C7C" w:rsidRDefault="001D211D" w:rsidP="00C700B9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 xml:space="preserve">в том числе по годам реализации </w:t>
            </w:r>
          </w:p>
          <w:p w14:paraId="0970B89A" w14:textId="77777777" w:rsidR="001D211D" w:rsidRPr="001D3C7C" w:rsidRDefault="00CC4BCE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муниципаль</w:t>
            </w:r>
            <w:r w:rsidR="001D211D" w:rsidRPr="001D3C7C">
              <w:rPr>
                <w:kern w:val="2"/>
                <w:sz w:val="27"/>
                <w:szCs w:val="27"/>
              </w:rPr>
              <w:t>ной программы (тыс. рублей)</w:t>
            </w:r>
          </w:p>
        </w:tc>
      </w:tr>
      <w:tr w:rsidR="00486D80" w:rsidRPr="001D3C7C" w14:paraId="1E5F9BD7" w14:textId="77777777" w:rsidTr="00133CDF">
        <w:trPr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2D9B" w14:textId="77777777" w:rsidR="00486D80" w:rsidRPr="001D3C7C" w:rsidRDefault="00486D80" w:rsidP="001D211D">
            <w:pPr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6EE0" w14:textId="77777777" w:rsidR="00486D80" w:rsidRPr="001D3C7C" w:rsidRDefault="00486D80" w:rsidP="001D211D">
            <w:pPr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3980" w14:textId="77777777" w:rsidR="00486D80" w:rsidRPr="001D3C7C" w:rsidRDefault="00486D80" w:rsidP="001D211D">
            <w:pPr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133" w14:textId="77777777" w:rsidR="00486D80" w:rsidRPr="001D3C7C" w:rsidRDefault="00486D80" w:rsidP="001D211D">
            <w:pPr>
              <w:ind w:left="-57" w:right="-57"/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ГРБС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4202" w14:textId="77777777" w:rsidR="00486D80" w:rsidRPr="001D3C7C" w:rsidRDefault="00486D80" w:rsidP="001D211D">
            <w:pPr>
              <w:ind w:left="-57" w:right="-57"/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РзПр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0E36" w14:textId="77777777" w:rsidR="00486D80" w:rsidRPr="001D3C7C" w:rsidRDefault="00486D80" w:rsidP="001D211D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ЦСР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EC09" w14:textId="77777777" w:rsidR="00486D80" w:rsidRPr="001D3C7C" w:rsidRDefault="00486D80" w:rsidP="001D211D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ВР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D482" w14:textId="77777777" w:rsidR="00486D80" w:rsidRPr="001D3C7C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64C0" w14:textId="77777777" w:rsidR="00486D80" w:rsidRPr="001D3C7C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2019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1EAD" w14:textId="77777777" w:rsidR="00486D80" w:rsidRPr="001D3C7C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2020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8F51" w14:textId="77777777" w:rsidR="00486D80" w:rsidRPr="001D3C7C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2021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E04D" w14:textId="77777777" w:rsidR="00486D80" w:rsidRPr="001D3C7C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2022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EDEC" w14:textId="77777777" w:rsidR="00486D80" w:rsidRPr="001D3C7C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2023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4BA2" w14:textId="77777777" w:rsidR="00486D80" w:rsidRPr="001D3C7C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2024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319C" w14:textId="77777777" w:rsidR="00486D80" w:rsidRPr="001D3C7C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0A81" w14:textId="77777777" w:rsidR="00486D80" w:rsidRPr="001D3C7C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2026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916" w14:textId="77777777" w:rsidR="00486D80" w:rsidRPr="001D3C7C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2027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B582" w14:textId="77777777" w:rsidR="00486D80" w:rsidRPr="001D3C7C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2028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0116" w14:textId="77777777" w:rsidR="00486D80" w:rsidRPr="001D3C7C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2029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800F" w14:textId="77777777" w:rsidR="00486D80" w:rsidRPr="001D3C7C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2030</w:t>
            </w:r>
          </w:p>
        </w:tc>
      </w:tr>
    </w:tbl>
    <w:p w14:paraId="54EA3928" w14:textId="77777777" w:rsidR="00C700B9" w:rsidRPr="001D3C7C" w:rsidRDefault="00C700B9">
      <w:pPr>
        <w:rPr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2215"/>
        <w:gridCol w:w="1784"/>
        <w:gridCol w:w="1252"/>
        <w:gridCol w:w="1201"/>
        <w:gridCol w:w="1993"/>
        <w:gridCol w:w="1203"/>
        <w:gridCol w:w="1991"/>
        <w:gridCol w:w="799"/>
        <w:gridCol w:w="804"/>
        <w:gridCol w:w="799"/>
        <w:gridCol w:w="32"/>
        <w:gridCol w:w="772"/>
        <w:gridCol w:w="780"/>
        <w:gridCol w:w="19"/>
        <w:gridCol w:w="800"/>
        <w:gridCol w:w="799"/>
        <w:gridCol w:w="804"/>
        <w:gridCol w:w="799"/>
        <w:gridCol w:w="10"/>
        <w:gridCol w:w="794"/>
        <w:gridCol w:w="799"/>
        <w:gridCol w:w="10"/>
        <w:gridCol w:w="794"/>
      </w:tblGrid>
      <w:tr w:rsidR="008133CF" w:rsidRPr="001D3C7C" w14:paraId="5C469850" w14:textId="77777777" w:rsidTr="008F684F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9A42" w14:textId="77777777" w:rsidR="008133CF" w:rsidRPr="001D3C7C" w:rsidRDefault="008133CF" w:rsidP="00010B6F">
            <w:pPr>
              <w:ind w:left="-57" w:right="-57"/>
              <w:jc w:val="center"/>
              <w:rPr>
                <w:spacing w:val="-10"/>
                <w:kern w:val="2"/>
                <w:sz w:val="27"/>
                <w:szCs w:val="27"/>
              </w:rPr>
            </w:pPr>
            <w:r w:rsidRPr="001D3C7C">
              <w:rPr>
                <w:spacing w:val="-10"/>
                <w:kern w:val="2"/>
                <w:sz w:val="27"/>
                <w:szCs w:val="27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B0F0" w14:textId="77777777" w:rsidR="008133CF" w:rsidRPr="001D3C7C" w:rsidRDefault="008133CF" w:rsidP="00C700B9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D4A9" w14:textId="77777777" w:rsidR="008133CF" w:rsidRPr="001D3C7C" w:rsidRDefault="008133CF" w:rsidP="001D211D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1955" w14:textId="77777777" w:rsidR="008133CF" w:rsidRPr="001D3C7C" w:rsidRDefault="008133CF" w:rsidP="001D211D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A5BA" w14:textId="77777777" w:rsidR="008133CF" w:rsidRPr="001D3C7C" w:rsidRDefault="008133CF" w:rsidP="001D211D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A4DD" w14:textId="77777777" w:rsidR="008133CF" w:rsidRPr="001D3C7C" w:rsidRDefault="008133CF" w:rsidP="001D211D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9963" w14:textId="77777777" w:rsidR="008133CF" w:rsidRPr="001D3C7C" w:rsidRDefault="008133CF" w:rsidP="001D211D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4268" w14:textId="77777777" w:rsidR="008133CF" w:rsidRPr="001D3C7C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68A6" w14:textId="77777777" w:rsidR="008133CF" w:rsidRPr="001D3C7C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C1D" w14:textId="77777777" w:rsidR="008133CF" w:rsidRPr="001D3C7C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7D23" w14:textId="77777777" w:rsidR="008133CF" w:rsidRPr="001D3C7C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11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7112" w14:textId="77777777" w:rsidR="008133CF" w:rsidRPr="001D3C7C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12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92B5" w14:textId="77777777" w:rsidR="008133CF" w:rsidRPr="001D3C7C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1B6C" w14:textId="77777777" w:rsidR="008133CF" w:rsidRPr="001D3C7C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C6C4" w14:textId="77777777" w:rsidR="008133CF" w:rsidRPr="001D3C7C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2073" w14:textId="77777777" w:rsidR="008133CF" w:rsidRPr="001D3C7C" w:rsidRDefault="008133CF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16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AE0C" w14:textId="77777777" w:rsidR="008133CF" w:rsidRPr="001D3C7C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ED22" w14:textId="77777777" w:rsidR="008133CF" w:rsidRPr="001D3C7C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050C" w14:textId="77777777" w:rsidR="008133CF" w:rsidRPr="001D3C7C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19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7314" w14:textId="77777777" w:rsidR="008133CF" w:rsidRPr="001D3C7C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20</w:t>
            </w:r>
          </w:p>
        </w:tc>
      </w:tr>
      <w:tr w:rsidR="00610552" w:rsidRPr="001D3C7C" w14:paraId="59C55988" w14:textId="77777777" w:rsidTr="008F684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0AEF" w14:textId="77777777" w:rsidR="00610552" w:rsidRPr="001D3C7C" w:rsidRDefault="00610552" w:rsidP="0061055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7"/>
                <w:szCs w:val="27"/>
              </w:rPr>
            </w:pPr>
            <w:r w:rsidRPr="001D3C7C">
              <w:rPr>
                <w:bCs/>
                <w:spacing w:val="-10"/>
                <w:kern w:val="2"/>
                <w:sz w:val="27"/>
                <w:szCs w:val="27"/>
              </w:rPr>
              <w:t>1.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2C72" w14:textId="77777777" w:rsidR="00610552" w:rsidRPr="001D3C7C" w:rsidRDefault="00610552" w:rsidP="00610552">
            <w:pPr>
              <w:autoSpaceDE w:val="0"/>
              <w:autoSpaceDN w:val="0"/>
              <w:adjustRightInd w:val="0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sz w:val="27"/>
                <w:szCs w:val="27"/>
              </w:rPr>
              <w:t>Муниципальная программа Кавалерского сельского поселения ««Участие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DF0A" w14:textId="77777777" w:rsidR="00610552" w:rsidRPr="001D3C7C" w:rsidRDefault="00610552" w:rsidP="00610552">
            <w:pPr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 xml:space="preserve">всего </w:t>
            </w:r>
          </w:p>
          <w:p w14:paraId="47F0635D" w14:textId="77777777" w:rsidR="00610552" w:rsidRPr="001D3C7C" w:rsidRDefault="00610552" w:rsidP="00610552">
            <w:pPr>
              <w:rPr>
                <w:spacing w:val="-4"/>
                <w:kern w:val="2"/>
                <w:sz w:val="27"/>
                <w:szCs w:val="27"/>
              </w:rPr>
            </w:pPr>
            <w:r w:rsidRPr="001D3C7C">
              <w:rPr>
                <w:spacing w:val="-4"/>
                <w:kern w:val="2"/>
                <w:sz w:val="27"/>
                <w:szCs w:val="27"/>
              </w:rPr>
              <w:t>в том числе: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D3BB" w14:textId="77777777" w:rsidR="00610552" w:rsidRPr="001D3C7C" w:rsidRDefault="00610552" w:rsidP="00610552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8AD2" w14:textId="4B97164B" w:rsidR="00610552" w:rsidRPr="001D3C7C" w:rsidRDefault="00DB18E8" w:rsidP="00610552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64B2" w14:textId="77777777" w:rsidR="00610552" w:rsidRPr="001D3C7C" w:rsidRDefault="00610552" w:rsidP="00610552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C24E" w14:textId="77777777" w:rsidR="00610552" w:rsidRPr="001D3C7C" w:rsidRDefault="00610552" w:rsidP="00610552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E250" w14:textId="1A6D0DCE" w:rsidR="00610552" w:rsidRPr="001D3C7C" w:rsidRDefault="008F684F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184,8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BE7A" w14:textId="77777777" w:rsidR="00610552" w:rsidRPr="001D3C7C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16A1" w14:textId="65105E10" w:rsidR="00610552" w:rsidRPr="001D3C7C" w:rsidRDefault="003D7AA9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854" w14:textId="7B734EFA" w:rsidR="00610552" w:rsidRPr="001D3C7C" w:rsidRDefault="00B87BFE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16,6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CBCD" w14:textId="3820039D" w:rsidR="00610552" w:rsidRPr="001D3C7C" w:rsidRDefault="003E7E36" w:rsidP="00FC1AAE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 xml:space="preserve"> </w:t>
            </w:r>
            <w:r w:rsidR="00FC1AAE" w:rsidRPr="001D3C7C">
              <w:rPr>
                <w:bCs/>
                <w:kern w:val="2"/>
                <w:sz w:val="27"/>
                <w:szCs w:val="27"/>
              </w:rPr>
              <w:t>47,8</w:t>
            </w:r>
          </w:p>
        </w:tc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3B35" w14:textId="547C8EB2" w:rsidR="00610552" w:rsidRPr="001D3C7C" w:rsidRDefault="00FA0A23" w:rsidP="00610552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1E2" w14:textId="77777777" w:rsidR="00610552" w:rsidRPr="001D3C7C" w:rsidRDefault="00610552" w:rsidP="00610552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F05" w14:textId="77777777" w:rsidR="00610552" w:rsidRPr="001D3C7C" w:rsidRDefault="00610552" w:rsidP="00610552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C637" w14:textId="77777777" w:rsidR="00610552" w:rsidRPr="001D3C7C" w:rsidRDefault="00610552" w:rsidP="00610552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1D0C" w14:textId="77777777" w:rsidR="00610552" w:rsidRPr="001D3C7C" w:rsidRDefault="00610552" w:rsidP="00610552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32DE" w14:textId="77777777" w:rsidR="00610552" w:rsidRPr="001D3C7C" w:rsidRDefault="00610552" w:rsidP="00610552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62DE" w14:textId="77777777" w:rsidR="00610552" w:rsidRPr="001D3C7C" w:rsidRDefault="00610552" w:rsidP="00610552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78F" w14:textId="77777777" w:rsidR="00610552" w:rsidRPr="001D3C7C" w:rsidRDefault="00610552" w:rsidP="00610552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</w:tr>
      <w:tr w:rsidR="00CE5CAE" w:rsidRPr="001D3C7C" w14:paraId="1E8ECBF0" w14:textId="77777777" w:rsidTr="008F684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956B" w14:textId="77777777" w:rsidR="00CE5CAE" w:rsidRPr="001D3C7C" w:rsidRDefault="00CE5CAE" w:rsidP="00CE5CAE">
            <w:pPr>
              <w:ind w:left="-57" w:right="-57"/>
              <w:jc w:val="center"/>
              <w:rPr>
                <w:bCs/>
                <w:spacing w:val="-10"/>
                <w:kern w:val="2"/>
                <w:sz w:val="27"/>
                <w:szCs w:val="27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E9A2" w14:textId="77777777" w:rsidR="00CE5CAE" w:rsidRPr="001D3C7C" w:rsidRDefault="00CE5CAE" w:rsidP="00CE5CAE">
            <w:pPr>
              <w:rPr>
                <w:bCs/>
                <w:kern w:val="2"/>
                <w:sz w:val="27"/>
                <w:szCs w:val="27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DBCD" w14:textId="77777777" w:rsidR="00CE5CAE" w:rsidRPr="001D3C7C" w:rsidRDefault="00CE5CAE" w:rsidP="00CE5CAE">
            <w:pPr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администрация Кавалерского сельского поселения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F9E6" w14:textId="77777777" w:rsidR="00CE5CAE" w:rsidRPr="001D3C7C" w:rsidRDefault="00CE5CAE" w:rsidP="00CE5CAE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CFC2" w14:textId="7289058A" w:rsidR="00CE5CAE" w:rsidRPr="001D3C7C" w:rsidRDefault="00CE5CAE" w:rsidP="00CE5CAE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3233" w14:textId="77777777" w:rsidR="00CE5CAE" w:rsidRPr="001D3C7C" w:rsidRDefault="00CE5CAE" w:rsidP="00CE5CAE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9782" w14:textId="77777777" w:rsidR="00CE5CAE" w:rsidRPr="001D3C7C" w:rsidRDefault="00CE5CAE" w:rsidP="00CE5CAE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2CEC" w14:textId="29FE5F3A" w:rsidR="00CE5CAE" w:rsidRPr="001D3C7C" w:rsidRDefault="008F684F" w:rsidP="00CE5CA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184,8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1349" w14:textId="7DE9A915" w:rsidR="00CE5CAE" w:rsidRPr="001D3C7C" w:rsidRDefault="00CE5CAE" w:rsidP="00CE5CA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77D0" w14:textId="488C98AD" w:rsidR="00CE5CAE" w:rsidRPr="001D3C7C" w:rsidRDefault="00CE5CAE" w:rsidP="00CE5CA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4B6B" w14:textId="67307598" w:rsidR="00CE5CAE" w:rsidRPr="001D3C7C" w:rsidRDefault="00CE5CAE" w:rsidP="00CE5CA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16,6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2515" w14:textId="5B8F1A5D" w:rsidR="00CE5CAE" w:rsidRPr="001D3C7C" w:rsidRDefault="00CE5CAE" w:rsidP="00CE5CAE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 xml:space="preserve"> 47,8</w:t>
            </w:r>
          </w:p>
        </w:tc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EF8" w14:textId="6AEF3127" w:rsidR="00CE5CAE" w:rsidRPr="001D3C7C" w:rsidRDefault="00FA0A23" w:rsidP="00CE5CAE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FFDA" w14:textId="4935089F" w:rsidR="00CE5CAE" w:rsidRPr="001D3C7C" w:rsidRDefault="00CE5CAE" w:rsidP="00CE5CAE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D48" w14:textId="005741A7" w:rsidR="00CE5CAE" w:rsidRPr="001D3C7C" w:rsidRDefault="00CE5CAE" w:rsidP="00CE5CAE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17,2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E9E4" w14:textId="3CA8FD3B" w:rsidR="00CE5CAE" w:rsidRPr="001D3C7C" w:rsidRDefault="00CE5CAE" w:rsidP="00CE5CAE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954A" w14:textId="51D2D44C" w:rsidR="00CE5CAE" w:rsidRPr="001D3C7C" w:rsidRDefault="00CE5CAE" w:rsidP="00CE5CAE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17,2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F9F8" w14:textId="1F0EF30B" w:rsidR="00CE5CAE" w:rsidRPr="001D3C7C" w:rsidRDefault="00CE5CAE" w:rsidP="00CE5CAE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80E1" w14:textId="4CD10F8C" w:rsidR="00CE5CAE" w:rsidRPr="001D3C7C" w:rsidRDefault="00CE5CAE" w:rsidP="00CE5CAE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17,2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ECCA" w14:textId="553B4E89" w:rsidR="00CE5CAE" w:rsidRPr="001D3C7C" w:rsidRDefault="00CE5CAE" w:rsidP="00CE5CAE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17,2</w:t>
            </w:r>
          </w:p>
        </w:tc>
      </w:tr>
      <w:tr w:rsidR="008F684F" w:rsidRPr="001D3C7C" w14:paraId="0B8EB245" w14:textId="77777777" w:rsidTr="008F684F">
        <w:trPr>
          <w:trHeight w:val="21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3285C2" w14:textId="77777777" w:rsidR="008F684F" w:rsidRPr="001D3C7C" w:rsidRDefault="008F684F" w:rsidP="008F684F">
            <w:pPr>
              <w:ind w:left="-57" w:right="-57"/>
              <w:jc w:val="center"/>
              <w:rPr>
                <w:spacing w:val="-10"/>
                <w:kern w:val="2"/>
                <w:sz w:val="27"/>
                <w:szCs w:val="27"/>
              </w:rPr>
            </w:pPr>
            <w:r w:rsidRPr="001D3C7C">
              <w:rPr>
                <w:spacing w:val="-10"/>
                <w:kern w:val="2"/>
                <w:sz w:val="27"/>
                <w:szCs w:val="27"/>
              </w:rPr>
              <w:t>2.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425FEF" w14:textId="77777777" w:rsidR="008F684F" w:rsidRPr="001D3C7C" w:rsidRDefault="008F684F" w:rsidP="008F684F">
            <w:pPr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Подпрограм</w:t>
            </w:r>
            <w:r w:rsidRPr="001D3C7C">
              <w:rPr>
                <w:kern w:val="2"/>
                <w:sz w:val="27"/>
                <w:szCs w:val="27"/>
              </w:rPr>
              <w:softHyphen/>
              <w:t>ма «</w:t>
            </w:r>
            <w:r w:rsidRPr="001D3C7C">
              <w:rPr>
                <w:bCs/>
                <w:kern w:val="2"/>
                <w:sz w:val="27"/>
                <w:szCs w:val="27"/>
                <w:lang w:eastAsia="en-US"/>
              </w:rPr>
              <w:t>Обеспечение первичных мер пожарной безопасности</w:t>
            </w:r>
            <w:r w:rsidRPr="001D3C7C">
              <w:rPr>
                <w:kern w:val="2"/>
                <w:sz w:val="27"/>
                <w:szCs w:val="27"/>
              </w:rPr>
              <w:t>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97F6" w14:textId="30E94980" w:rsidR="008F684F" w:rsidRPr="001D3C7C" w:rsidRDefault="008F684F" w:rsidP="008F684F">
            <w:pPr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 xml:space="preserve">всего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73DC" w14:textId="77777777" w:rsidR="008F684F" w:rsidRPr="001D3C7C" w:rsidRDefault="008F684F" w:rsidP="008F684F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A14D" w14:textId="749F3911" w:rsidR="008F684F" w:rsidRPr="001D3C7C" w:rsidRDefault="008F684F" w:rsidP="008F684F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F3C4" w14:textId="77777777" w:rsidR="008F684F" w:rsidRPr="001D3C7C" w:rsidRDefault="008F684F" w:rsidP="008F684F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9C83" w14:textId="77777777" w:rsidR="008F684F" w:rsidRPr="001D3C7C" w:rsidRDefault="008F684F" w:rsidP="008F684F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4686" w14:textId="469B845D" w:rsidR="008F684F" w:rsidRPr="001D3C7C" w:rsidRDefault="008F684F" w:rsidP="008F684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184,8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62F7" w14:textId="58BD85B6" w:rsidR="008F684F" w:rsidRPr="001D3C7C" w:rsidRDefault="008F684F" w:rsidP="008F684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0DE" w14:textId="40041CAF" w:rsidR="008F684F" w:rsidRPr="001D3C7C" w:rsidRDefault="008F684F" w:rsidP="008F684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F4E6" w14:textId="76DE01F8" w:rsidR="008F684F" w:rsidRPr="001D3C7C" w:rsidRDefault="008F684F" w:rsidP="008F684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16,6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E3A3" w14:textId="650169BD" w:rsidR="008F684F" w:rsidRPr="001D3C7C" w:rsidRDefault="008F684F" w:rsidP="008F684F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 xml:space="preserve"> 47,8</w:t>
            </w:r>
          </w:p>
        </w:tc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403" w14:textId="21A893C8" w:rsidR="008F684F" w:rsidRPr="001D3C7C" w:rsidRDefault="008F684F" w:rsidP="008F684F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C216" w14:textId="75D052AC" w:rsidR="008F684F" w:rsidRPr="001D3C7C" w:rsidRDefault="008F684F" w:rsidP="008F684F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AE84" w14:textId="337F4FE9" w:rsidR="008F684F" w:rsidRPr="001D3C7C" w:rsidRDefault="008F684F" w:rsidP="008F684F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17,2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E6B4" w14:textId="6FC5829F" w:rsidR="008F684F" w:rsidRPr="001D3C7C" w:rsidRDefault="008F684F" w:rsidP="008F684F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5EB0" w14:textId="7E733FC0" w:rsidR="008F684F" w:rsidRPr="001D3C7C" w:rsidRDefault="008F684F" w:rsidP="008F684F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17,2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2A80" w14:textId="0987A264" w:rsidR="008F684F" w:rsidRPr="001D3C7C" w:rsidRDefault="008F684F" w:rsidP="008F684F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62EA" w14:textId="0D9706A4" w:rsidR="008F684F" w:rsidRPr="001D3C7C" w:rsidRDefault="008F684F" w:rsidP="008F684F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17,2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92F0" w14:textId="230BE3F2" w:rsidR="008F684F" w:rsidRPr="001D3C7C" w:rsidRDefault="008F684F" w:rsidP="008F684F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17,2</w:t>
            </w:r>
          </w:p>
        </w:tc>
      </w:tr>
      <w:tr w:rsidR="008F684F" w:rsidRPr="001D3C7C" w14:paraId="50115671" w14:textId="77777777" w:rsidTr="008F684F">
        <w:trPr>
          <w:trHeight w:val="117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E9C9" w14:textId="77777777" w:rsidR="008F684F" w:rsidRPr="001D3C7C" w:rsidRDefault="008F684F" w:rsidP="008F684F">
            <w:pPr>
              <w:ind w:left="-57" w:right="-57"/>
              <w:jc w:val="center"/>
              <w:rPr>
                <w:spacing w:val="-10"/>
                <w:kern w:val="2"/>
                <w:sz w:val="27"/>
                <w:szCs w:val="27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8009" w14:textId="77777777" w:rsidR="008F684F" w:rsidRPr="001D3C7C" w:rsidRDefault="008F684F" w:rsidP="008F684F">
            <w:pPr>
              <w:rPr>
                <w:kern w:val="2"/>
                <w:sz w:val="27"/>
                <w:szCs w:val="27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B557" w14:textId="77777777" w:rsidR="008F684F" w:rsidRPr="001D3C7C" w:rsidRDefault="008F684F" w:rsidP="008F684F">
            <w:pPr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в том числе:</w:t>
            </w:r>
          </w:p>
          <w:p w14:paraId="03C7C612" w14:textId="7E08C137" w:rsidR="008F684F" w:rsidRPr="001D3C7C" w:rsidRDefault="008F684F" w:rsidP="008F684F">
            <w:pPr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администрация Кавалерского сельского поселения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4A20" w14:textId="43BFC739" w:rsidR="008F684F" w:rsidRPr="001D3C7C" w:rsidRDefault="008F684F" w:rsidP="008F684F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8032" w14:textId="638AF905" w:rsidR="008F684F" w:rsidRPr="001D3C7C" w:rsidRDefault="008F684F" w:rsidP="008F684F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E73" w14:textId="5D1E17F9" w:rsidR="008F684F" w:rsidRPr="001D3C7C" w:rsidRDefault="008F684F" w:rsidP="008F684F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A4EA" w14:textId="668A9075" w:rsidR="008F684F" w:rsidRPr="001D3C7C" w:rsidRDefault="008F684F" w:rsidP="008F684F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7541" w14:textId="27BDB1E6" w:rsidR="008F684F" w:rsidRPr="001D3C7C" w:rsidRDefault="008F684F" w:rsidP="008F684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184,8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2D0F" w14:textId="7FCA0BA9" w:rsidR="008F684F" w:rsidRPr="001D3C7C" w:rsidRDefault="008F684F" w:rsidP="008F684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6867" w14:textId="5CEA0BEA" w:rsidR="008F684F" w:rsidRPr="001D3C7C" w:rsidRDefault="008F684F" w:rsidP="008F684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E3A1" w14:textId="0D07866D" w:rsidR="008F684F" w:rsidRPr="001D3C7C" w:rsidRDefault="008F684F" w:rsidP="008F684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16,6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5169" w14:textId="098865E5" w:rsidR="008F684F" w:rsidRPr="001D3C7C" w:rsidRDefault="008F684F" w:rsidP="008F684F">
            <w:pPr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 xml:space="preserve"> 47,8</w:t>
            </w:r>
          </w:p>
        </w:tc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0347" w14:textId="747F7438" w:rsidR="008F684F" w:rsidRPr="001D3C7C" w:rsidRDefault="008F684F" w:rsidP="008F684F">
            <w:pPr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72B9" w14:textId="1597BDF4" w:rsidR="008F684F" w:rsidRPr="001D3C7C" w:rsidRDefault="008F684F" w:rsidP="008F684F">
            <w:pPr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270B" w14:textId="4B1739EC" w:rsidR="008F684F" w:rsidRPr="001D3C7C" w:rsidRDefault="008F684F" w:rsidP="008F684F">
            <w:pPr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17,2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AE94" w14:textId="45161597" w:rsidR="008F684F" w:rsidRPr="001D3C7C" w:rsidRDefault="008F684F" w:rsidP="008F684F">
            <w:pPr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5EF2" w14:textId="746571A8" w:rsidR="008F684F" w:rsidRPr="001D3C7C" w:rsidRDefault="008F684F" w:rsidP="008F684F">
            <w:pPr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17,2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5B6E" w14:textId="39B4E18B" w:rsidR="008F684F" w:rsidRPr="001D3C7C" w:rsidRDefault="008F684F" w:rsidP="008F684F">
            <w:pPr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6BEB" w14:textId="2F488889" w:rsidR="008F684F" w:rsidRPr="001D3C7C" w:rsidRDefault="008F684F" w:rsidP="008F684F">
            <w:pPr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17,2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1DB" w14:textId="0C5ED5DE" w:rsidR="008F684F" w:rsidRPr="001D3C7C" w:rsidRDefault="008F684F" w:rsidP="008F684F">
            <w:pPr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17,2</w:t>
            </w:r>
          </w:p>
        </w:tc>
      </w:tr>
      <w:tr w:rsidR="008F684F" w:rsidRPr="001D3C7C" w14:paraId="3A71F2B3" w14:textId="3C635CA0" w:rsidTr="008F684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B391" w14:textId="77777777" w:rsidR="008F684F" w:rsidRPr="001D3C7C" w:rsidRDefault="008F684F" w:rsidP="008F6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7"/>
                <w:szCs w:val="27"/>
              </w:rPr>
            </w:pPr>
            <w:r w:rsidRPr="001D3C7C">
              <w:rPr>
                <w:bCs/>
                <w:spacing w:val="-10"/>
                <w:kern w:val="2"/>
                <w:sz w:val="27"/>
                <w:szCs w:val="27"/>
              </w:rPr>
              <w:lastRenderedPageBreak/>
              <w:t>3.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C2D8" w14:textId="0AD04AB0" w:rsidR="008F684F" w:rsidRPr="001D3C7C" w:rsidRDefault="008F684F" w:rsidP="008F684F">
            <w:pPr>
              <w:autoSpaceDE w:val="0"/>
              <w:autoSpaceDN w:val="0"/>
              <w:adjustRightInd w:val="0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 xml:space="preserve">Основное </w:t>
            </w:r>
            <w:r w:rsidRPr="001D3C7C">
              <w:rPr>
                <w:spacing w:val="-6"/>
                <w:kern w:val="2"/>
                <w:sz w:val="27"/>
                <w:szCs w:val="27"/>
              </w:rPr>
              <w:t>ме</w:t>
            </w:r>
            <w:r w:rsidRPr="001D3C7C">
              <w:rPr>
                <w:spacing w:val="-6"/>
                <w:kern w:val="2"/>
                <w:sz w:val="27"/>
                <w:szCs w:val="27"/>
              </w:rPr>
              <w:softHyphen/>
              <w:t>роприятие 1.1.</w:t>
            </w:r>
            <w:r w:rsidRPr="001D3C7C">
              <w:rPr>
                <w:bCs/>
                <w:sz w:val="27"/>
                <w:szCs w:val="27"/>
              </w:rPr>
              <w:t>Дооснащение противопожарным оборудованием администрации Кавалерского сельского поселения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A8DF" w14:textId="77777777" w:rsidR="008F684F" w:rsidRPr="001D3C7C" w:rsidRDefault="008F684F" w:rsidP="008F684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администрация Кавалерского сельского поселения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5822AB" w14:textId="77777777" w:rsidR="008F684F" w:rsidRPr="001D3C7C" w:rsidRDefault="008F684F" w:rsidP="008F684F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36C1AE" w14:textId="19E5A831" w:rsidR="008F684F" w:rsidRPr="001D3C7C" w:rsidRDefault="008F684F" w:rsidP="008F684F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B0F598" w14:textId="77777777" w:rsidR="008F684F" w:rsidRPr="001D3C7C" w:rsidRDefault="008F684F" w:rsidP="008F684F">
            <w:pPr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CAA9B4" w14:textId="1C53A94F" w:rsidR="008F684F" w:rsidRPr="001D3C7C" w:rsidRDefault="008F684F" w:rsidP="008F684F">
            <w:pPr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DD1DEE" w14:textId="43B314B4" w:rsidR="008F684F" w:rsidRPr="001D3C7C" w:rsidRDefault="008F684F" w:rsidP="008F684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20E80" w14:textId="77777777" w:rsidR="008F684F" w:rsidRPr="001D3C7C" w:rsidRDefault="008F684F" w:rsidP="008F684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2063B" w14:textId="77777777" w:rsidR="008F684F" w:rsidRPr="001D3C7C" w:rsidRDefault="008F684F" w:rsidP="008F684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31294" w14:textId="1CF278D3" w:rsidR="008F684F" w:rsidRPr="001D3C7C" w:rsidRDefault="008F684F" w:rsidP="008F684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582F64" w14:textId="77777777" w:rsidR="008F684F" w:rsidRPr="001D3C7C" w:rsidRDefault="008F684F" w:rsidP="008F684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6C7594" w14:textId="001BF37A" w:rsidR="008F684F" w:rsidRPr="001D3C7C" w:rsidRDefault="008F684F" w:rsidP="008F684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566D02" w14:textId="77777777" w:rsidR="008F684F" w:rsidRPr="001D3C7C" w:rsidRDefault="008F684F" w:rsidP="008F684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7A95A" w14:textId="5B8E1207" w:rsidR="008F684F" w:rsidRPr="001D3C7C" w:rsidRDefault="008F684F" w:rsidP="008F684F">
            <w:pPr>
              <w:jc w:val="center"/>
              <w:rPr>
                <w:bCs/>
                <w:kern w:val="2"/>
                <w:sz w:val="27"/>
                <w:szCs w:val="27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78B23D" w14:textId="77777777" w:rsidR="008F684F" w:rsidRPr="001D3C7C" w:rsidRDefault="008F684F" w:rsidP="008F684F">
            <w:pPr>
              <w:jc w:val="center"/>
              <w:rPr>
                <w:bCs/>
                <w:kern w:val="2"/>
                <w:sz w:val="27"/>
                <w:szCs w:val="27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589B77" w14:textId="19D88526" w:rsidR="008F684F" w:rsidRPr="001D3C7C" w:rsidRDefault="008F684F" w:rsidP="008F684F">
            <w:pPr>
              <w:jc w:val="center"/>
              <w:rPr>
                <w:bCs/>
                <w:kern w:val="2"/>
                <w:sz w:val="27"/>
                <w:szCs w:val="27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BECCF0" w14:textId="77777777" w:rsidR="008F684F" w:rsidRPr="001D3C7C" w:rsidRDefault="008F684F" w:rsidP="008F684F">
            <w:pPr>
              <w:jc w:val="center"/>
              <w:rPr>
                <w:bCs/>
                <w:kern w:val="2"/>
                <w:sz w:val="27"/>
                <w:szCs w:val="27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0FFCC" w14:textId="545778B6" w:rsidR="008F684F" w:rsidRPr="001D3C7C" w:rsidRDefault="008F684F" w:rsidP="008F684F">
            <w:pPr>
              <w:jc w:val="center"/>
              <w:rPr>
                <w:bCs/>
                <w:kern w:val="2"/>
                <w:sz w:val="27"/>
                <w:szCs w:val="27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E53A6C" w14:textId="77777777" w:rsidR="008F684F" w:rsidRPr="001D3C7C" w:rsidRDefault="008F684F" w:rsidP="008F684F">
            <w:pPr>
              <w:jc w:val="center"/>
              <w:rPr>
                <w:bCs/>
                <w:kern w:val="2"/>
                <w:sz w:val="27"/>
                <w:szCs w:val="27"/>
              </w:rPr>
            </w:pPr>
          </w:p>
        </w:tc>
      </w:tr>
      <w:tr w:rsidR="008F684F" w:rsidRPr="001D3C7C" w14:paraId="20506FF7" w14:textId="77777777" w:rsidTr="008F684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A2B5" w14:textId="77777777" w:rsidR="008F684F" w:rsidRPr="001D3C7C" w:rsidRDefault="008F684F" w:rsidP="008F684F">
            <w:pPr>
              <w:ind w:left="-57" w:right="-57"/>
              <w:jc w:val="center"/>
              <w:rPr>
                <w:bCs/>
                <w:spacing w:val="-10"/>
                <w:kern w:val="2"/>
                <w:sz w:val="27"/>
                <w:szCs w:val="27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BFE2" w14:textId="77777777" w:rsidR="008F684F" w:rsidRPr="001D3C7C" w:rsidRDefault="008F684F" w:rsidP="008F684F">
            <w:pPr>
              <w:rPr>
                <w:bCs/>
                <w:kern w:val="2"/>
                <w:sz w:val="27"/>
                <w:szCs w:val="27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41E7" w14:textId="77777777" w:rsidR="008F684F" w:rsidRPr="001D3C7C" w:rsidRDefault="008F684F" w:rsidP="008F684F">
            <w:pPr>
              <w:rPr>
                <w:bCs/>
                <w:kern w:val="2"/>
                <w:sz w:val="27"/>
                <w:szCs w:val="27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1E0D" w14:textId="77777777" w:rsidR="008F684F" w:rsidRPr="001D3C7C" w:rsidRDefault="008F684F" w:rsidP="008F684F">
            <w:pPr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982F" w14:textId="77777777" w:rsidR="008F684F" w:rsidRPr="001D3C7C" w:rsidRDefault="008F684F" w:rsidP="008F684F">
            <w:pPr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3D82" w14:textId="77777777" w:rsidR="008F684F" w:rsidRPr="001D3C7C" w:rsidRDefault="008F684F" w:rsidP="008F684F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Х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7693" w14:textId="1C9BF936" w:rsidR="008F684F" w:rsidRPr="001D3C7C" w:rsidRDefault="008F684F" w:rsidP="008F684F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B0C8" w14:textId="03DE344E" w:rsidR="008F684F" w:rsidRPr="001D3C7C" w:rsidRDefault="008F684F" w:rsidP="008F684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184,8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B828" w14:textId="77777777" w:rsidR="008F684F" w:rsidRPr="001D3C7C" w:rsidRDefault="008F684F" w:rsidP="008F684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A5A8" w14:textId="7536F53B" w:rsidR="008F684F" w:rsidRPr="001D3C7C" w:rsidRDefault="008F684F" w:rsidP="008F684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F0AE" w14:textId="31D22A95" w:rsidR="008F684F" w:rsidRPr="001D3C7C" w:rsidRDefault="008F684F" w:rsidP="008F684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16,6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0419" w14:textId="73BA2AEF" w:rsidR="008F684F" w:rsidRPr="001D3C7C" w:rsidRDefault="008F684F" w:rsidP="008F684F">
            <w:pPr>
              <w:jc w:val="center"/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47,8</w:t>
            </w:r>
          </w:p>
        </w:tc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1876" w14:textId="6D40198D" w:rsidR="008F684F" w:rsidRPr="001D3C7C" w:rsidRDefault="008F684F" w:rsidP="008F684F">
            <w:pPr>
              <w:jc w:val="center"/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377E" w14:textId="77777777" w:rsidR="008F684F" w:rsidRPr="001D3C7C" w:rsidRDefault="008F684F" w:rsidP="008F684F">
            <w:pPr>
              <w:jc w:val="center"/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A156" w14:textId="77777777" w:rsidR="008F684F" w:rsidRPr="001D3C7C" w:rsidRDefault="008F684F" w:rsidP="008F684F">
            <w:pPr>
              <w:jc w:val="center"/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1B70" w14:textId="77777777" w:rsidR="008F684F" w:rsidRPr="001D3C7C" w:rsidRDefault="008F684F" w:rsidP="008F684F">
            <w:pPr>
              <w:jc w:val="center"/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5E33" w14:textId="77777777" w:rsidR="008F684F" w:rsidRPr="001D3C7C" w:rsidRDefault="008F684F" w:rsidP="008F684F">
            <w:pPr>
              <w:jc w:val="center"/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9216" w14:textId="77777777" w:rsidR="008F684F" w:rsidRPr="001D3C7C" w:rsidRDefault="008F684F" w:rsidP="008F684F">
            <w:pPr>
              <w:jc w:val="center"/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1B60" w14:textId="77777777" w:rsidR="008F684F" w:rsidRPr="001D3C7C" w:rsidRDefault="008F684F" w:rsidP="008F684F">
            <w:pPr>
              <w:jc w:val="center"/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135C" w14:textId="77777777" w:rsidR="008F684F" w:rsidRPr="001D3C7C" w:rsidRDefault="008F684F" w:rsidP="008F684F">
            <w:pPr>
              <w:jc w:val="center"/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</w:tr>
      <w:tr w:rsidR="009B4938" w:rsidRPr="001D3C7C" w14:paraId="08EF8E49" w14:textId="77777777" w:rsidTr="008F684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0B68" w14:textId="77777777" w:rsidR="009B4938" w:rsidRPr="001D3C7C" w:rsidRDefault="009B4938" w:rsidP="009B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7"/>
                <w:szCs w:val="27"/>
              </w:rPr>
            </w:pPr>
            <w:r w:rsidRPr="001D3C7C">
              <w:rPr>
                <w:bCs/>
                <w:spacing w:val="-10"/>
                <w:kern w:val="2"/>
                <w:sz w:val="27"/>
                <w:szCs w:val="27"/>
              </w:rPr>
              <w:t>4.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62DB" w14:textId="77777777" w:rsidR="009B4938" w:rsidRPr="001D3C7C" w:rsidRDefault="009B4938" w:rsidP="009B4938">
            <w:pPr>
              <w:autoSpaceDE w:val="0"/>
              <w:autoSpaceDN w:val="0"/>
              <w:adjustRightInd w:val="0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spacing w:val="-10"/>
                <w:kern w:val="2"/>
                <w:sz w:val="27"/>
                <w:szCs w:val="27"/>
              </w:rPr>
              <w:t xml:space="preserve">Подпрограмма </w:t>
            </w:r>
            <w:r w:rsidRPr="001D3C7C">
              <w:rPr>
                <w:kern w:val="2"/>
                <w:sz w:val="27"/>
                <w:szCs w:val="27"/>
              </w:rPr>
              <w:t>«</w:t>
            </w:r>
            <w:r w:rsidRPr="001D3C7C">
              <w:rPr>
                <w:sz w:val="27"/>
                <w:szCs w:val="27"/>
              </w:rPr>
              <w:t>Участие в предупреждении и ликвидации последствий чрезвычайных ситуаций</w:t>
            </w:r>
            <w:r w:rsidRPr="001D3C7C">
              <w:rPr>
                <w:kern w:val="2"/>
                <w:sz w:val="27"/>
                <w:szCs w:val="27"/>
              </w:rPr>
              <w:t>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4FBC" w14:textId="77777777" w:rsidR="009B4938" w:rsidRPr="001D3C7C" w:rsidRDefault="009B4938" w:rsidP="009B4938">
            <w:pPr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 xml:space="preserve">всего </w:t>
            </w:r>
          </w:p>
          <w:p w14:paraId="050ED9F5" w14:textId="39F986AE" w:rsidR="009B4938" w:rsidRPr="001D3C7C" w:rsidRDefault="009B4938" w:rsidP="009B4938">
            <w:pPr>
              <w:rPr>
                <w:kern w:val="2"/>
                <w:sz w:val="27"/>
                <w:szCs w:val="27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4CD2" w14:textId="77777777" w:rsidR="009B4938" w:rsidRPr="001D3C7C" w:rsidRDefault="009B4938" w:rsidP="009B4938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CC56" w14:textId="3A598DBF" w:rsidR="009B4938" w:rsidRPr="001D3C7C" w:rsidRDefault="009B4938" w:rsidP="009B4938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D3FD" w14:textId="77777777" w:rsidR="009B4938" w:rsidRPr="001D3C7C" w:rsidRDefault="009B4938" w:rsidP="009B4938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5519" w14:textId="77777777" w:rsidR="009B4938" w:rsidRPr="001D3C7C" w:rsidRDefault="009B4938" w:rsidP="009B4938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CB" w14:textId="21DEFDA7" w:rsidR="009B4938" w:rsidRPr="001D3C7C" w:rsidRDefault="009B4938" w:rsidP="009B493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933A" w14:textId="12A1762B" w:rsidR="009B4938" w:rsidRPr="001D3C7C" w:rsidRDefault="009B4938" w:rsidP="009B4938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C6C0" w14:textId="2A777B74" w:rsidR="009B4938" w:rsidRPr="001D3C7C" w:rsidRDefault="009B4938" w:rsidP="009B4938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93D0" w14:textId="414156E1" w:rsidR="009B4938" w:rsidRPr="001D3C7C" w:rsidRDefault="009B4938" w:rsidP="009B4938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40CA" w14:textId="04E5CEE5" w:rsidR="009B4938" w:rsidRPr="001D3C7C" w:rsidRDefault="009B4938" w:rsidP="009B4938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 xml:space="preserve">   0,0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885C" w14:textId="272A13E1" w:rsidR="009B4938" w:rsidRPr="001D3C7C" w:rsidRDefault="009B4938" w:rsidP="009B4938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F862" w14:textId="5D034CB8" w:rsidR="009B4938" w:rsidRPr="001D3C7C" w:rsidRDefault="009B4938" w:rsidP="009B4938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7B9B" w14:textId="24FB22F4" w:rsidR="009B4938" w:rsidRPr="001D3C7C" w:rsidRDefault="009B4938" w:rsidP="009B4938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9F09" w14:textId="1DF19892" w:rsidR="009B4938" w:rsidRPr="001D3C7C" w:rsidRDefault="009B4938" w:rsidP="009B4938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D8D0" w14:textId="60F2713A" w:rsidR="009B4938" w:rsidRPr="001D3C7C" w:rsidRDefault="009B4938" w:rsidP="009B4938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7469" w14:textId="11350113" w:rsidR="009B4938" w:rsidRPr="001D3C7C" w:rsidRDefault="009B4938" w:rsidP="009B4938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B99C" w14:textId="24D51E07" w:rsidR="009B4938" w:rsidRPr="001D3C7C" w:rsidRDefault="009B4938" w:rsidP="009B4938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6ADD" w14:textId="22E0A79F" w:rsidR="009B4938" w:rsidRPr="001D3C7C" w:rsidRDefault="009B4938" w:rsidP="009B4938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</w:tr>
      <w:tr w:rsidR="00B87BFE" w:rsidRPr="001D3C7C" w14:paraId="34CCD978" w14:textId="77777777" w:rsidTr="008F684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2C82" w14:textId="77777777" w:rsidR="00B87BFE" w:rsidRPr="001D3C7C" w:rsidRDefault="00B87BFE" w:rsidP="00B87BFE">
            <w:pPr>
              <w:ind w:left="-57" w:right="-57"/>
              <w:jc w:val="center"/>
              <w:rPr>
                <w:bCs/>
                <w:spacing w:val="-10"/>
                <w:kern w:val="2"/>
                <w:sz w:val="27"/>
                <w:szCs w:val="27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5496" w14:textId="77777777" w:rsidR="00B87BFE" w:rsidRPr="001D3C7C" w:rsidRDefault="00B87BFE" w:rsidP="00B87BFE">
            <w:pPr>
              <w:rPr>
                <w:bCs/>
                <w:kern w:val="2"/>
                <w:sz w:val="27"/>
                <w:szCs w:val="27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99A1" w14:textId="7FCF7726" w:rsidR="00B87BFE" w:rsidRPr="001D3C7C" w:rsidRDefault="00B87BFE" w:rsidP="00B87BFE">
            <w:pPr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в том числе:</w:t>
            </w:r>
          </w:p>
          <w:p w14:paraId="39D3E4C5" w14:textId="77777777" w:rsidR="00B87BFE" w:rsidRPr="001D3C7C" w:rsidRDefault="00B87BFE" w:rsidP="00B87BFE">
            <w:pPr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администрация Кавалерского сельского поселения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3116" w14:textId="77777777" w:rsidR="00B87BFE" w:rsidRPr="001D3C7C" w:rsidRDefault="00B87BFE" w:rsidP="00B87BFE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D277" w14:textId="3DF8D59C" w:rsidR="00B87BFE" w:rsidRPr="001D3C7C" w:rsidRDefault="00B87BFE" w:rsidP="00B87BFE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DEEB" w14:textId="77777777" w:rsidR="00B87BFE" w:rsidRPr="001D3C7C" w:rsidRDefault="00B87BFE" w:rsidP="00B87BFE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C659" w14:textId="77777777" w:rsidR="00B87BFE" w:rsidRPr="001D3C7C" w:rsidRDefault="00B87BFE" w:rsidP="00B87BFE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0A2B" w14:textId="39B933F1" w:rsidR="00B87BFE" w:rsidRPr="001D3C7C" w:rsidRDefault="00B87BFE" w:rsidP="00B87BF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D22F" w14:textId="77777777" w:rsidR="00B87BFE" w:rsidRPr="001D3C7C" w:rsidRDefault="00B87BFE" w:rsidP="00B87BF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489C" w14:textId="77777777" w:rsidR="00B87BFE" w:rsidRPr="001D3C7C" w:rsidRDefault="00B87BFE" w:rsidP="00B87BFE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8C52" w14:textId="37C4F66E" w:rsidR="00B87BFE" w:rsidRPr="001D3C7C" w:rsidRDefault="00B87BFE" w:rsidP="00B87BFE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052C" w14:textId="2D2F06DF" w:rsidR="00B87BFE" w:rsidRPr="001D3C7C" w:rsidRDefault="003E7E36" w:rsidP="00B87BFE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 xml:space="preserve">   </w:t>
            </w:r>
            <w:r w:rsidR="00B87BFE" w:rsidRPr="001D3C7C">
              <w:rPr>
                <w:sz w:val="27"/>
                <w:szCs w:val="27"/>
              </w:rPr>
              <w:t>0,0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4B97" w14:textId="77777777" w:rsidR="00B87BFE" w:rsidRPr="001D3C7C" w:rsidRDefault="00B87BFE" w:rsidP="00B87BFE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B31" w14:textId="77777777" w:rsidR="00B87BFE" w:rsidRPr="001D3C7C" w:rsidRDefault="00B87BFE" w:rsidP="00B87BFE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30BF" w14:textId="77777777" w:rsidR="00B87BFE" w:rsidRPr="001D3C7C" w:rsidRDefault="00B87BFE" w:rsidP="00B87BFE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972" w14:textId="77777777" w:rsidR="00B87BFE" w:rsidRPr="001D3C7C" w:rsidRDefault="00B87BFE" w:rsidP="00B87BFE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3021" w14:textId="77777777" w:rsidR="00B87BFE" w:rsidRPr="001D3C7C" w:rsidRDefault="00B87BFE" w:rsidP="00B87BFE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5A67" w14:textId="77777777" w:rsidR="00B87BFE" w:rsidRPr="001D3C7C" w:rsidRDefault="00B87BFE" w:rsidP="00B87BFE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D0EC" w14:textId="77777777" w:rsidR="00B87BFE" w:rsidRPr="001D3C7C" w:rsidRDefault="00B87BFE" w:rsidP="00B87BFE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CDB7" w14:textId="77777777" w:rsidR="00B87BFE" w:rsidRPr="001D3C7C" w:rsidRDefault="00B87BFE" w:rsidP="00B87BFE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</w:tr>
      <w:tr w:rsidR="00B87BFE" w:rsidRPr="001D3C7C" w14:paraId="05C4442E" w14:textId="77777777" w:rsidTr="008F68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B154" w14:textId="77777777" w:rsidR="00B87BFE" w:rsidRPr="001D3C7C" w:rsidRDefault="00B87BFE" w:rsidP="00B87BFE">
            <w:pPr>
              <w:ind w:left="-57" w:right="-57"/>
              <w:jc w:val="center"/>
              <w:rPr>
                <w:spacing w:val="-10"/>
                <w:kern w:val="2"/>
                <w:sz w:val="27"/>
                <w:szCs w:val="27"/>
              </w:rPr>
            </w:pPr>
            <w:r w:rsidRPr="001D3C7C">
              <w:rPr>
                <w:spacing w:val="-10"/>
                <w:kern w:val="2"/>
                <w:sz w:val="27"/>
                <w:szCs w:val="27"/>
              </w:rPr>
              <w:t>5.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AA1A" w14:textId="77777777" w:rsidR="00B87BFE" w:rsidRPr="001D3C7C" w:rsidRDefault="00B87BFE" w:rsidP="00B87BFE">
            <w:pPr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 xml:space="preserve">Основное </w:t>
            </w:r>
            <w:r w:rsidRPr="001D3C7C">
              <w:rPr>
                <w:spacing w:val="-6"/>
                <w:kern w:val="2"/>
                <w:sz w:val="27"/>
                <w:szCs w:val="27"/>
              </w:rPr>
              <w:t>ме</w:t>
            </w:r>
            <w:r w:rsidRPr="001D3C7C">
              <w:rPr>
                <w:spacing w:val="-6"/>
                <w:kern w:val="2"/>
                <w:sz w:val="27"/>
                <w:szCs w:val="27"/>
              </w:rPr>
              <w:softHyphen/>
              <w:t>роприятие 2.1.</w:t>
            </w:r>
            <w:r w:rsidRPr="001D3C7C">
              <w:rPr>
                <w:kern w:val="2"/>
                <w:sz w:val="27"/>
                <w:szCs w:val="27"/>
              </w:rPr>
              <w:t>П</w:t>
            </w:r>
            <w:r w:rsidRPr="001D3C7C">
              <w:rPr>
                <w:bCs/>
                <w:sz w:val="27"/>
                <w:szCs w:val="27"/>
              </w:rPr>
              <w:t>оддержание в готовности и модернизация системы оповещения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5EF7" w14:textId="77777777" w:rsidR="00B87BFE" w:rsidRPr="001D3C7C" w:rsidRDefault="00B87BFE" w:rsidP="00B87BFE">
            <w:pPr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администрация Кавалерского сельского поселения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1A6C" w14:textId="77777777" w:rsidR="00B87BFE" w:rsidRPr="001D3C7C" w:rsidRDefault="00B87BFE" w:rsidP="00B87BFE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8245" w14:textId="202406A9" w:rsidR="00B87BFE" w:rsidRPr="001D3C7C" w:rsidRDefault="00B87BFE" w:rsidP="00B87BFE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4D29" w14:textId="77777777" w:rsidR="00B87BFE" w:rsidRPr="001D3C7C" w:rsidRDefault="00B87BFE" w:rsidP="00B87BFE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EB4B" w14:textId="77777777" w:rsidR="00B87BFE" w:rsidRPr="001D3C7C" w:rsidRDefault="00B87BFE" w:rsidP="00B87BFE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8E71" w14:textId="79187123" w:rsidR="00B87BFE" w:rsidRPr="001D3C7C" w:rsidRDefault="00B87BFE" w:rsidP="003E7E36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31A2" w14:textId="77777777" w:rsidR="00B87BFE" w:rsidRPr="001D3C7C" w:rsidRDefault="00B87BFE" w:rsidP="00B87BF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09E" w14:textId="77777777" w:rsidR="00B87BFE" w:rsidRPr="001D3C7C" w:rsidRDefault="00B87BFE" w:rsidP="00B87BFE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8BEE" w14:textId="0DDCA3D4" w:rsidR="00B87BFE" w:rsidRPr="001D3C7C" w:rsidRDefault="00B87BFE" w:rsidP="00B87BFE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B96" w14:textId="048D9C74" w:rsidR="00B87BFE" w:rsidRPr="001D3C7C" w:rsidRDefault="003E7E36" w:rsidP="00B87BFE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 xml:space="preserve">   </w:t>
            </w:r>
            <w:r w:rsidR="00B87BFE" w:rsidRPr="001D3C7C">
              <w:rPr>
                <w:sz w:val="27"/>
                <w:szCs w:val="27"/>
              </w:rPr>
              <w:t>0,0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5FF8" w14:textId="77777777" w:rsidR="00B87BFE" w:rsidRPr="001D3C7C" w:rsidRDefault="00B87BFE" w:rsidP="00B87BFE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6297" w14:textId="77777777" w:rsidR="00B87BFE" w:rsidRPr="001D3C7C" w:rsidRDefault="00B87BFE" w:rsidP="00B87BFE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2F37" w14:textId="77777777" w:rsidR="00B87BFE" w:rsidRPr="001D3C7C" w:rsidRDefault="00B87BFE" w:rsidP="00B87BFE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548E" w14:textId="77777777" w:rsidR="00B87BFE" w:rsidRPr="001D3C7C" w:rsidRDefault="00B87BFE" w:rsidP="00B87BFE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A3ED" w14:textId="77777777" w:rsidR="00B87BFE" w:rsidRPr="001D3C7C" w:rsidRDefault="00B87BFE" w:rsidP="00B87BFE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9ADA" w14:textId="77777777" w:rsidR="00B87BFE" w:rsidRPr="001D3C7C" w:rsidRDefault="00B87BFE" w:rsidP="00B87BFE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A2A5" w14:textId="77777777" w:rsidR="00B87BFE" w:rsidRPr="001D3C7C" w:rsidRDefault="00B87BFE" w:rsidP="00B87BFE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5AC1" w14:textId="77777777" w:rsidR="00B87BFE" w:rsidRPr="001D3C7C" w:rsidRDefault="00B87BFE" w:rsidP="00B87BFE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</w:tr>
      <w:tr w:rsidR="00DB18E8" w:rsidRPr="001D3C7C" w14:paraId="6EC95206" w14:textId="77777777" w:rsidTr="008F684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56AD" w14:textId="77777777" w:rsidR="00DB18E8" w:rsidRPr="001D3C7C" w:rsidRDefault="00DB18E8" w:rsidP="00DB18E8">
            <w:pPr>
              <w:ind w:left="-57" w:right="-57"/>
              <w:jc w:val="center"/>
              <w:rPr>
                <w:spacing w:val="-10"/>
                <w:kern w:val="2"/>
                <w:sz w:val="27"/>
                <w:szCs w:val="27"/>
              </w:rPr>
            </w:pPr>
            <w:r w:rsidRPr="001D3C7C">
              <w:rPr>
                <w:spacing w:val="-10"/>
                <w:kern w:val="2"/>
                <w:sz w:val="27"/>
                <w:szCs w:val="27"/>
              </w:rPr>
              <w:t>6.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0D02" w14:textId="77777777" w:rsidR="00DB18E8" w:rsidRPr="001D3C7C" w:rsidRDefault="00DB18E8" w:rsidP="00DB18E8">
            <w:pPr>
              <w:pageBreakBefore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 xml:space="preserve">Основное </w:t>
            </w:r>
            <w:r w:rsidRPr="001D3C7C">
              <w:rPr>
                <w:spacing w:val="-8"/>
                <w:kern w:val="2"/>
                <w:sz w:val="27"/>
                <w:szCs w:val="27"/>
              </w:rPr>
              <w:t>ме</w:t>
            </w:r>
            <w:r w:rsidRPr="001D3C7C">
              <w:rPr>
                <w:spacing w:val="-8"/>
                <w:kern w:val="2"/>
                <w:sz w:val="27"/>
                <w:szCs w:val="27"/>
              </w:rPr>
              <w:softHyphen/>
              <w:t>роприятие 2.2.</w:t>
            </w:r>
            <w:r w:rsidRPr="001D3C7C">
              <w:rPr>
                <w:bCs/>
                <w:sz w:val="27"/>
                <w:szCs w:val="27"/>
              </w:rPr>
              <w:t>Предупреждение чрезвычайных ситуаций и пропаганда среди населения безопасности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D9B741" w14:textId="4A79091D" w:rsidR="00DB18E8" w:rsidRPr="001D3C7C" w:rsidRDefault="00DB18E8" w:rsidP="00DB18E8">
            <w:pPr>
              <w:rPr>
                <w:kern w:val="2"/>
                <w:sz w:val="27"/>
                <w:szCs w:val="27"/>
              </w:rPr>
            </w:pPr>
          </w:p>
          <w:p w14:paraId="565814ED" w14:textId="3DFDD5E6" w:rsidR="00DB18E8" w:rsidRPr="001D3C7C" w:rsidRDefault="00DB18E8" w:rsidP="00DB18E8">
            <w:pPr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администрация Кавалерского сельского поселения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998C" w14:textId="77777777" w:rsidR="00DB18E8" w:rsidRPr="001D3C7C" w:rsidRDefault="00DB18E8" w:rsidP="00DB18E8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5458" w14:textId="6F47F643" w:rsidR="00DB18E8" w:rsidRPr="001D3C7C" w:rsidRDefault="00DB18E8" w:rsidP="00DB18E8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8E8E" w14:textId="77777777" w:rsidR="00DB18E8" w:rsidRPr="001D3C7C" w:rsidRDefault="00DB18E8" w:rsidP="00DB18E8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CE94" w14:textId="77777777" w:rsidR="00DB18E8" w:rsidRPr="001D3C7C" w:rsidRDefault="00DB18E8" w:rsidP="00DB18E8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DA4F" w14:textId="77777777" w:rsidR="00DB18E8" w:rsidRPr="001D3C7C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DAAD" w14:textId="77777777" w:rsidR="00DB18E8" w:rsidRPr="001D3C7C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C763" w14:textId="77777777" w:rsidR="00DB18E8" w:rsidRPr="001D3C7C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DEB5" w14:textId="77777777" w:rsidR="00DB18E8" w:rsidRPr="001D3C7C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9301" w14:textId="77777777" w:rsidR="00DB18E8" w:rsidRPr="001D3C7C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719E" w14:textId="77777777" w:rsidR="00DB18E8" w:rsidRPr="001D3C7C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9597" w14:textId="77777777" w:rsidR="00DB18E8" w:rsidRPr="001D3C7C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7781" w14:textId="77777777" w:rsidR="00DB18E8" w:rsidRPr="001D3C7C" w:rsidRDefault="00DB18E8" w:rsidP="00DB18E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6BCC" w14:textId="77777777" w:rsidR="00DB18E8" w:rsidRPr="001D3C7C" w:rsidRDefault="00DB18E8" w:rsidP="00DB18E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6C71" w14:textId="77777777" w:rsidR="00DB18E8" w:rsidRPr="001D3C7C" w:rsidRDefault="00DB18E8" w:rsidP="00DB18E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0423" w14:textId="77777777" w:rsidR="00DB18E8" w:rsidRPr="001D3C7C" w:rsidRDefault="00DB18E8" w:rsidP="00DB18E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B1CC" w14:textId="77777777" w:rsidR="00DB18E8" w:rsidRPr="001D3C7C" w:rsidRDefault="00DB18E8" w:rsidP="00DB18E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4FB" w14:textId="77777777" w:rsidR="00DB18E8" w:rsidRPr="001D3C7C" w:rsidRDefault="00DB18E8" w:rsidP="00DB18E8">
            <w:pPr>
              <w:jc w:val="center"/>
              <w:rPr>
                <w:sz w:val="27"/>
                <w:szCs w:val="27"/>
              </w:rPr>
            </w:pPr>
          </w:p>
        </w:tc>
      </w:tr>
      <w:tr w:rsidR="00691FCE" w:rsidRPr="001D3C7C" w14:paraId="73DA1D70" w14:textId="77777777" w:rsidTr="008F684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9F26" w14:textId="77777777" w:rsidR="00691FCE" w:rsidRPr="001D3C7C" w:rsidRDefault="00691FCE" w:rsidP="00E3632C">
            <w:pPr>
              <w:ind w:left="-57" w:right="-57"/>
              <w:jc w:val="center"/>
              <w:rPr>
                <w:spacing w:val="-10"/>
                <w:kern w:val="2"/>
                <w:sz w:val="27"/>
                <w:szCs w:val="27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4F18" w14:textId="77777777" w:rsidR="00691FCE" w:rsidRPr="001D3C7C" w:rsidRDefault="00691FCE" w:rsidP="00E3632C">
            <w:pPr>
              <w:rPr>
                <w:kern w:val="2"/>
                <w:sz w:val="27"/>
                <w:szCs w:val="27"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20D7" w14:textId="078CC212" w:rsidR="00691FCE" w:rsidRPr="001D3C7C" w:rsidRDefault="00691FCE" w:rsidP="00E3632C">
            <w:pPr>
              <w:rPr>
                <w:kern w:val="2"/>
                <w:sz w:val="27"/>
                <w:szCs w:val="27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98C4" w14:textId="77777777" w:rsidR="00691FCE" w:rsidRPr="001D3C7C" w:rsidRDefault="00691FCE" w:rsidP="00E3632C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8E0A" w14:textId="125C02A9" w:rsidR="00691FCE" w:rsidRPr="001D3C7C" w:rsidRDefault="00DB18E8" w:rsidP="00E3632C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F29F" w14:textId="77777777" w:rsidR="00691FCE" w:rsidRPr="001D3C7C" w:rsidRDefault="00691FCE" w:rsidP="00E3632C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8132" w14:textId="77777777" w:rsidR="00691FCE" w:rsidRPr="001D3C7C" w:rsidRDefault="00691FCE" w:rsidP="00E3632C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4749" w14:textId="77777777" w:rsidR="00691FCE" w:rsidRPr="001D3C7C" w:rsidRDefault="00691FCE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997B" w14:textId="77777777" w:rsidR="00691FCE" w:rsidRPr="001D3C7C" w:rsidRDefault="00691FCE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D4FB" w14:textId="77777777" w:rsidR="00691FCE" w:rsidRPr="001D3C7C" w:rsidRDefault="00691FCE" w:rsidP="00E3632C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7E18" w14:textId="13D0002D" w:rsidR="00691FCE" w:rsidRPr="001D3C7C" w:rsidRDefault="003E7E36" w:rsidP="00E3632C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 xml:space="preserve">    0</w:t>
            </w:r>
            <w:r w:rsidR="00691FCE" w:rsidRPr="001D3C7C">
              <w:rPr>
                <w:bCs/>
                <w:kern w:val="2"/>
                <w:sz w:val="27"/>
                <w:szCs w:val="27"/>
              </w:rPr>
              <w:t>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418D" w14:textId="47B7B122" w:rsidR="00691FCE" w:rsidRPr="001D3C7C" w:rsidRDefault="003E7E36" w:rsidP="00E3632C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 xml:space="preserve">  </w:t>
            </w:r>
            <w:r w:rsidR="00691FCE"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881B" w14:textId="77777777" w:rsidR="00691FCE" w:rsidRPr="001D3C7C" w:rsidRDefault="00691FCE" w:rsidP="00E3632C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2B07" w14:textId="77777777" w:rsidR="00691FCE" w:rsidRPr="001D3C7C" w:rsidRDefault="00691FCE" w:rsidP="00E3632C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A6BA" w14:textId="77777777" w:rsidR="00691FCE" w:rsidRPr="001D3C7C" w:rsidRDefault="00691FCE" w:rsidP="00E3632C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F8BA" w14:textId="77777777" w:rsidR="00691FCE" w:rsidRPr="001D3C7C" w:rsidRDefault="00691FCE" w:rsidP="00E3632C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B229" w14:textId="77777777" w:rsidR="00691FCE" w:rsidRPr="001D3C7C" w:rsidRDefault="00691FCE" w:rsidP="00E3632C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D0BF" w14:textId="77777777" w:rsidR="00691FCE" w:rsidRPr="001D3C7C" w:rsidRDefault="00691FCE" w:rsidP="00E3632C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0FD" w14:textId="77777777" w:rsidR="00691FCE" w:rsidRPr="001D3C7C" w:rsidRDefault="00691FCE" w:rsidP="00E3632C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95F7" w14:textId="77777777" w:rsidR="00691FCE" w:rsidRPr="001D3C7C" w:rsidRDefault="00691FCE" w:rsidP="00E3632C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</w:tr>
    </w:tbl>
    <w:p w14:paraId="11A84382" w14:textId="77777777" w:rsidR="003D4D33" w:rsidRPr="001D3C7C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7"/>
          <w:szCs w:val="27"/>
        </w:rPr>
      </w:pPr>
    </w:p>
    <w:p w14:paraId="7A4769B9" w14:textId="77777777" w:rsidR="001D3C7C" w:rsidRDefault="001D3C7C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7"/>
          <w:szCs w:val="27"/>
        </w:rPr>
      </w:pPr>
    </w:p>
    <w:p w14:paraId="5A5A8DC8" w14:textId="77777777" w:rsidR="001D3C7C" w:rsidRDefault="001D3C7C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7"/>
          <w:szCs w:val="27"/>
        </w:rPr>
      </w:pPr>
    </w:p>
    <w:p w14:paraId="577585FB" w14:textId="77777777" w:rsidR="001D3C7C" w:rsidRDefault="001D3C7C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7"/>
          <w:szCs w:val="27"/>
        </w:rPr>
      </w:pPr>
    </w:p>
    <w:p w14:paraId="27F2CCC5" w14:textId="77777777" w:rsidR="001D3C7C" w:rsidRDefault="001D3C7C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7"/>
          <w:szCs w:val="27"/>
        </w:rPr>
      </w:pPr>
    </w:p>
    <w:p w14:paraId="134C93D0" w14:textId="77777777" w:rsidR="001D3C7C" w:rsidRDefault="001D3C7C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7"/>
          <w:szCs w:val="27"/>
        </w:rPr>
      </w:pPr>
    </w:p>
    <w:p w14:paraId="5BE3C69A" w14:textId="77777777" w:rsidR="001D3C7C" w:rsidRDefault="001D3C7C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7"/>
          <w:szCs w:val="27"/>
        </w:rPr>
      </w:pPr>
    </w:p>
    <w:p w14:paraId="58222065" w14:textId="77777777" w:rsidR="001D3C7C" w:rsidRDefault="001D3C7C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7"/>
          <w:szCs w:val="27"/>
        </w:rPr>
      </w:pPr>
    </w:p>
    <w:p w14:paraId="60135F98" w14:textId="77777777" w:rsidR="001D3C7C" w:rsidRDefault="001D3C7C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7"/>
          <w:szCs w:val="27"/>
        </w:rPr>
      </w:pPr>
    </w:p>
    <w:p w14:paraId="60A64972" w14:textId="77777777" w:rsidR="001D3C7C" w:rsidRDefault="001D3C7C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7"/>
          <w:szCs w:val="27"/>
        </w:rPr>
      </w:pPr>
    </w:p>
    <w:p w14:paraId="03E4B34A" w14:textId="77777777" w:rsidR="001D3C7C" w:rsidRDefault="001D3C7C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7"/>
          <w:szCs w:val="27"/>
        </w:rPr>
      </w:pPr>
    </w:p>
    <w:p w14:paraId="7F328267" w14:textId="665C7440" w:rsidR="003D4D33" w:rsidRPr="001D3C7C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7"/>
          <w:szCs w:val="27"/>
        </w:rPr>
      </w:pPr>
      <w:r w:rsidRPr="001D3C7C">
        <w:rPr>
          <w:kern w:val="2"/>
          <w:sz w:val="27"/>
          <w:szCs w:val="27"/>
        </w:rPr>
        <w:t>Приложение 3</w:t>
      </w:r>
    </w:p>
    <w:p w14:paraId="4FC1A1C1" w14:textId="77777777" w:rsidR="003D4D33" w:rsidRPr="001D3C7C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7"/>
          <w:szCs w:val="27"/>
        </w:rPr>
      </w:pPr>
      <w:r w:rsidRPr="001D3C7C">
        <w:rPr>
          <w:kern w:val="2"/>
          <w:sz w:val="27"/>
          <w:szCs w:val="27"/>
        </w:rPr>
        <w:t xml:space="preserve">                        к Постановлению администрации </w:t>
      </w:r>
    </w:p>
    <w:p w14:paraId="52673829" w14:textId="77777777" w:rsidR="003D4D33" w:rsidRPr="001D3C7C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7"/>
          <w:szCs w:val="27"/>
        </w:rPr>
      </w:pPr>
      <w:r w:rsidRPr="001D3C7C">
        <w:rPr>
          <w:kern w:val="2"/>
          <w:sz w:val="27"/>
          <w:szCs w:val="27"/>
        </w:rPr>
        <w:t xml:space="preserve">  Кавалерского сельского поселения</w:t>
      </w:r>
    </w:p>
    <w:p w14:paraId="0AA8A27F" w14:textId="7F97C6E6" w:rsidR="00D254EF" w:rsidRPr="001D3C7C" w:rsidRDefault="00D254EF" w:rsidP="00D254EF">
      <w:pPr>
        <w:autoSpaceDE w:val="0"/>
        <w:autoSpaceDN w:val="0"/>
        <w:adjustRightInd w:val="0"/>
        <w:ind w:left="5664" w:firstLine="708"/>
        <w:jc w:val="right"/>
        <w:rPr>
          <w:sz w:val="27"/>
          <w:szCs w:val="27"/>
        </w:rPr>
      </w:pPr>
      <w:r w:rsidRPr="001D3C7C">
        <w:rPr>
          <w:sz w:val="27"/>
          <w:szCs w:val="27"/>
        </w:rPr>
        <w:t>29.12.2023 №</w:t>
      </w:r>
      <w:r w:rsidR="007B7594">
        <w:rPr>
          <w:sz w:val="27"/>
          <w:szCs w:val="27"/>
        </w:rPr>
        <w:t>120</w:t>
      </w:r>
    </w:p>
    <w:p w14:paraId="75C6B232" w14:textId="2A6BA2BA" w:rsidR="003D4D33" w:rsidRPr="001D3C7C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7"/>
          <w:szCs w:val="27"/>
        </w:rPr>
      </w:pPr>
      <w:r w:rsidRPr="001D3C7C">
        <w:rPr>
          <w:kern w:val="2"/>
          <w:sz w:val="27"/>
          <w:szCs w:val="27"/>
        </w:rPr>
        <w:t>Приложение № 4</w:t>
      </w:r>
    </w:p>
    <w:p w14:paraId="62AF0D2A" w14:textId="77777777" w:rsidR="003D4D33" w:rsidRPr="001D3C7C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7"/>
          <w:szCs w:val="27"/>
        </w:rPr>
      </w:pPr>
      <w:r w:rsidRPr="001D3C7C">
        <w:rPr>
          <w:kern w:val="2"/>
          <w:sz w:val="27"/>
          <w:szCs w:val="27"/>
        </w:rPr>
        <w:t xml:space="preserve">к муниципальной программе </w:t>
      </w:r>
    </w:p>
    <w:p w14:paraId="7098FEC3" w14:textId="77777777" w:rsidR="003D4D33" w:rsidRPr="001D3C7C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7"/>
          <w:szCs w:val="27"/>
        </w:rPr>
      </w:pPr>
      <w:r w:rsidRPr="001D3C7C">
        <w:rPr>
          <w:kern w:val="2"/>
          <w:sz w:val="27"/>
          <w:szCs w:val="27"/>
        </w:rPr>
        <w:t>Кавалерского сельского поселения «Участие в предупреждении и ликвидации</w:t>
      </w:r>
    </w:p>
    <w:p w14:paraId="38727E5E" w14:textId="77777777" w:rsidR="003D4D33" w:rsidRPr="001D3C7C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7"/>
          <w:szCs w:val="27"/>
        </w:rPr>
      </w:pPr>
      <w:r w:rsidRPr="001D3C7C">
        <w:rPr>
          <w:kern w:val="2"/>
          <w:sz w:val="27"/>
          <w:szCs w:val="27"/>
        </w:rPr>
        <w:t xml:space="preserve"> последствий чрезвычайных ситуаций, обеспечение первичных мер пожарной </w:t>
      </w:r>
    </w:p>
    <w:p w14:paraId="1B66BBFC" w14:textId="77777777" w:rsidR="00AA568B" w:rsidRPr="001D3C7C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rFonts w:eastAsia="Calibri"/>
          <w:kern w:val="2"/>
          <w:sz w:val="27"/>
          <w:szCs w:val="27"/>
          <w:lang w:eastAsia="en-US"/>
        </w:rPr>
      </w:pPr>
      <w:r w:rsidRPr="001D3C7C">
        <w:rPr>
          <w:kern w:val="2"/>
          <w:sz w:val="27"/>
          <w:szCs w:val="27"/>
        </w:rPr>
        <w:t>безопасности на территории Кавалерского сельского поселения»</w:t>
      </w:r>
    </w:p>
    <w:p w14:paraId="4F46723C" w14:textId="77777777" w:rsidR="00E045A2" w:rsidRPr="001D3C7C" w:rsidRDefault="00E045A2" w:rsidP="002A7495">
      <w:pPr>
        <w:autoSpaceDE w:val="0"/>
        <w:autoSpaceDN w:val="0"/>
        <w:adjustRightInd w:val="0"/>
        <w:jc w:val="center"/>
        <w:rPr>
          <w:rFonts w:eastAsia="Calibri"/>
          <w:kern w:val="2"/>
          <w:sz w:val="27"/>
          <w:szCs w:val="27"/>
          <w:lang w:eastAsia="en-US"/>
        </w:rPr>
      </w:pPr>
      <w:r w:rsidRPr="001D3C7C">
        <w:rPr>
          <w:rFonts w:eastAsia="Calibri"/>
          <w:kern w:val="2"/>
          <w:sz w:val="27"/>
          <w:szCs w:val="27"/>
          <w:lang w:eastAsia="en-US"/>
        </w:rPr>
        <w:t>РАСХОДЫ</w:t>
      </w:r>
    </w:p>
    <w:p w14:paraId="5C9950C5" w14:textId="77777777" w:rsidR="008B50A4" w:rsidRPr="001D3C7C" w:rsidRDefault="00E045A2" w:rsidP="008B50A4">
      <w:pPr>
        <w:autoSpaceDE w:val="0"/>
        <w:autoSpaceDN w:val="0"/>
        <w:adjustRightInd w:val="0"/>
        <w:spacing w:line="230" w:lineRule="auto"/>
        <w:jc w:val="center"/>
        <w:rPr>
          <w:kern w:val="2"/>
          <w:sz w:val="27"/>
          <w:szCs w:val="27"/>
        </w:rPr>
      </w:pPr>
      <w:r w:rsidRPr="001D3C7C">
        <w:rPr>
          <w:rFonts w:eastAsia="Calibri"/>
          <w:kern w:val="2"/>
          <w:sz w:val="27"/>
          <w:szCs w:val="27"/>
          <w:lang w:eastAsia="en-US"/>
        </w:rPr>
        <w:t xml:space="preserve">на реализацию </w:t>
      </w:r>
      <w:r w:rsidR="008B50A4" w:rsidRPr="001D3C7C">
        <w:rPr>
          <w:bCs/>
          <w:kern w:val="2"/>
          <w:sz w:val="27"/>
          <w:szCs w:val="27"/>
        </w:rPr>
        <w:t xml:space="preserve">муниципальной программы </w:t>
      </w:r>
      <w:r w:rsidR="00BD17F5" w:rsidRPr="001D3C7C">
        <w:rPr>
          <w:bCs/>
          <w:kern w:val="2"/>
          <w:sz w:val="27"/>
          <w:szCs w:val="27"/>
        </w:rPr>
        <w:t>Кавалерск</w:t>
      </w:r>
      <w:r w:rsidR="008B50A4" w:rsidRPr="001D3C7C">
        <w:rPr>
          <w:bCs/>
          <w:kern w:val="2"/>
          <w:sz w:val="27"/>
          <w:szCs w:val="27"/>
        </w:rPr>
        <w:t>ого сельского поселения</w:t>
      </w:r>
    </w:p>
    <w:p w14:paraId="00BC81C4" w14:textId="77777777" w:rsidR="008B50A4" w:rsidRPr="001D3C7C" w:rsidRDefault="003D4D33" w:rsidP="008B50A4">
      <w:pPr>
        <w:spacing w:line="232" w:lineRule="auto"/>
        <w:jc w:val="center"/>
        <w:rPr>
          <w:bCs/>
          <w:sz w:val="27"/>
          <w:szCs w:val="27"/>
        </w:rPr>
      </w:pPr>
      <w:r w:rsidRPr="001D3C7C">
        <w:rPr>
          <w:bCs/>
          <w:sz w:val="27"/>
          <w:szCs w:val="27"/>
        </w:rPr>
        <w:t>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</w:t>
      </w:r>
      <w:r w:rsidR="008B50A4" w:rsidRPr="001D3C7C">
        <w:rPr>
          <w:kern w:val="2"/>
          <w:sz w:val="27"/>
          <w:szCs w:val="27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4778"/>
        <w:gridCol w:w="4527"/>
        <w:gridCol w:w="2059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E045A2" w:rsidRPr="001D3C7C" w14:paraId="4F06CE30" w14:textId="77777777" w:rsidTr="003D4D3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FAC4" w14:textId="77777777" w:rsidR="00E045A2" w:rsidRPr="001D3C7C" w:rsidRDefault="00E045A2" w:rsidP="00E045A2">
            <w:pPr>
              <w:autoSpaceDE w:val="0"/>
              <w:autoSpaceDN w:val="0"/>
              <w:adjustRightInd w:val="0"/>
              <w:spacing w:line="216" w:lineRule="auto"/>
              <w:ind w:left="-142" w:right="-108"/>
              <w:jc w:val="center"/>
              <w:rPr>
                <w:rFonts w:eastAsia="Calibri"/>
                <w:kern w:val="2"/>
                <w:sz w:val="27"/>
                <w:szCs w:val="27"/>
                <w:lang w:eastAsia="en-US"/>
              </w:rPr>
            </w:pPr>
            <w:r w:rsidRPr="001D3C7C">
              <w:rPr>
                <w:rFonts w:eastAsia="Calibri"/>
                <w:kern w:val="2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4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24BF" w14:textId="77777777" w:rsidR="00E045A2" w:rsidRPr="001D3C7C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7"/>
                <w:szCs w:val="27"/>
                <w:lang w:eastAsia="en-US"/>
              </w:rPr>
            </w:pPr>
            <w:r w:rsidRPr="001D3C7C">
              <w:rPr>
                <w:rFonts w:eastAsia="Calibri"/>
                <w:kern w:val="2"/>
                <w:sz w:val="27"/>
                <w:szCs w:val="27"/>
                <w:lang w:eastAsia="en-US"/>
              </w:rPr>
              <w:t xml:space="preserve">Наименование </w:t>
            </w:r>
          </w:p>
          <w:p w14:paraId="6BA575C5" w14:textId="77777777" w:rsidR="00E045A2" w:rsidRPr="001D3C7C" w:rsidRDefault="008B50A4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7"/>
                <w:szCs w:val="27"/>
                <w:lang w:eastAsia="en-US"/>
              </w:rPr>
            </w:pPr>
            <w:r w:rsidRPr="001D3C7C">
              <w:rPr>
                <w:rFonts w:eastAsia="Calibri"/>
                <w:kern w:val="2"/>
                <w:sz w:val="27"/>
                <w:szCs w:val="27"/>
                <w:lang w:eastAsia="en-US"/>
              </w:rPr>
              <w:t>муниципаль</w:t>
            </w:r>
            <w:r w:rsidR="00E045A2" w:rsidRPr="001D3C7C">
              <w:rPr>
                <w:rFonts w:eastAsia="Calibri"/>
                <w:kern w:val="2"/>
                <w:sz w:val="27"/>
                <w:szCs w:val="27"/>
                <w:lang w:eastAsia="en-US"/>
              </w:rPr>
              <w:t>ной программы, наименование подпрограммы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0439" w14:textId="77777777" w:rsidR="00E045A2" w:rsidRPr="001D3C7C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7"/>
                <w:szCs w:val="27"/>
                <w:lang w:eastAsia="en-US"/>
              </w:rPr>
            </w:pPr>
            <w:r w:rsidRPr="001D3C7C">
              <w:rPr>
                <w:rFonts w:eastAsia="Calibri"/>
                <w:bCs/>
                <w:kern w:val="2"/>
                <w:sz w:val="27"/>
                <w:szCs w:val="27"/>
                <w:lang w:eastAsia="en-US"/>
              </w:rPr>
              <w:t>Источники</w:t>
            </w:r>
          </w:p>
          <w:p w14:paraId="4042C9B6" w14:textId="77777777" w:rsidR="00E045A2" w:rsidRPr="001D3C7C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7"/>
                <w:szCs w:val="27"/>
                <w:lang w:eastAsia="en-US"/>
              </w:rPr>
            </w:pPr>
            <w:r w:rsidRPr="001D3C7C">
              <w:rPr>
                <w:rFonts w:eastAsia="Calibri"/>
                <w:bCs/>
                <w:kern w:val="2"/>
                <w:sz w:val="27"/>
                <w:szCs w:val="27"/>
                <w:lang w:eastAsia="en-US"/>
              </w:rPr>
              <w:t xml:space="preserve">финансирования 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1E23" w14:textId="77777777" w:rsidR="00E045A2" w:rsidRPr="001D3C7C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7"/>
                <w:szCs w:val="27"/>
                <w:lang w:eastAsia="en-US"/>
              </w:rPr>
            </w:pPr>
            <w:r w:rsidRPr="001D3C7C">
              <w:rPr>
                <w:rFonts w:eastAsia="Calibri"/>
                <w:kern w:val="2"/>
                <w:sz w:val="27"/>
                <w:szCs w:val="27"/>
                <w:lang w:eastAsia="en-US"/>
              </w:rPr>
              <w:t>Объем расходов, всего (тыс. рублей)</w:t>
            </w:r>
          </w:p>
        </w:tc>
        <w:tc>
          <w:tcPr>
            <w:tcW w:w="9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0872" w14:textId="77777777" w:rsidR="00E045A2" w:rsidRPr="001D3C7C" w:rsidRDefault="00E045A2" w:rsidP="008B50A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 xml:space="preserve">в том числе по годам реализации </w:t>
            </w:r>
            <w:r w:rsidR="008B50A4" w:rsidRPr="001D3C7C">
              <w:rPr>
                <w:kern w:val="2"/>
                <w:sz w:val="27"/>
                <w:szCs w:val="27"/>
              </w:rPr>
              <w:t>муниципаль</w:t>
            </w:r>
            <w:r w:rsidRPr="001D3C7C">
              <w:rPr>
                <w:kern w:val="2"/>
                <w:sz w:val="27"/>
                <w:szCs w:val="27"/>
              </w:rPr>
              <w:t>ной программы (тыс. рублей)</w:t>
            </w:r>
          </w:p>
        </w:tc>
      </w:tr>
      <w:tr w:rsidR="00DB5910" w:rsidRPr="001D3C7C" w14:paraId="55051C68" w14:textId="77777777" w:rsidTr="003D4D3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D9EF" w14:textId="77777777" w:rsidR="00DB5910" w:rsidRPr="001D3C7C" w:rsidRDefault="00DB5910" w:rsidP="00E045A2">
            <w:pPr>
              <w:rPr>
                <w:rFonts w:eastAsia="Calibri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4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7F24" w14:textId="77777777" w:rsidR="00DB5910" w:rsidRPr="001D3C7C" w:rsidRDefault="00DB5910" w:rsidP="00E045A2">
            <w:pPr>
              <w:rPr>
                <w:rFonts w:eastAsia="Calibri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4F56" w14:textId="77777777" w:rsidR="00DB5910" w:rsidRPr="001D3C7C" w:rsidRDefault="00DB5910" w:rsidP="00E045A2">
            <w:pPr>
              <w:rPr>
                <w:rFonts w:eastAsia="Calibri"/>
                <w:bCs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661D" w14:textId="77777777" w:rsidR="00DB5910" w:rsidRPr="001D3C7C" w:rsidRDefault="00DB5910" w:rsidP="00E045A2">
            <w:pPr>
              <w:rPr>
                <w:rFonts w:eastAsia="Calibri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5881" w14:textId="77777777" w:rsidR="00DB5910" w:rsidRPr="001D3C7C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2019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0AE7" w14:textId="77777777" w:rsidR="00DB5910" w:rsidRPr="001D3C7C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2020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290C" w14:textId="77777777" w:rsidR="00DB5910" w:rsidRPr="001D3C7C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2021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5EC5" w14:textId="77777777" w:rsidR="00DB5910" w:rsidRPr="001D3C7C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2022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61E5" w14:textId="77777777" w:rsidR="00DB5910" w:rsidRPr="001D3C7C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2023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4142" w14:textId="77777777" w:rsidR="00DB5910" w:rsidRPr="001D3C7C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2024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3F81" w14:textId="77777777" w:rsidR="00DB5910" w:rsidRPr="001D3C7C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2025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14BD" w14:textId="77777777" w:rsidR="00DB5910" w:rsidRPr="001D3C7C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2026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79D3" w14:textId="77777777" w:rsidR="00DB5910" w:rsidRPr="001D3C7C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2027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9008" w14:textId="77777777" w:rsidR="00DB5910" w:rsidRPr="001D3C7C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2028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70D4" w14:textId="77777777" w:rsidR="00DB5910" w:rsidRPr="001D3C7C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2029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3A79" w14:textId="77777777" w:rsidR="00DB5910" w:rsidRPr="001D3C7C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2030</w:t>
            </w:r>
          </w:p>
        </w:tc>
      </w:tr>
    </w:tbl>
    <w:p w14:paraId="401FA390" w14:textId="77777777" w:rsidR="002A7495" w:rsidRPr="001D3C7C" w:rsidRDefault="002A7495">
      <w:pPr>
        <w:rPr>
          <w:sz w:val="27"/>
          <w:szCs w:val="27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4776"/>
        <w:gridCol w:w="4525"/>
        <w:gridCol w:w="2060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DB5910" w:rsidRPr="001D3C7C" w14:paraId="6FEF7799" w14:textId="77777777" w:rsidTr="00E548FA">
        <w:trPr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A6BA" w14:textId="77777777" w:rsidR="00DB5910" w:rsidRPr="001D3C7C" w:rsidRDefault="00DB5910" w:rsidP="002A7495">
            <w:pPr>
              <w:jc w:val="center"/>
              <w:rPr>
                <w:rFonts w:eastAsia="Calibri"/>
                <w:kern w:val="2"/>
                <w:sz w:val="27"/>
                <w:szCs w:val="27"/>
                <w:lang w:eastAsia="en-US"/>
              </w:rPr>
            </w:pPr>
            <w:r w:rsidRPr="001D3C7C">
              <w:rPr>
                <w:rFonts w:eastAsia="Calibri"/>
                <w:kern w:val="2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F81F" w14:textId="77777777" w:rsidR="00DB5910" w:rsidRPr="001D3C7C" w:rsidRDefault="00DB5910" w:rsidP="002A7495">
            <w:pPr>
              <w:jc w:val="center"/>
              <w:rPr>
                <w:rFonts w:eastAsia="Calibri"/>
                <w:bCs/>
                <w:kern w:val="2"/>
                <w:sz w:val="27"/>
                <w:szCs w:val="27"/>
                <w:lang w:eastAsia="en-US"/>
              </w:rPr>
            </w:pPr>
            <w:r w:rsidRPr="001D3C7C">
              <w:rPr>
                <w:rFonts w:eastAsia="Calibri"/>
                <w:bCs/>
                <w:kern w:val="2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B333" w14:textId="77777777" w:rsidR="00DB5910" w:rsidRPr="001D3C7C" w:rsidRDefault="00DB5910" w:rsidP="002A7495">
            <w:pPr>
              <w:jc w:val="center"/>
              <w:rPr>
                <w:rFonts w:eastAsia="Calibri"/>
                <w:kern w:val="2"/>
                <w:sz w:val="27"/>
                <w:szCs w:val="27"/>
                <w:lang w:eastAsia="en-US"/>
              </w:rPr>
            </w:pPr>
            <w:r w:rsidRPr="001D3C7C">
              <w:rPr>
                <w:rFonts w:eastAsia="Calibri"/>
                <w:kern w:val="2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819F" w14:textId="77777777" w:rsidR="00DB5910" w:rsidRPr="001D3C7C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7F4A" w14:textId="77777777" w:rsidR="00DB5910" w:rsidRPr="001D3C7C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FB26" w14:textId="77777777" w:rsidR="00DB5910" w:rsidRPr="001D3C7C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9C4C" w14:textId="77777777" w:rsidR="00DB5910" w:rsidRPr="001D3C7C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F1FD" w14:textId="77777777" w:rsidR="00DB5910" w:rsidRPr="001D3C7C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63B4" w14:textId="77777777" w:rsidR="00DB5910" w:rsidRPr="001D3C7C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E6B3" w14:textId="77777777" w:rsidR="00DB5910" w:rsidRPr="001D3C7C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59F7" w14:textId="77777777" w:rsidR="00DB5910" w:rsidRPr="001D3C7C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12CE" w14:textId="77777777" w:rsidR="00DB5910" w:rsidRPr="001D3C7C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138B" w14:textId="77777777" w:rsidR="00DB5910" w:rsidRPr="001D3C7C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A9DD" w14:textId="77777777" w:rsidR="00DB5910" w:rsidRPr="001D3C7C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728E" w14:textId="77777777" w:rsidR="00DB5910" w:rsidRPr="001D3C7C" w:rsidRDefault="00DB5910" w:rsidP="00DB591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8162" w14:textId="77777777" w:rsidR="00DB5910" w:rsidRPr="001D3C7C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16</w:t>
            </w:r>
          </w:p>
        </w:tc>
      </w:tr>
      <w:tr w:rsidR="005B05B1" w:rsidRPr="001D3C7C" w14:paraId="192CF253" w14:textId="77777777" w:rsidTr="00AC53FD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111B" w14:textId="77777777" w:rsidR="005B05B1" w:rsidRPr="001D3C7C" w:rsidRDefault="005B05B1" w:rsidP="005B05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1.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21A2" w14:textId="77777777" w:rsidR="005B05B1" w:rsidRPr="001D3C7C" w:rsidRDefault="005B05B1" w:rsidP="005B05B1">
            <w:pPr>
              <w:autoSpaceDE w:val="0"/>
              <w:autoSpaceDN w:val="0"/>
              <w:adjustRightInd w:val="0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sz w:val="27"/>
                <w:szCs w:val="27"/>
              </w:rPr>
              <w:t>Муниципальная программа Кавалерского сельского поселения ««Участие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поселения»»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221D" w14:textId="77777777" w:rsidR="005B05B1" w:rsidRPr="001D3C7C" w:rsidRDefault="005B05B1" w:rsidP="005B05B1">
            <w:pPr>
              <w:spacing w:line="230" w:lineRule="auto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всего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7957" w14:textId="1458FA8E" w:rsidR="005B05B1" w:rsidRPr="001D3C7C" w:rsidRDefault="005B05B1" w:rsidP="005B05B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184,8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F165" w14:textId="4710B799" w:rsidR="005B05B1" w:rsidRPr="001D3C7C" w:rsidRDefault="005B05B1" w:rsidP="005B05B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406" w14:textId="70433909" w:rsidR="005B05B1" w:rsidRPr="001D3C7C" w:rsidRDefault="005B05B1" w:rsidP="005B05B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65F9" w14:textId="5D81E877" w:rsidR="005B05B1" w:rsidRPr="001D3C7C" w:rsidRDefault="005B05B1" w:rsidP="005B05B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16,6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D959" w14:textId="6E95DDC9" w:rsidR="005B05B1" w:rsidRPr="001D3C7C" w:rsidRDefault="005B05B1" w:rsidP="005B05B1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 xml:space="preserve"> 47,8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1EA6" w14:textId="72CB940E" w:rsidR="005B05B1" w:rsidRPr="001D3C7C" w:rsidRDefault="005B05B1" w:rsidP="005B05B1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8EAF" w14:textId="6425C8A3" w:rsidR="005B05B1" w:rsidRPr="001D3C7C" w:rsidRDefault="005B05B1" w:rsidP="005B05B1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BB3F" w14:textId="429A6E09" w:rsidR="005B05B1" w:rsidRPr="001D3C7C" w:rsidRDefault="005B05B1" w:rsidP="005B05B1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3A66" w14:textId="6D4471B1" w:rsidR="005B05B1" w:rsidRPr="001D3C7C" w:rsidRDefault="005B05B1" w:rsidP="005B05B1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513" w14:textId="7627FD70" w:rsidR="005B05B1" w:rsidRPr="001D3C7C" w:rsidRDefault="005B05B1" w:rsidP="005B05B1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EB00" w14:textId="700A3C1F" w:rsidR="005B05B1" w:rsidRPr="001D3C7C" w:rsidRDefault="005B05B1" w:rsidP="005B05B1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5E01" w14:textId="595AB3FA" w:rsidR="005B05B1" w:rsidRPr="001D3C7C" w:rsidRDefault="005B05B1" w:rsidP="005B05B1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21B5" w14:textId="20A4D4D1" w:rsidR="005B05B1" w:rsidRPr="001D3C7C" w:rsidRDefault="005B05B1" w:rsidP="005B05B1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</w:tr>
      <w:tr w:rsidR="005B05B1" w:rsidRPr="001D3C7C" w14:paraId="76F03B1E" w14:textId="77777777" w:rsidTr="00AC53FD">
        <w:trPr>
          <w:trHeight w:val="506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1E43" w14:textId="77777777" w:rsidR="005B05B1" w:rsidRPr="001D3C7C" w:rsidRDefault="005B05B1" w:rsidP="005B05B1">
            <w:pPr>
              <w:spacing w:line="230" w:lineRule="auto"/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CE73" w14:textId="77777777" w:rsidR="005B05B1" w:rsidRPr="001D3C7C" w:rsidRDefault="005B05B1" w:rsidP="005B05B1">
            <w:pPr>
              <w:spacing w:line="230" w:lineRule="auto"/>
              <w:rPr>
                <w:kern w:val="2"/>
                <w:sz w:val="27"/>
                <w:szCs w:val="27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FEF104" w14:textId="7963F50A" w:rsidR="005B05B1" w:rsidRPr="001D3C7C" w:rsidRDefault="005B05B1" w:rsidP="005B05B1">
            <w:pPr>
              <w:spacing w:line="230" w:lineRule="auto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 xml:space="preserve"> бюджет поселения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D4C3" w14:textId="4C0D66DC" w:rsidR="005B05B1" w:rsidRPr="001D3C7C" w:rsidRDefault="005B05B1" w:rsidP="005B05B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184,8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FA0E" w14:textId="13910FDA" w:rsidR="005B05B1" w:rsidRPr="001D3C7C" w:rsidRDefault="005B05B1" w:rsidP="005B05B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D448" w14:textId="5D149F14" w:rsidR="005B05B1" w:rsidRPr="001D3C7C" w:rsidRDefault="005B05B1" w:rsidP="005B05B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CF42" w14:textId="39436D7E" w:rsidR="005B05B1" w:rsidRPr="001D3C7C" w:rsidRDefault="005B05B1" w:rsidP="005B05B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16,6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EF9D" w14:textId="37EE89B7" w:rsidR="005B05B1" w:rsidRPr="001D3C7C" w:rsidRDefault="005B05B1" w:rsidP="005B05B1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 xml:space="preserve"> 47,8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55AC" w14:textId="0614E0D7" w:rsidR="005B05B1" w:rsidRPr="001D3C7C" w:rsidRDefault="005B05B1" w:rsidP="005B05B1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4FB9" w14:textId="45F54351" w:rsidR="005B05B1" w:rsidRPr="001D3C7C" w:rsidRDefault="005B05B1" w:rsidP="005B05B1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3471" w14:textId="25CD05DC" w:rsidR="005B05B1" w:rsidRPr="001D3C7C" w:rsidRDefault="005B05B1" w:rsidP="005B05B1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8A6C" w14:textId="0AFB017C" w:rsidR="005B05B1" w:rsidRPr="001D3C7C" w:rsidRDefault="005B05B1" w:rsidP="005B05B1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33FD" w14:textId="484993FD" w:rsidR="005B05B1" w:rsidRPr="001D3C7C" w:rsidRDefault="005B05B1" w:rsidP="005B05B1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A2F" w14:textId="46F74C7D" w:rsidR="005B05B1" w:rsidRPr="001D3C7C" w:rsidRDefault="005B05B1" w:rsidP="005B05B1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9EC9" w14:textId="265E65A1" w:rsidR="005B05B1" w:rsidRPr="001D3C7C" w:rsidRDefault="005B05B1" w:rsidP="005B05B1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331B" w14:textId="1D2DAB67" w:rsidR="005B05B1" w:rsidRPr="001D3C7C" w:rsidRDefault="005B05B1" w:rsidP="005B05B1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</w:tr>
    </w:tbl>
    <w:p w14:paraId="5CCFE8BD" w14:textId="77777777" w:rsidR="00DB5910" w:rsidRPr="001D3C7C" w:rsidRDefault="00DB5910">
      <w:pPr>
        <w:rPr>
          <w:sz w:val="27"/>
          <w:szCs w:val="27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4776"/>
        <w:gridCol w:w="4525"/>
        <w:gridCol w:w="2060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C04C23" w:rsidRPr="001D3C7C" w14:paraId="54ED9882" w14:textId="77777777" w:rsidTr="00E548FA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84AF" w14:textId="77777777" w:rsidR="00C04C23" w:rsidRPr="001D3C7C" w:rsidRDefault="00C04C23" w:rsidP="00C04C23">
            <w:pPr>
              <w:spacing w:line="230" w:lineRule="auto"/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083E" w14:textId="77777777" w:rsidR="00C04C23" w:rsidRPr="001D3C7C" w:rsidRDefault="00C04C23" w:rsidP="00C04C23">
            <w:pPr>
              <w:spacing w:line="230" w:lineRule="auto"/>
              <w:rPr>
                <w:kern w:val="2"/>
                <w:sz w:val="27"/>
                <w:szCs w:val="27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DDC2" w14:textId="77777777" w:rsidR="00C04C23" w:rsidRPr="001D3C7C" w:rsidRDefault="00C04C23" w:rsidP="00C04C23">
            <w:pPr>
              <w:spacing w:line="230" w:lineRule="auto"/>
              <w:rPr>
                <w:rFonts w:eastAsia="Calibri"/>
                <w:kern w:val="2"/>
                <w:sz w:val="27"/>
                <w:szCs w:val="27"/>
                <w:lang w:eastAsia="en-US"/>
              </w:rPr>
            </w:pPr>
            <w:r w:rsidRPr="001D3C7C">
              <w:rPr>
                <w:rFonts w:eastAsia="Calibri"/>
                <w:kern w:val="2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2DE5" w14:textId="77777777" w:rsidR="00C04C23" w:rsidRPr="001D3C7C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A2E7" w14:textId="77777777" w:rsidR="00C04C23" w:rsidRPr="001D3C7C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434C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8A1D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234C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ED42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BDDE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ACAA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DD63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DA76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9CE3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76E5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2580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</w:tr>
      <w:tr w:rsidR="00C04C23" w:rsidRPr="001D3C7C" w14:paraId="79877530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9A8E" w14:textId="77777777" w:rsidR="00C04C23" w:rsidRPr="001D3C7C" w:rsidRDefault="00C04C23" w:rsidP="00C04C23">
            <w:pPr>
              <w:spacing w:line="230" w:lineRule="auto"/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FF92" w14:textId="77777777" w:rsidR="00C04C23" w:rsidRPr="001D3C7C" w:rsidRDefault="00C04C23" w:rsidP="00C04C23">
            <w:pPr>
              <w:spacing w:line="230" w:lineRule="auto"/>
              <w:rPr>
                <w:kern w:val="2"/>
                <w:sz w:val="27"/>
                <w:szCs w:val="27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508A" w14:textId="77777777" w:rsidR="00C04C23" w:rsidRPr="001D3C7C" w:rsidRDefault="00C04C23" w:rsidP="00C04C23">
            <w:pPr>
              <w:contextualSpacing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областной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A96E" w14:textId="77777777" w:rsidR="00C04C23" w:rsidRPr="001D3C7C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BF00" w14:textId="77777777" w:rsidR="00C04C23" w:rsidRPr="001D3C7C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14E8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BAB6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94F5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67BA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138D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DEEB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96EB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7C07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FD65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F844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03D3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</w:tr>
      <w:tr w:rsidR="00C04C23" w:rsidRPr="001D3C7C" w14:paraId="0DA0691B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B3D6" w14:textId="77777777" w:rsidR="00C04C23" w:rsidRPr="001D3C7C" w:rsidRDefault="00C04C23" w:rsidP="00C04C23">
            <w:pPr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0D42" w14:textId="77777777" w:rsidR="00C04C23" w:rsidRPr="001D3C7C" w:rsidRDefault="00C04C23" w:rsidP="00C04C23">
            <w:pPr>
              <w:rPr>
                <w:kern w:val="2"/>
                <w:sz w:val="27"/>
                <w:szCs w:val="27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61C3" w14:textId="77777777" w:rsidR="00C04C23" w:rsidRPr="001D3C7C" w:rsidRDefault="00C04C23" w:rsidP="00C04C23">
            <w:pPr>
              <w:contextualSpacing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45F0" w14:textId="77777777" w:rsidR="00C04C23" w:rsidRPr="001D3C7C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E8B2" w14:textId="77777777" w:rsidR="00C04C23" w:rsidRPr="001D3C7C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CCB4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FFA3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FFC8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8753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7C1C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E283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991A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56B0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420E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DBB2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EF83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</w:tr>
      <w:tr w:rsidR="00A97734" w:rsidRPr="001D3C7C" w14:paraId="7A2CD1AF" w14:textId="77777777" w:rsidTr="00DF603C">
        <w:trPr>
          <w:trHeight w:val="276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F597" w14:textId="77777777" w:rsidR="00A97734" w:rsidRPr="001D3C7C" w:rsidRDefault="00A97734" w:rsidP="00A97734">
            <w:pPr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2.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9851" w14:textId="77777777" w:rsidR="00A97734" w:rsidRPr="001D3C7C" w:rsidRDefault="00A97734" w:rsidP="00A97734">
            <w:pPr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4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3BEF" w14:textId="77777777" w:rsidR="00A97734" w:rsidRPr="001D3C7C" w:rsidRDefault="00A97734" w:rsidP="00A97734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всего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17DD" w14:textId="79D19C6C" w:rsidR="00A97734" w:rsidRPr="001D3C7C" w:rsidRDefault="005B05B1" w:rsidP="00A9773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184,8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6389" w14:textId="76439742" w:rsidR="00A97734" w:rsidRPr="001D3C7C" w:rsidRDefault="00A97734" w:rsidP="00A9773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47F9" w14:textId="425BDE5F" w:rsidR="00A97734" w:rsidRPr="001D3C7C" w:rsidRDefault="00A97734" w:rsidP="00A97734">
            <w:pPr>
              <w:autoSpaceDE w:val="0"/>
              <w:autoSpaceDN w:val="0"/>
              <w:adjustRightInd w:val="0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70E" w14:textId="09AF69B0" w:rsidR="00A97734" w:rsidRPr="001D3C7C" w:rsidRDefault="00A97734" w:rsidP="00A97734">
            <w:pPr>
              <w:autoSpaceDE w:val="0"/>
              <w:autoSpaceDN w:val="0"/>
              <w:adjustRightInd w:val="0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16,6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77A2" w14:textId="381FA384" w:rsidR="00A97734" w:rsidRPr="001D3C7C" w:rsidRDefault="00A97734" w:rsidP="00A9773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 xml:space="preserve"> 47,8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49A3" w14:textId="3952A3AD" w:rsidR="00A97734" w:rsidRPr="001D3C7C" w:rsidRDefault="005B05B1" w:rsidP="00A9773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A624" w14:textId="460B89DE" w:rsidR="00A97734" w:rsidRPr="001D3C7C" w:rsidRDefault="00A97734" w:rsidP="00A9773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8832" w14:textId="1028A5D3" w:rsidR="00A97734" w:rsidRPr="001D3C7C" w:rsidRDefault="00A97734" w:rsidP="00A9773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CD30" w14:textId="5A37A47D" w:rsidR="00A97734" w:rsidRPr="001D3C7C" w:rsidRDefault="00A97734" w:rsidP="00A9773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A147" w14:textId="6C519AD6" w:rsidR="00A97734" w:rsidRPr="001D3C7C" w:rsidRDefault="00A97734" w:rsidP="00A9773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D790" w14:textId="583F7640" w:rsidR="00A97734" w:rsidRPr="001D3C7C" w:rsidRDefault="00A97734" w:rsidP="00A9773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70C" w14:textId="73FAA204" w:rsidR="00A97734" w:rsidRPr="001D3C7C" w:rsidRDefault="00A97734" w:rsidP="00A9773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5B63" w14:textId="77777777" w:rsidR="00A97734" w:rsidRPr="001D3C7C" w:rsidRDefault="00A97734" w:rsidP="00A9773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</w:tr>
      <w:tr w:rsidR="00A97734" w:rsidRPr="001D3C7C" w14:paraId="28814050" w14:textId="77777777" w:rsidTr="00DF603C">
        <w:trPr>
          <w:trHeight w:val="133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15EB" w14:textId="77777777" w:rsidR="00A97734" w:rsidRPr="001D3C7C" w:rsidRDefault="00A97734" w:rsidP="00A97734">
            <w:pPr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AF37" w14:textId="77777777" w:rsidR="00A97734" w:rsidRPr="001D3C7C" w:rsidRDefault="00A97734" w:rsidP="00A97734">
            <w:pPr>
              <w:rPr>
                <w:kern w:val="2"/>
                <w:sz w:val="27"/>
                <w:szCs w:val="27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0C9876" w14:textId="64F859BF" w:rsidR="00A97734" w:rsidRPr="001D3C7C" w:rsidRDefault="00A97734" w:rsidP="00A97734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CBA5" w14:textId="000A7570" w:rsidR="00A97734" w:rsidRPr="001D3C7C" w:rsidRDefault="005B05B1" w:rsidP="00A9773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184,8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5E8C" w14:textId="12F2BA33" w:rsidR="00A97734" w:rsidRPr="001D3C7C" w:rsidRDefault="00A97734" w:rsidP="00A9773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E005" w14:textId="510512EC" w:rsidR="00A97734" w:rsidRPr="001D3C7C" w:rsidRDefault="00A97734" w:rsidP="00A97734">
            <w:pPr>
              <w:autoSpaceDE w:val="0"/>
              <w:autoSpaceDN w:val="0"/>
              <w:adjustRightInd w:val="0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24BE" w14:textId="6D8BD0C5" w:rsidR="00A97734" w:rsidRPr="001D3C7C" w:rsidRDefault="00A97734" w:rsidP="00A97734">
            <w:pPr>
              <w:autoSpaceDE w:val="0"/>
              <w:autoSpaceDN w:val="0"/>
              <w:adjustRightInd w:val="0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16,6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497E" w14:textId="324CB3F0" w:rsidR="00A97734" w:rsidRPr="001D3C7C" w:rsidRDefault="00A97734" w:rsidP="00A9773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 xml:space="preserve"> 47,8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30A6" w14:textId="4688D070" w:rsidR="00A97734" w:rsidRPr="001D3C7C" w:rsidRDefault="005B05B1" w:rsidP="00A9773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5441" w14:textId="5AAFCC0C" w:rsidR="00A97734" w:rsidRPr="001D3C7C" w:rsidRDefault="00A97734" w:rsidP="00A9773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1682" w14:textId="51C44120" w:rsidR="00A97734" w:rsidRPr="001D3C7C" w:rsidRDefault="00A97734" w:rsidP="00A9773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4B5A" w14:textId="2472E868" w:rsidR="00A97734" w:rsidRPr="001D3C7C" w:rsidRDefault="00A97734" w:rsidP="00A9773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722A" w14:textId="33F5542A" w:rsidR="00A97734" w:rsidRPr="001D3C7C" w:rsidRDefault="00A97734" w:rsidP="00A9773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B77D" w14:textId="5EE6B899" w:rsidR="00A97734" w:rsidRPr="001D3C7C" w:rsidRDefault="00A97734" w:rsidP="00A9773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DE32" w14:textId="69AA2CA0" w:rsidR="00A97734" w:rsidRPr="001D3C7C" w:rsidRDefault="00A97734" w:rsidP="00A9773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3D0F51" w14:textId="77777777" w:rsidR="00A97734" w:rsidRPr="001D3C7C" w:rsidRDefault="00A97734" w:rsidP="00A9773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17,2</w:t>
            </w:r>
          </w:p>
        </w:tc>
      </w:tr>
      <w:tr w:rsidR="00C04C23" w:rsidRPr="001D3C7C" w14:paraId="1F727B1F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CA50" w14:textId="77777777" w:rsidR="00C04C23" w:rsidRPr="001D3C7C" w:rsidRDefault="00C04C23" w:rsidP="00C04C23">
            <w:pPr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542E" w14:textId="77777777" w:rsidR="00C04C23" w:rsidRPr="001D3C7C" w:rsidRDefault="00C04C23" w:rsidP="00C04C23">
            <w:pPr>
              <w:rPr>
                <w:kern w:val="2"/>
                <w:sz w:val="27"/>
                <w:szCs w:val="27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1897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3551" w14:textId="77777777" w:rsidR="00C04C23" w:rsidRPr="001D3C7C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43D0" w14:textId="77777777" w:rsidR="00C04C23" w:rsidRPr="001D3C7C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3ECF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402D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C1EF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C185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E108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E851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414A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BA3B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3723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FB0E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0A8D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</w:tr>
      <w:tr w:rsidR="00C04C23" w:rsidRPr="001D3C7C" w14:paraId="6688B649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1B13" w14:textId="77777777" w:rsidR="00C04C23" w:rsidRPr="001D3C7C" w:rsidRDefault="00C04C23" w:rsidP="00C04C23">
            <w:pPr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4DF8" w14:textId="77777777" w:rsidR="00C04C23" w:rsidRPr="001D3C7C" w:rsidRDefault="00C04C23" w:rsidP="00C04C23">
            <w:pPr>
              <w:rPr>
                <w:kern w:val="2"/>
                <w:sz w:val="27"/>
                <w:szCs w:val="27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E10F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DE9B" w14:textId="77777777" w:rsidR="00C04C23" w:rsidRPr="001D3C7C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C3AA" w14:textId="77777777" w:rsidR="00C04C23" w:rsidRPr="001D3C7C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250D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4AD2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5818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69A9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432D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D377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45F6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BE04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7C85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9E5C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F110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</w:tr>
      <w:tr w:rsidR="00C04C23" w:rsidRPr="001D3C7C" w14:paraId="20556C96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EAF2" w14:textId="77777777" w:rsidR="00C04C23" w:rsidRPr="001D3C7C" w:rsidRDefault="00C04C23" w:rsidP="00C04C23">
            <w:pPr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0E98" w14:textId="77777777" w:rsidR="00C04C23" w:rsidRPr="001D3C7C" w:rsidRDefault="00C04C23" w:rsidP="00C04C23">
            <w:pPr>
              <w:rPr>
                <w:kern w:val="2"/>
                <w:sz w:val="27"/>
                <w:szCs w:val="27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BE67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3F72" w14:textId="77777777" w:rsidR="00C04C23" w:rsidRPr="001D3C7C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E3F0" w14:textId="77777777" w:rsidR="00C04C23" w:rsidRPr="001D3C7C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3AD7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1CFA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789C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F80C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DC78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C807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85B1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A647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B681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3BFF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63E7" w14:textId="77777777" w:rsidR="00C04C23" w:rsidRPr="001D3C7C" w:rsidRDefault="00C04C23" w:rsidP="00C04C23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</w:tr>
      <w:tr w:rsidR="007538BA" w:rsidRPr="001D3C7C" w14:paraId="6A3735B5" w14:textId="77777777" w:rsidTr="00AA55E0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7DE7" w14:textId="77777777" w:rsidR="007538BA" w:rsidRPr="001D3C7C" w:rsidRDefault="007538BA" w:rsidP="007538BA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3.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BE5E" w14:textId="77777777" w:rsidR="007538BA" w:rsidRPr="001D3C7C" w:rsidRDefault="007538BA" w:rsidP="007538BA">
            <w:pPr>
              <w:autoSpaceDE w:val="0"/>
              <w:autoSpaceDN w:val="0"/>
              <w:adjustRightInd w:val="0"/>
              <w:rPr>
                <w:kern w:val="2"/>
                <w:sz w:val="27"/>
                <w:szCs w:val="27"/>
              </w:rPr>
            </w:pPr>
            <w:r w:rsidRPr="001D3C7C">
              <w:rPr>
                <w:kern w:val="2"/>
                <w:sz w:val="27"/>
                <w:szCs w:val="27"/>
              </w:rPr>
              <w:t>Подпрограмма «</w:t>
            </w:r>
            <w:r w:rsidRPr="001D3C7C">
              <w:rPr>
                <w:sz w:val="27"/>
                <w:szCs w:val="27"/>
              </w:rPr>
              <w:t>Участие в предупреждении и ликвидации последствий чрезвычайных ситуаций</w:t>
            </w:r>
            <w:r w:rsidRPr="001D3C7C">
              <w:rPr>
                <w:kern w:val="2"/>
                <w:sz w:val="27"/>
                <w:szCs w:val="27"/>
              </w:rPr>
              <w:t>»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DF82" w14:textId="77777777" w:rsidR="007538BA" w:rsidRPr="001D3C7C" w:rsidRDefault="007538BA" w:rsidP="007538BA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всего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6362" w14:textId="3436B8F7" w:rsidR="007538BA" w:rsidRPr="001D3C7C" w:rsidRDefault="007538BA" w:rsidP="007538BA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6251" w14:textId="110D2601" w:rsidR="007538BA" w:rsidRPr="001D3C7C" w:rsidRDefault="007538BA" w:rsidP="007538BA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B4B6" w14:textId="4CE40CF2" w:rsidR="007538BA" w:rsidRPr="001D3C7C" w:rsidRDefault="007538BA" w:rsidP="007538BA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8A8D" w14:textId="75A8F940" w:rsidR="007538BA" w:rsidRPr="001D3C7C" w:rsidRDefault="007538BA" w:rsidP="007538BA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145F" w14:textId="318EBA4F" w:rsidR="007538BA" w:rsidRPr="001D3C7C" w:rsidRDefault="007538BA" w:rsidP="007538BA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4F7D" w14:textId="2831A11F" w:rsidR="007538BA" w:rsidRPr="001D3C7C" w:rsidRDefault="007538BA" w:rsidP="007538BA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331F" w14:textId="590F1AA7" w:rsidR="007538BA" w:rsidRPr="001D3C7C" w:rsidRDefault="007538BA" w:rsidP="007538BA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F563" w14:textId="13497335" w:rsidR="007538BA" w:rsidRPr="001D3C7C" w:rsidRDefault="007538BA" w:rsidP="007538BA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E1F5" w14:textId="2F86E01B" w:rsidR="007538BA" w:rsidRPr="001D3C7C" w:rsidRDefault="007538BA" w:rsidP="007538BA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4BBF" w14:textId="7281F188" w:rsidR="007538BA" w:rsidRPr="001D3C7C" w:rsidRDefault="007538BA" w:rsidP="007538BA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ACC4" w14:textId="0EA97EED" w:rsidR="007538BA" w:rsidRPr="001D3C7C" w:rsidRDefault="007538BA" w:rsidP="007538BA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8E88" w14:textId="4A218B20" w:rsidR="007538BA" w:rsidRPr="001D3C7C" w:rsidRDefault="007538BA" w:rsidP="007538BA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BB25" w14:textId="3EE61947" w:rsidR="007538BA" w:rsidRPr="001D3C7C" w:rsidRDefault="007538BA" w:rsidP="007538BA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</w:tr>
      <w:tr w:rsidR="007538BA" w:rsidRPr="001D3C7C" w14:paraId="2A43283C" w14:textId="77777777" w:rsidTr="00AA55E0">
        <w:trPr>
          <w:trHeight w:val="113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5497" w14:textId="77777777" w:rsidR="007538BA" w:rsidRPr="001D3C7C" w:rsidRDefault="007538BA" w:rsidP="007538BA">
            <w:pPr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1E04" w14:textId="77777777" w:rsidR="007538BA" w:rsidRPr="001D3C7C" w:rsidRDefault="007538BA" w:rsidP="007538BA">
            <w:pPr>
              <w:rPr>
                <w:kern w:val="2"/>
                <w:sz w:val="27"/>
                <w:szCs w:val="27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D24E47" w14:textId="1DB5DD52" w:rsidR="007538BA" w:rsidRPr="001D3C7C" w:rsidRDefault="007538BA" w:rsidP="007538BA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1D6ED" w14:textId="59B05EA4" w:rsidR="007538BA" w:rsidRPr="001D3C7C" w:rsidRDefault="007538BA" w:rsidP="007538BA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F39D6" w14:textId="4D2A0ED9" w:rsidR="007538BA" w:rsidRPr="001D3C7C" w:rsidRDefault="007538BA" w:rsidP="007538BA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A846A" w14:textId="4A3E842D" w:rsidR="007538BA" w:rsidRPr="001D3C7C" w:rsidRDefault="007538BA" w:rsidP="007538BA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766E" w14:textId="46467663" w:rsidR="007538BA" w:rsidRPr="001D3C7C" w:rsidRDefault="007538BA" w:rsidP="007538BA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A32F8" w14:textId="4E82140A" w:rsidR="007538BA" w:rsidRPr="001D3C7C" w:rsidRDefault="007538BA" w:rsidP="007538BA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23B3C" w14:textId="2A56F249" w:rsidR="007538BA" w:rsidRPr="001D3C7C" w:rsidRDefault="007538BA" w:rsidP="007538BA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734A7" w14:textId="7433A6EC" w:rsidR="007538BA" w:rsidRPr="001D3C7C" w:rsidRDefault="007538BA" w:rsidP="007538BA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BCBED" w14:textId="62192305" w:rsidR="007538BA" w:rsidRPr="001D3C7C" w:rsidRDefault="007538BA" w:rsidP="007538BA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B1419" w14:textId="25E448C2" w:rsidR="007538BA" w:rsidRPr="001D3C7C" w:rsidRDefault="007538BA" w:rsidP="007538BA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EC420" w14:textId="2E457836" w:rsidR="007538BA" w:rsidRPr="001D3C7C" w:rsidRDefault="007538BA" w:rsidP="007538BA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6A636" w14:textId="303F063C" w:rsidR="007538BA" w:rsidRPr="001D3C7C" w:rsidRDefault="007538BA" w:rsidP="007538BA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3545D" w14:textId="0FA0B5A7" w:rsidR="007538BA" w:rsidRPr="001D3C7C" w:rsidRDefault="007538BA" w:rsidP="007538BA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83917" w14:textId="0942F452" w:rsidR="007538BA" w:rsidRPr="001D3C7C" w:rsidRDefault="007538BA" w:rsidP="007538BA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0,0</w:t>
            </w:r>
          </w:p>
        </w:tc>
      </w:tr>
      <w:tr w:rsidR="00C10D94" w:rsidRPr="001D3C7C" w14:paraId="085ED50F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834F" w14:textId="77777777" w:rsidR="00C10D94" w:rsidRPr="001D3C7C" w:rsidRDefault="00C10D94" w:rsidP="00C10D94">
            <w:pPr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2A2B" w14:textId="77777777" w:rsidR="00C10D94" w:rsidRPr="001D3C7C" w:rsidRDefault="00C10D94" w:rsidP="00C10D94">
            <w:pPr>
              <w:rPr>
                <w:kern w:val="2"/>
                <w:sz w:val="27"/>
                <w:szCs w:val="27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7D81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7516" w14:textId="77777777" w:rsidR="00C10D94" w:rsidRPr="001D3C7C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A1CF" w14:textId="77777777" w:rsidR="00C10D94" w:rsidRPr="001D3C7C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73B8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146F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E82D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D7F2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3157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8297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A63B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1B4D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01CF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3BD1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7DB2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</w:tr>
      <w:tr w:rsidR="00C10D94" w:rsidRPr="001D3C7C" w14:paraId="18C9D782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4730" w14:textId="77777777" w:rsidR="00C10D94" w:rsidRPr="001D3C7C" w:rsidRDefault="00C10D94" w:rsidP="00C10D94">
            <w:pPr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D2C2" w14:textId="77777777" w:rsidR="00C10D94" w:rsidRPr="001D3C7C" w:rsidRDefault="00C10D94" w:rsidP="00C10D94">
            <w:pPr>
              <w:rPr>
                <w:kern w:val="2"/>
                <w:sz w:val="27"/>
                <w:szCs w:val="27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198C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C4C2" w14:textId="77777777" w:rsidR="00C10D94" w:rsidRPr="001D3C7C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2976" w14:textId="77777777" w:rsidR="00C10D94" w:rsidRPr="001D3C7C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4552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3022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5DEC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EAD8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3E94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9300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3BAB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F2B3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A63B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D9CF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B2C3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</w:tr>
      <w:tr w:rsidR="00C10D94" w:rsidRPr="001D3C7C" w14:paraId="5AB37050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42AA" w14:textId="77777777" w:rsidR="00C10D94" w:rsidRPr="001D3C7C" w:rsidRDefault="00C10D94" w:rsidP="00C10D94">
            <w:pPr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1C39" w14:textId="77777777" w:rsidR="00C10D94" w:rsidRPr="001D3C7C" w:rsidRDefault="00C10D94" w:rsidP="00C10D94">
            <w:pPr>
              <w:rPr>
                <w:kern w:val="2"/>
                <w:sz w:val="27"/>
                <w:szCs w:val="27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6D7B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sz w:val="27"/>
                <w:szCs w:val="27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D90F" w14:textId="77777777" w:rsidR="00C10D94" w:rsidRPr="001D3C7C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D1F8" w14:textId="77777777" w:rsidR="00C10D94" w:rsidRPr="001D3C7C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CF71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EC4E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4666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9DA2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1CE0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B316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3A8C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C189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72D9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ACA6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3087" w14:textId="77777777" w:rsidR="00C10D94" w:rsidRPr="001D3C7C" w:rsidRDefault="00C10D94" w:rsidP="00C10D94">
            <w:pPr>
              <w:rPr>
                <w:sz w:val="27"/>
                <w:szCs w:val="27"/>
              </w:rPr>
            </w:pPr>
            <w:r w:rsidRPr="001D3C7C">
              <w:rPr>
                <w:bCs/>
                <w:kern w:val="2"/>
                <w:sz w:val="27"/>
                <w:szCs w:val="27"/>
              </w:rPr>
              <w:t>0,0</w:t>
            </w:r>
          </w:p>
        </w:tc>
      </w:tr>
    </w:tbl>
    <w:p w14:paraId="30E89746" w14:textId="77777777" w:rsidR="00E045A2" w:rsidRPr="00392DE9" w:rsidRDefault="00E045A2" w:rsidP="00E045A2">
      <w:pPr>
        <w:spacing w:line="216" w:lineRule="auto"/>
        <w:rPr>
          <w:sz w:val="2"/>
          <w:szCs w:val="2"/>
        </w:rPr>
      </w:pPr>
    </w:p>
    <w:p w14:paraId="6600314B" w14:textId="77777777" w:rsidR="00E045A2" w:rsidRPr="00392DE9" w:rsidRDefault="00E045A2" w:rsidP="00E045A2">
      <w:pPr>
        <w:autoSpaceDE w:val="0"/>
        <w:autoSpaceDN w:val="0"/>
        <w:adjustRightInd w:val="0"/>
        <w:spacing w:line="216" w:lineRule="auto"/>
        <w:ind w:firstLine="709"/>
        <w:jc w:val="both"/>
        <w:rPr>
          <w:bCs/>
          <w:kern w:val="2"/>
          <w:sz w:val="28"/>
          <w:szCs w:val="28"/>
        </w:rPr>
      </w:pPr>
    </w:p>
    <w:p w14:paraId="306FF46C" w14:textId="77777777" w:rsidR="002873AF" w:rsidRDefault="002873AF" w:rsidP="0031467F">
      <w:pPr>
        <w:ind w:left="10773"/>
        <w:jc w:val="center"/>
        <w:rPr>
          <w:sz w:val="28"/>
          <w:szCs w:val="28"/>
        </w:rPr>
      </w:pPr>
    </w:p>
    <w:p w14:paraId="52009578" w14:textId="77777777" w:rsidR="00E045A2" w:rsidRPr="00392DE9" w:rsidRDefault="00E045A2" w:rsidP="00E045A2">
      <w:pPr>
        <w:spacing w:line="216" w:lineRule="auto"/>
        <w:ind w:firstLine="709"/>
        <w:jc w:val="both"/>
        <w:rPr>
          <w:bCs/>
          <w:kern w:val="2"/>
          <w:sz w:val="28"/>
          <w:szCs w:val="28"/>
        </w:rPr>
      </w:pPr>
    </w:p>
    <w:p w14:paraId="7B730C4F" w14:textId="77777777" w:rsidR="00E045A2" w:rsidRPr="00392DE9" w:rsidRDefault="00E045A2" w:rsidP="0036256A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14:paraId="07AC2C3D" w14:textId="77777777" w:rsidR="00E045A2" w:rsidRPr="00392DE9" w:rsidRDefault="00E045A2" w:rsidP="00E045A2">
      <w:pPr>
        <w:rPr>
          <w:sz w:val="28"/>
          <w:szCs w:val="28"/>
        </w:rPr>
        <w:sectPr w:rsidR="00E045A2" w:rsidRPr="00392DE9" w:rsidSect="00DC1FC7">
          <w:pgSz w:w="23814" w:h="16839" w:orient="landscape" w:code="8"/>
          <w:pgMar w:top="426" w:right="851" w:bottom="851" w:left="1134" w:header="709" w:footer="709" w:gutter="0"/>
          <w:cols w:space="720"/>
          <w:docGrid w:linePitch="272"/>
        </w:sectPr>
      </w:pPr>
    </w:p>
    <w:p w14:paraId="7329C53F" w14:textId="77777777" w:rsidR="00E045A2" w:rsidRDefault="00E045A2" w:rsidP="00981CFB">
      <w:pPr>
        <w:autoSpaceDE w:val="0"/>
        <w:autoSpaceDN w:val="0"/>
        <w:adjustRightInd w:val="0"/>
        <w:ind w:left="3540" w:firstLine="708"/>
        <w:jc w:val="right"/>
        <w:rPr>
          <w:bCs/>
          <w:sz w:val="28"/>
          <w:szCs w:val="28"/>
        </w:rPr>
      </w:pPr>
    </w:p>
    <w:sectPr w:rsidR="00E045A2" w:rsidSect="00DC1FC7">
      <w:footerReference w:type="even" r:id="rId9"/>
      <w:footerReference w:type="default" r:id="rId10"/>
      <w:pgSz w:w="11907" w:h="16840"/>
      <w:pgMar w:top="1134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918D1" w14:textId="77777777" w:rsidR="00DC1FC7" w:rsidRDefault="00DC1FC7">
      <w:r>
        <w:separator/>
      </w:r>
    </w:p>
  </w:endnote>
  <w:endnote w:type="continuationSeparator" w:id="0">
    <w:p w14:paraId="28B04FE1" w14:textId="77777777" w:rsidR="00DC1FC7" w:rsidRDefault="00DC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AFE4" w14:textId="77777777" w:rsidR="00B51783" w:rsidRDefault="00B51783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702B">
      <w:rPr>
        <w:rStyle w:val="ab"/>
        <w:noProof/>
      </w:rPr>
      <w:t>4</w:t>
    </w:r>
    <w:r>
      <w:rPr>
        <w:rStyle w:val="ab"/>
      </w:rPr>
      <w:fldChar w:fldCharType="end"/>
    </w:r>
  </w:p>
  <w:p w14:paraId="637A8F59" w14:textId="77777777" w:rsidR="00B51783" w:rsidRPr="0036256A" w:rsidRDefault="00B51783" w:rsidP="001B7BBB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F746" w14:textId="77777777" w:rsidR="00B51783" w:rsidRDefault="00B5178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5EA0396" w14:textId="77777777" w:rsidR="00B51783" w:rsidRDefault="00B51783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C37A" w14:textId="77777777" w:rsidR="00B51783" w:rsidRDefault="00B5178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702B">
      <w:rPr>
        <w:rStyle w:val="ab"/>
        <w:noProof/>
      </w:rPr>
      <w:t>6</w:t>
    </w:r>
    <w:r>
      <w:rPr>
        <w:rStyle w:val="ab"/>
      </w:rPr>
      <w:fldChar w:fldCharType="end"/>
    </w:r>
  </w:p>
  <w:p w14:paraId="36771735" w14:textId="77777777" w:rsidR="00B51783" w:rsidRPr="0036256A" w:rsidRDefault="00B51783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2EBE" w14:textId="77777777" w:rsidR="00DC1FC7" w:rsidRDefault="00DC1FC7">
      <w:r>
        <w:separator/>
      </w:r>
    </w:p>
  </w:footnote>
  <w:footnote w:type="continuationSeparator" w:id="0">
    <w:p w14:paraId="4D5B3C7C" w14:textId="77777777" w:rsidR="00DC1FC7" w:rsidRDefault="00DC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 w16cid:durableId="392046246">
    <w:abstractNumId w:val="0"/>
  </w:num>
  <w:num w:numId="2" w16cid:durableId="1908807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5A2"/>
    <w:rsid w:val="00010B6F"/>
    <w:rsid w:val="00013FA4"/>
    <w:rsid w:val="00033688"/>
    <w:rsid w:val="0003714C"/>
    <w:rsid w:val="00045406"/>
    <w:rsid w:val="00047658"/>
    <w:rsid w:val="00050C68"/>
    <w:rsid w:val="0005372C"/>
    <w:rsid w:val="00054D8B"/>
    <w:rsid w:val="000559D5"/>
    <w:rsid w:val="00060F3C"/>
    <w:rsid w:val="00072BA6"/>
    <w:rsid w:val="000808D6"/>
    <w:rsid w:val="00085196"/>
    <w:rsid w:val="000A726F"/>
    <w:rsid w:val="000B4002"/>
    <w:rsid w:val="000B66C7"/>
    <w:rsid w:val="000C430D"/>
    <w:rsid w:val="000D6B60"/>
    <w:rsid w:val="000E74EA"/>
    <w:rsid w:val="000F2B40"/>
    <w:rsid w:val="000F5B6A"/>
    <w:rsid w:val="00102B5A"/>
    <w:rsid w:val="00104E0D"/>
    <w:rsid w:val="0010504A"/>
    <w:rsid w:val="00116BFA"/>
    <w:rsid w:val="001251EB"/>
    <w:rsid w:val="00125DE3"/>
    <w:rsid w:val="00133CDF"/>
    <w:rsid w:val="00141D0B"/>
    <w:rsid w:val="00144D73"/>
    <w:rsid w:val="00153B21"/>
    <w:rsid w:val="00181C68"/>
    <w:rsid w:val="0018788A"/>
    <w:rsid w:val="001A049B"/>
    <w:rsid w:val="001A4409"/>
    <w:rsid w:val="001B1EB1"/>
    <w:rsid w:val="001B2D1C"/>
    <w:rsid w:val="001B7BBB"/>
    <w:rsid w:val="001C1D98"/>
    <w:rsid w:val="001C6EC2"/>
    <w:rsid w:val="001D211D"/>
    <w:rsid w:val="001D2690"/>
    <w:rsid w:val="001D3C7C"/>
    <w:rsid w:val="001F0C13"/>
    <w:rsid w:val="001F4BE3"/>
    <w:rsid w:val="001F6D02"/>
    <w:rsid w:val="00221F9D"/>
    <w:rsid w:val="00227018"/>
    <w:rsid w:val="00242B20"/>
    <w:rsid w:val="0024417D"/>
    <w:rsid w:val="002504E8"/>
    <w:rsid w:val="002520B1"/>
    <w:rsid w:val="00254382"/>
    <w:rsid w:val="0025531B"/>
    <w:rsid w:val="00261CCB"/>
    <w:rsid w:val="0027031E"/>
    <w:rsid w:val="00280AF2"/>
    <w:rsid w:val="0028659D"/>
    <w:rsid w:val="0028703B"/>
    <w:rsid w:val="002873AF"/>
    <w:rsid w:val="002906C5"/>
    <w:rsid w:val="00297180"/>
    <w:rsid w:val="002A2062"/>
    <w:rsid w:val="002A31A1"/>
    <w:rsid w:val="002A3DFB"/>
    <w:rsid w:val="002A7495"/>
    <w:rsid w:val="002B6527"/>
    <w:rsid w:val="002C135C"/>
    <w:rsid w:val="002C5E60"/>
    <w:rsid w:val="002E65D5"/>
    <w:rsid w:val="002F280D"/>
    <w:rsid w:val="002F63E3"/>
    <w:rsid w:val="002F74D7"/>
    <w:rsid w:val="0030124B"/>
    <w:rsid w:val="00302531"/>
    <w:rsid w:val="00313D3A"/>
    <w:rsid w:val="0031467F"/>
    <w:rsid w:val="003243E7"/>
    <w:rsid w:val="00330168"/>
    <w:rsid w:val="00337584"/>
    <w:rsid w:val="00341FC1"/>
    <w:rsid w:val="003615CE"/>
    <w:rsid w:val="0036198C"/>
    <w:rsid w:val="0036256A"/>
    <w:rsid w:val="0037040B"/>
    <w:rsid w:val="00391C50"/>
    <w:rsid w:val="003921D8"/>
    <w:rsid w:val="00392DE9"/>
    <w:rsid w:val="003A465A"/>
    <w:rsid w:val="003B2193"/>
    <w:rsid w:val="003D4D33"/>
    <w:rsid w:val="003D7AA9"/>
    <w:rsid w:val="003E7E36"/>
    <w:rsid w:val="00402A07"/>
    <w:rsid w:val="00407B71"/>
    <w:rsid w:val="004140E7"/>
    <w:rsid w:val="004155E8"/>
    <w:rsid w:val="00417D37"/>
    <w:rsid w:val="00425061"/>
    <w:rsid w:val="00431A7B"/>
    <w:rsid w:val="0043686A"/>
    <w:rsid w:val="00441069"/>
    <w:rsid w:val="00441299"/>
    <w:rsid w:val="00444636"/>
    <w:rsid w:val="00453869"/>
    <w:rsid w:val="00461DD1"/>
    <w:rsid w:val="004711EC"/>
    <w:rsid w:val="00480BC7"/>
    <w:rsid w:val="00484187"/>
    <w:rsid w:val="0048681E"/>
    <w:rsid w:val="00486D80"/>
    <w:rsid w:val="004871AA"/>
    <w:rsid w:val="00492DBC"/>
    <w:rsid w:val="004A28FC"/>
    <w:rsid w:val="004B6A5C"/>
    <w:rsid w:val="004C03CF"/>
    <w:rsid w:val="004D0654"/>
    <w:rsid w:val="004E3E89"/>
    <w:rsid w:val="004E78FD"/>
    <w:rsid w:val="004F7011"/>
    <w:rsid w:val="004F77D6"/>
    <w:rsid w:val="00500A1A"/>
    <w:rsid w:val="00515D9C"/>
    <w:rsid w:val="00531FBD"/>
    <w:rsid w:val="0053366A"/>
    <w:rsid w:val="00540298"/>
    <w:rsid w:val="00570E89"/>
    <w:rsid w:val="00587BF6"/>
    <w:rsid w:val="00597A73"/>
    <w:rsid w:val="005A318F"/>
    <w:rsid w:val="005A7254"/>
    <w:rsid w:val="005B05B1"/>
    <w:rsid w:val="005B1A85"/>
    <w:rsid w:val="005B5968"/>
    <w:rsid w:val="005C5FF3"/>
    <w:rsid w:val="005E5C7C"/>
    <w:rsid w:val="005F3C39"/>
    <w:rsid w:val="00610552"/>
    <w:rsid w:val="00611679"/>
    <w:rsid w:val="00611747"/>
    <w:rsid w:val="00613D7D"/>
    <w:rsid w:val="00620E97"/>
    <w:rsid w:val="00621106"/>
    <w:rsid w:val="00622735"/>
    <w:rsid w:val="00632E08"/>
    <w:rsid w:val="006335E6"/>
    <w:rsid w:val="006564DB"/>
    <w:rsid w:val="00660EE3"/>
    <w:rsid w:val="006629EB"/>
    <w:rsid w:val="00662D9A"/>
    <w:rsid w:val="00665F21"/>
    <w:rsid w:val="00676B57"/>
    <w:rsid w:val="00691FCE"/>
    <w:rsid w:val="006A0E7C"/>
    <w:rsid w:val="006A23BE"/>
    <w:rsid w:val="006C7CAB"/>
    <w:rsid w:val="006E0984"/>
    <w:rsid w:val="006F4B7D"/>
    <w:rsid w:val="006F51A6"/>
    <w:rsid w:val="007120F8"/>
    <w:rsid w:val="007219F0"/>
    <w:rsid w:val="00724F50"/>
    <w:rsid w:val="007362FD"/>
    <w:rsid w:val="0074246A"/>
    <w:rsid w:val="00753512"/>
    <w:rsid w:val="007538BA"/>
    <w:rsid w:val="00754418"/>
    <w:rsid w:val="0076301C"/>
    <w:rsid w:val="007730B1"/>
    <w:rsid w:val="00781425"/>
    <w:rsid w:val="00782222"/>
    <w:rsid w:val="00782456"/>
    <w:rsid w:val="007857F1"/>
    <w:rsid w:val="007936ED"/>
    <w:rsid w:val="007A1077"/>
    <w:rsid w:val="007B264A"/>
    <w:rsid w:val="007B6388"/>
    <w:rsid w:val="007B7594"/>
    <w:rsid w:val="007C0A5F"/>
    <w:rsid w:val="007C72BB"/>
    <w:rsid w:val="007E5C24"/>
    <w:rsid w:val="007F3EB1"/>
    <w:rsid w:val="007F5053"/>
    <w:rsid w:val="00802B01"/>
    <w:rsid w:val="00802CC9"/>
    <w:rsid w:val="00803F3C"/>
    <w:rsid w:val="00804CFE"/>
    <w:rsid w:val="00811C94"/>
    <w:rsid w:val="00811CF1"/>
    <w:rsid w:val="008133CF"/>
    <w:rsid w:val="00830CB1"/>
    <w:rsid w:val="00831C49"/>
    <w:rsid w:val="008438D7"/>
    <w:rsid w:val="00847897"/>
    <w:rsid w:val="00860E5A"/>
    <w:rsid w:val="008618F4"/>
    <w:rsid w:val="00867AB6"/>
    <w:rsid w:val="0087179E"/>
    <w:rsid w:val="008808C7"/>
    <w:rsid w:val="008A26EE"/>
    <w:rsid w:val="008A5AC6"/>
    <w:rsid w:val="008B50A4"/>
    <w:rsid w:val="008B6AD3"/>
    <w:rsid w:val="008E091E"/>
    <w:rsid w:val="008E5531"/>
    <w:rsid w:val="008F2A52"/>
    <w:rsid w:val="008F485C"/>
    <w:rsid w:val="008F503D"/>
    <w:rsid w:val="008F684F"/>
    <w:rsid w:val="009052D7"/>
    <w:rsid w:val="00910044"/>
    <w:rsid w:val="009122B1"/>
    <w:rsid w:val="00913129"/>
    <w:rsid w:val="00917C70"/>
    <w:rsid w:val="009228DF"/>
    <w:rsid w:val="00922DEE"/>
    <w:rsid w:val="00924E84"/>
    <w:rsid w:val="009428BB"/>
    <w:rsid w:val="00947FCC"/>
    <w:rsid w:val="00965C19"/>
    <w:rsid w:val="00967516"/>
    <w:rsid w:val="00981CFB"/>
    <w:rsid w:val="00985A10"/>
    <w:rsid w:val="009909F4"/>
    <w:rsid w:val="00995245"/>
    <w:rsid w:val="009961B2"/>
    <w:rsid w:val="00997B33"/>
    <w:rsid w:val="009B4721"/>
    <w:rsid w:val="009B4938"/>
    <w:rsid w:val="009B785F"/>
    <w:rsid w:val="009D2DAD"/>
    <w:rsid w:val="009E7E02"/>
    <w:rsid w:val="009F4ED7"/>
    <w:rsid w:val="00A061D7"/>
    <w:rsid w:val="00A14B8B"/>
    <w:rsid w:val="00A16A28"/>
    <w:rsid w:val="00A2057D"/>
    <w:rsid w:val="00A30E81"/>
    <w:rsid w:val="00A32512"/>
    <w:rsid w:val="00A339EB"/>
    <w:rsid w:val="00A34804"/>
    <w:rsid w:val="00A47E39"/>
    <w:rsid w:val="00A529B5"/>
    <w:rsid w:val="00A655CE"/>
    <w:rsid w:val="00A67B50"/>
    <w:rsid w:val="00A702EE"/>
    <w:rsid w:val="00A8172E"/>
    <w:rsid w:val="00A846A8"/>
    <w:rsid w:val="00A941CF"/>
    <w:rsid w:val="00A97734"/>
    <w:rsid w:val="00AA568B"/>
    <w:rsid w:val="00AB09EF"/>
    <w:rsid w:val="00AB1C47"/>
    <w:rsid w:val="00AB4BDE"/>
    <w:rsid w:val="00AD5D5D"/>
    <w:rsid w:val="00AE2601"/>
    <w:rsid w:val="00AF4DC5"/>
    <w:rsid w:val="00B015FC"/>
    <w:rsid w:val="00B17EE9"/>
    <w:rsid w:val="00B21715"/>
    <w:rsid w:val="00B22F6A"/>
    <w:rsid w:val="00B26722"/>
    <w:rsid w:val="00B2768D"/>
    <w:rsid w:val="00B31114"/>
    <w:rsid w:val="00B35935"/>
    <w:rsid w:val="00B37E63"/>
    <w:rsid w:val="00B40DED"/>
    <w:rsid w:val="00B41507"/>
    <w:rsid w:val="00B444A2"/>
    <w:rsid w:val="00B51783"/>
    <w:rsid w:val="00B62CFB"/>
    <w:rsid w:val="00B72D61"/>
    <w:rsid w:val="00B8231A"/>
    <w:rsid w:val="00B87106"/>
    <w:rsid w:val="00B87BFE"/>
    <w:rsid w:val="00B96248"/>
    <w:rsid w:val="00BA14DA"/>
    <w:rsid w:val="00BA6E43"/>
    <w:rsid w:val="00BB2D4A"/>
    <w:rsid w:val="00BB55C0"/>
    <w:rsid w:val="00BC0920"/>
    <w:rsid w:val="00BD13E9"/>
    <w:rsid w:val="00BD169A"/>
    <w:rsid w:val="00BD17F5"/>
    <w:rsid w:val="00BE646D"/>
    <w:rsid w:val="00BF39F0"/>
    <w:rsid w:val="00C02E2E"/>
    <w:rsid w:val="00C04C23"/>
    <w:rsid w:val="00C071B1"/>
    <w:rsid w:val="00C10D94"/>
    <w:rsid w:val="00C11FDF"/>
    <w:rsid w:val="00C134E8"/>
    <w:rsid w:val="00C27352"/>
    <w:rsid w:val="00C3702B"/>
    <w:rsid w:val="00C51ABB"/>
    <w:rsid w:val="00C572C4"/>
    <w:rsid w:val="00C700B9"/>
    <w:rsid w:val="00C70974"/>
    <w:rsid w:val="00C70DBF"/>
    <w:rsid w:val="00C731BB"/>
    <w:rsid w:val="00C8564A"/>
    <w:rsid w:val="00C87223"/>
    <w:rsid w:val="00C874BC"/>
    <w:rsid w:val="00CA151C"/>
    <w:rsid w:val="00CB1900"/>
    <w:rsid w:val="00CB43C1"/>
    <w:rsid w:val="00CB4D22"/>
    <w:rsid w:val="00CB7CD3"/>
    <w:rsid w:val="00CC4BCE"/>
    <w:rsid w:val="00CD077D"/>
    <w:rsid w:val="00CD549D"/>
    <w:rsid w:val="00CE3559"/>
    <w:rsid w:val="00CE5183"/>
    <w:rsid w:val="00CE58F4"/>
    <w:rsid w:val="00CE5B63"/>
    <w:rsid w:val="00CE5CAE"/>
    <w:rsid w:val="00D00358"/>
    <w:rsid w:val="00D13E83"/>
    <w:rsid w:val="00D248A3"/>
    <w:rsid w:val="00D254EF"/>
    <w:rsid w:val="00D37682"/>
    <w:rsid w:val="00D5668F"/>
    <w:rsid w:val="00D709C7"/>
    <w:rsid w:val="00D73323"/>
    <w:rsid w:val="00D82F7F"/>
    <w:rsid w:val="00DA5F22"/>
    <w:rsid w:val="00DB18E8"/>
    <w:rsid w:val="00DB2DC8"/>
    <w:rsid w:val="00DB4D6B"/>
    <w:rsid w:val="00DB5910"/>
    <w:rsid w:val="00DC065D"/>
    <w:rsid w:val="00DC1FC7"/>
    <w:rsid w:val="00DC2302"/>
    <w:rsid w:val="00DC63CD"/>
    <w:rsid w:val="00DE508A"/>
    <w:rsid w:val="00DE50C1"/>
    <w:rsid w:val="00E02AF3"/>
    <w:rsid w:val="00E04378"/>
    <w:rsid w:val="00E045A2"/>
    <w:rsid w:val="00E060D7"/>
    <w:rsid w:val="00E138E0"/>
    <w:rsid w:val="00E20F00"/>
    <w:rsid w:val="00E229ED"/>
    <w:rsid w:val="00E22CB9"/>
    <w:rsid w:val="00E22D3A"/>
    <w:rsid w:val="00E25C7D"/>
    <w:rsid w:val="00E3132E"/>
    <w:rsid w:val="00E3632C"/>
    <w:rsid w:val="00E36427"/>
    <w:rsid w:val="00E36EA0"/>
    <w:rsid w:val="00E548FA"/>
    <w:rsid w:val="00E61F30"/>
    <w:rsid w:val="00E637F9"/>
    <w:rsid w:val="00E657E1"/>
    <w:rsid w:val="00E67DF0"/>
    <w:rsid w:val="00E7274C"/>
    <w:rsid w:val="00E74E00"/>
    <w:rsid w:val="00E75C57"/>
    <w:rsid w:val="00E76A4E"/>
    <w:rsid w:val="00E86F85"/>
    <w:rsid w:val="00E9626F"/>
    <w:rsid w:val="00EB5848"/>
    <w:rsid w:val="00EC3BD1"/>
    <w:rsid w:val="00EC40AD"/>
    <w:rsid w:val="00ED0848"/>
    <w:rsid w:val="00ED5E16"/>
    <w:rsid w:val="00ED72D3"/>
    <w:rsid w:val="00EE7245"/>
    <w:rsid w:val="00EF29AB"/>
    <w:rsid w:val="00EF56AF"/>
    <w:rsid w:val="00EF6780"/>
    <w:rsid w:val="00F02C40"/>
    <w:rsid w:val="00F10B56"/>
    <w:rsid w:val="00F24917"/>
    <w:rsid w:val="00F30D40"/>
    <w:rsid w:val="00F37237"/>
    <w:rsid w:val="00F376CB"/>
    <w:rsid w:val="00F410DF"/>
    <w:rsid w:val="00F54F8B"/>
    <w:rsid w:val="00F63E7F"/>
    <w:rsid w:val="00F7145E"/>
    <w:rsid w:val="00F8225E"/>
    <w:rsid w:val="00F86418"/>
    <w:rsid w:val="00F87627"/>
    <w:rsid w:val="00F9297B"/>
    <w:rsid w:val="00FA0A23"/>
    <w:rsid w:val="00FA1C86"/>
    <w:rsid w:val="00FA6611"/>
    <w:rsid w:val="00FC1AAE"/>
    <w:rsid w:val="00FD1AF2"/>
    <w:rsid w:val="00FD350A"/>
    <w:rsid w:val="00FE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69323"/>
  <w15:docId w15:val="{0B93BB08-1079-4B80-AB36-21428FC2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6722"/>
  </w:style>
  <w:style w:type="paragraph" w:styleId="1">
    <w:name w:val="heading 1"/>
    <w:basedOn w:val="a"/>
    <w:next w:val="a"/>
    <w:link w:val="10"/>
    <w:qFormat/>
    <w:rsid w:val="0029718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180"/>
    <w:rPr>
      <w:sz w:val="28"/>
    </w:rPr>
  </w:style>
  <w:style w:type="paragraph" w:styleId="a5">
    <w:name w:val="Body Text Indent"/>
    <w:basedOn w:val="a"/>
    <w:link w:val="a6"/>
    <w:uiPriority w:val="99"/>
    <w:rsid w:val="0029718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29718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97180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297180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29718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1B7BBB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6">
    <w:name w:val="Знак Знак Знак1 Знак"/>
    <w:basedOn w:val="a"/>
    <w:rsid w:val="001B7BB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6">
    <w:name w:val="Emphasis"/>
    <w:basedOn w:val="a0"/>
    <w:qFormat/>
    <w:rsid w:val="007C72BB"/>
    <w:rPr>
      <w:i/>
      <w:iCs/>
    </w:rPr>
  </w:style>
  <w:style w:type="paragraph" w:styleId="af7">
    <w:name w:val="Title"/>
    <w:basedOn w:val="a"/>
    <w:next w:val="a"/>
    <w:link w:val="af8"/>
    <w:qFormat/>
    <w:rsid w:val="007C72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7"/>
    <w:rsid w:val="007C72B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6E865-ACFE-48C5-8F4E-7A1733AF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79</TotalTime>
  <Pages>7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qqq qqq</cp:lastModifiedBy>
  <cp:revision>297</cp:revision>
  <cp:lastPrinted>2018-10-15T07:53:00Z</cp:lastPrinted>
  <dcterms:created xsi:type="dcterms:W3CDTF">2022-01-07T11:52:00Z</dcterms:created>
  <dcterms:modified xsi:type="dcterms:W3CDTF">2024-01-10T17:59:00Z</dcterms:modified>
</cp:coreProperties>
</file>