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F7BE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7AD01487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BB07D73" w14:textId="77777777"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CC968BC" w14:textId="77777777" w:rsidR="00BD17F5" w:rsidRDefault="00BD17F5" w:rsidP="00BD17F5">
      <w:pPr>
        <w:rPr>
          <w:sz w:val="32"/>
          <w:szCs w:val="32"/>
        </w:rPr>
      </w:pPr>
    </w:p>
    <w:p w14:paraId="35C3EAD6" w14:textId="77777777"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814D4DB" w14:textId="77777777" w:rsidR="00E045A2" w:rsidRPr="00392DE9" w:rsidRDefault="00E045A2" w:rsidP="00E045A2">
      <w:pPr>
        <w:rPr>
          <w:bCs/>
          <w:sz w:val="26"/>
          <w:szCs w:val="26"/>
        </w:rPr>
      </w:pPr>
    </w:p>
    <w:p w14:paraId="1236A97B" w14:textId="7685234E" w:rsidR="00280AF2" w:rsidRDefault="00280AF2" w:rsidP="00280AF2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242B20">
        <w:rPr>
          <w:sz w:val="26"/>
          <w:szCs w:val="26"/>
        </w:rPr>
        <w:t>30</w:t>
      </w:r>
      <w:r>
        <w:rPr>
          <w:sz w:val="26"/>
          <w:szCs w:val="26"/>
        </w:rPr>
        <w:t>» декабря 20</w:t>
      </w:r>
      <w:r w:rsidR="009D2DAD">
        <w:rPr>
          <w:sz w:val="26"/>
          <w:szCs w:val="26"/>
        </w:rPr>
        <w:t>20</w:t>
      </w:r>
      <w:r>
        <w:rPr>
          <w:sz w:val="26"/>
          <w:szCs w:val="26"/>
        </w:rPr>
        <w:t xml:space="preserve"> г.                                   </w:t>
      </w:r>
      <w:r w:rsidRPr="00802B01">
        <w:rPr>
          <w:b/>
          <w:sz w:val="36"/>
          <w:szCs w:val="36"/>
        </w:rPr>
        <w:t>№</w:t>
      </w:r>
      <w:r w:rsidR="00802B01" w:rsidRPr="00802B01">
        <w:rPr>
          <w:sz w:val="36"/>
          <w:szCs w:val="36"/>
        </w:rPr>
        <w:t>61</w:t>
      </w:r>
      <w:r>
        <w:rPr>
          <w:sz w:val="26"/>
          <w:szCs w:val="26"/>
        </w:rPr>
        <w:t xml:space="preserve">                                 х. Кавалерский</w:t>
      </w:r>
    </w:p>
    <w:p w14:paraId="561097F1" w14:textId="77777777" w:rsidR="00280AF2" w:rsidRDefault="00280AF2" w:rsidP="00280AF2">
      <w:pPr>
        <w:rPr>
          <w:sz w:val="28"/>
          <w:szCs w:val="28"/>
        </w:rPr>
      </w:pPr>
    </w:p>
    <w:p w14:paraId="55A1E499" w14:textId="77777777" w:rsidR="00280AF2" w:rsidRPr="0046154B" w:rsidRDefault="00280AF2" w:rsidP="00280AF2">
      <w:pPr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sz w:val="28"/>
          <w:szCs w:val="28"/>
        </w:rPr>
        <w:t>О внесении изменений в постановление администрации</w:t>
      </w:r>
    </w:p>
    <w:p w14:paraId="3ECB9893" w14:textId="77777777" w:rsidR="00280AF2" w:rsidRPr="0046154B" w:rsidRDefault="00280AF2" w:rsidP="00280AF2">
      <w:pPr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sz w:val="28"/>
          <w:szCs w:val="28"/>
        </w:rPr>
        <w:t xml:space="preserve"> Кавалерского сельског</w:t>
      </w:r>
      <w:r w:rsidR="00D5668F">
        <w:rPr>
          <w:sz w:val="28"/>
          <w:szCs w:val="28"/>
        </w:rPr>
        <w:t>о поселения от 28.11.2018 г. №80</w:t>
      </w:r>
    </w:p>
    <w:p w14:paraId="23A914D3" w14:textId="77777777" w:rsidR="00280AF2" w:rsidRPr="0046154B" w:rsidRDefault="00280AF2" w:rsidP="00280AF2">
      <w:pPr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sz w:val="28"/>
          <w:szCs w:val="28"/>
        </w:rPr>
        <w:t xml:space="preserve"> «Об утверждении муниципальной программы Кавалерского сельского поселения «</w:t>
      </w:r>
      <w:r w:rsidR="00D5668F" w:rsidRPr="00D5668F">
        <w:rPr>
          <w:kern w:val="2"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46154B">
        <w:rPr>
          <w:sz w:val="28"/>
          <w:szCs w:val="28"/>
        </w:rPr>
        <w:t>»</w:t>
      </w:r>
    </w:p>
    <w:p w14:paraId="289098D4" w14:textId="77777777" w:rsidR="00280AF2" w:rsidRPr="0046154B" w:rsidRDefault="00280AF2" w:rsidP="00280AF2">
      <w:pPr>
        <w:rPr>
          <w:b/>
          <w:kern w:val="2"/>
          <w:sz w:val="28"/>
          <w:szCs w:val="28"/>
        </w:rPr>
      </w:pPr>
    </w:p>
    <w:p w14:paraId="0F8BF1FC" w14:textId="0C01CD23" w:rsidR="00AB4BDE" w:rsidRDefault="00280AF2" w:rsidP="00AB4B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sz w:val="28"/>
          <w:szCs w:val="28"/>
        </w:rPr>
        <w:t xml:space="preserve">           </w:t>
      </w:r>
      <w:r w:rsidR="00AB4BDE" w:rsidRPr="00AB4BDE">
        <w:rPr>
          <w:sz w:val="28"/>
          <w:szCs w:val="28"/>
        </w:rPr>
        <w:t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25.12.2020 г.№ 93 «О внесении изменений в решение Собрания депутатов Кавалерского сельского поселения № 80 от 25.12.2019 г. «О бюджете Кавалерского сельского поселения Егорлыкского района на 2020 год и на плановый период 2021 и 2022 годов», решением Собрания депутатов Кавалерского сельского поселения   от 25.12.2020 г.№ 95«О бюджете Кавалерского сельского поселения Егорлыкского района на 2021 год и на плановый период 2022 и 2023</w:t>
      </w:r>
      <w:r w:rsidR="003A465A">
        <w:rPr>
          <w:sz w:val="28"/>
          <w:szCs w:val="28"/>
        </w:rPr>
        <w:t xml:space="preserve"> </w:t>
      </w:r>
      <w:r w:rsidR="00AB4BDE" w:rsidRPr="00AB4BDE">
        <w:rPr>
          <w:sz w:val="28"/>
          <w:szCs w:val="28"/>
        </w:rPr>
        <w:t xml:space="preserve">годов»", руководствуясь подпунктом 11 пункта 2 статьи 30 Устава муниципального </w:t>
      </w:r>
      <w:proofErr w:type="gramStart"/>
      <w:r w:rsidR="00AB4BDE" w:rsidRPr="00AB4BDE">
        <w:rPr>
          <w:sz w:val="28"/>
          <w:szCs w:val="28"/>
        </w:rPr>
        <w:t>образования  «</w:t>
      </w:r>
      <w:proofErr w:type="gramEnd"/>
      <w:r w:rsidR="00AB4BDE" w:rsidRPr="00AB4BDE">
        <w:rPr>
          <w:sz w:val="28"/>
          <w:szCs w:val="28"/>
        </w:rPr>
        <w:t>Кавалерское  сельское поселение»,</w:t>
      </w:r>
    </w:p>
    <w:p w14:paraId="17B6ADDA" w14:textId="4E724CB4" w:rsidR="00280AF2" w:rsidRPr="0046154B" w:rsidRDefault="00AB4BDE" w:rsidP="00AB4BD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80AF2" w:rsidRPr="0046154B">
        <w:rPr>
          <w:b/>
          <w:sz w:val="28"/>
          <w:szCs w:val="28"/>
        </w:rPr>
        <w:t xml:space="preserve">п о с </w:t>
      </w:r>
      <w:proofErr w:type="gramStart"/>
      <w:r w:rsidR="00280AF2" w:rsidRPr="0046154B">
        <w:rPr>
          <w:b/>
          <w:sz w:val="28"/>
          <w:szCs w:val="28"/>
        </w:rPr>
        <w:t>т</w:t>
      </w:r>
      <w:proofErr w:type="gramEnd"/>
      <w:r w:rsidR="00280AF2" w:rsidRPr="0046154B">
        <w:rPr>
          <w:b/>
          <w:sz w:val="28"/>
          <w:szCs w:val="28"/>
        </w:rPr>
        <w:t xml:space="preserve"> а н о в л я </w:t>
      </w:r>
      <w:r>
        <w:rPr>
          <w:b/>
          <w:sz w:val="28"/>
          <w:szCs w:val="28"/>
        </w:rPr>
        <w:t>ю</w:t>
      </w:r>
      <w:r w:rsidR="00280AF2" w:rsidRPr="0046154B">
        <w:rPr>
          <w:b/>
          <w:sz w:val="28"/>
          <w:szCs w:val="28"/>
        </w:rPr>
        <w:t>:</w:t>
      </w:r>
    </w:p>
    <w:p w14:paraId="5638398B" w14:textId="77777777" w:rsidR="00280AF2" w:rsidRPr="0046154B" w:rsidRDefault="00280AF2" w:rsidP="00280AF2">
      <w:pPr>
        <w:suppressAutoHyphens/>
        <w:ind w:firstLine="709"/>
        <w:jc w:val="both"/>
        <w:rPr>
          <w:sz w:val="28"/>
          <w:szCs w:val="28"/>
        </w:rPr>
      </w:pPr>
    </w:p>
    <w:p w14:paraId="46046FEC" w14:textId="77777777" w:rsidR="00280AF2" w:rsidRPr="0046154B" w:rsidRDefault="00280AF2" w:rsidP="00280AF2">
      <w:pPr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kern w:val="2"/>
          <w:sz w:val="28"/>
          <w:szCs w:val="28"/>
        </w:rPr>
        <w:t xml:space="preserve">        1. Внести в приложение 1 к постановлению администрации Кавалерского сельског</w:t>
      </w:r>
      <w:r w:rsidR="00D5668F">
        <w:rPr>
          <w:kern w:val="2"/>
          <w:sz w:val="28"/>
          <w:szCs w:val="28"/>
        </w:rPr>
        <w:t>о поселения от 28.11.2018 г. № 80</w:t>
      </w:r>
      <w:r w:rsidRPr="0046154B">
        <w:rPr>
          <w:sz w:val="28"/>
          <w:szCs w:val="28"/>
        </w:rPr>
        <w:t xml:space="preserve"> «Об утверждении муниципальной программы Кавалерского сельского поселения «</w:t>
      </w:r>
      <w:r w:rsidR="00D5668F" w:rsidRPr="00D5668F">
        <w:rPr>
          <w:kern w:val="2"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46154B">
        <w:rPr>
          <w:sz w:val="28"/>
          <w:szCs w:val="28"/>
        </w:rPr>
        <w:t>»</w:t>
      </w:r>
      <w:r w:rsidRPr="0046154B">
        <w:rPr>
          <w:kern w:val="2"/>
          <w:sz w:val="28"/>
          <w:szCs w:val="28"/>
        </w:rPr>
        <w:t xml:space="preserve"> изменения</w:t>
      </w:r>
      <w:r w:rsidRPr="0046154B">
        <w:rPr>
          <w:sz w:val="28"/>
          <w:szCs w:val="28"/>
        </w:rPr>
        <w:t xml:space="preserve"> согласно приложению 1 к настоящему постановлению.</w:t>
      </w:r>
    </w:p>
    <w:p w14:paraId="33469630" w14:textId="77777777" w:rsidR="00280AF2" w:rsidRPr="0046154B" w:rsidRDefault="00280AF2" w:rsidP="00280AF2">
      <w:pPr>
        <w:jc w:val="both"/>
        <w:rPr>
          <w:sz w:val="28"/>
          <w:szCs w:val="28"/>
        </w:rPr>
      </w:pPr>
      <w:r w:rsidRPr="0046154B">
        <w:rPr>
          <w:sz w:val="28"/>
          <w:szCs w:val="28"/>
        </w:rPr>
        <w:t xml:space="preserve">         2. Контроль за выполнением постановления оставляю за собой.</w:t>
      </w:r>
    </w:p>
    <w:p w14:paraId="35FC8708" w14:textId="77777777" w:rsidR="00280AF2" w:rsidRPr="0046154B" w:rsidRDefault="00280AF2" w:rsidP="00280AF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54B">
        <w:rPr>
          <w:sz w:val="28"/>
          <w:szCs w:val="28"/>
        </w:rPr>
        <w:t>3. Постановление вступает в силу с момента подписания.</w:t>
      </w:r>
    </w:p>
    <w:p w14:paraId="33D4FE58" w14:textId="77777777" w:rsidR="00280AF2" w:rsidRPr="0046154B" w:rsidRDefault="00280AF2" w:rsidP="0028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2E57E7" w14:textId="77777777" w:rsidR="00280AF2" w:rsidRPr="0046154B" w:rsidRDefault="00280AF2" w:rsidP="00280AF2">
      <w:pPr>
        <w:tabs>
          <w:tab w:val="left" w:pos="7655"/>
        </w:tabs>
        <w:rPr>
          <w:sz w:val="28"/>
          <w:szCs w:val="28"/>
        </w:rPr>
      </w:pPr>
      <w:r w:rsidRPr="0046154B">
        <w:rPr>
          <w:sz w:val="28"/>
          <w:szCs w:val="28"/>
        </w:rPr>
        <w:t>Глава администрации</w:t>
      </w:r>
    </w:p>
    <w:p w14:paraId="45EEFBE7" w14:textId="77777777" w:rsidR="00280AF2" w:rsidRPr="0046154B" w:rsidRDefault="00280AF2" w:rsidP="00280AF2">
      <w:pPr>
        <w:tabs>
          <w:tab w:val="left" w:pos="7655"/>
        </w:tabs>
        <w:rPr>
          <w:sz w:val="28"/>
          <w:szCs w:val="28"/>
        </w:rPr>
      </w:pPr>
      <w:r w:rsidRPr="0046154B">
        <w:rPr>
          <w:sz w:val="28"/>
          <w:szCs w:val="28"/>
        </w:rPr>
        <w:t xml:space="preserve">Кавалерского сельского поселения                                               </w:t>
      </w:r>
      <w:proofErr w:type="spellStart"/>
      <w:r w:rsidRPr="0046154B">
        <w:rPr>
          <w:sz w:val="28"/>
          <w:szCs w:val="28"/>
        </w:rPr>
        <w:t>А.П.Мезинов</w:t>
      </w:r>
      <w:proofErr w:type="spellEnd"/>
    </w:p>
    <w:p w14:paraId="7C42B597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lastRenderedPageBreak/>
        <w:t>Приложение 1</w:t>
      </w:r>
    </w:p>
    <w:p w14:paraId="263D588B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                     к Постановлению администрации </w:t>
      </w:r>
    </w:p>
    <w:p w14:paraId="1A7A9B8C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Кавалерского сельского поселения</w:t>
      </w:r>
    </w:p>
    <w:p w14:paraId="6CAE1589" w14:textId="3F94FBBF" w:rsidR="00BD17F5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</w:t>
      </w:r>
      <w:r w:rsidR="00242B20">
        <w:rPr>
          <w:sz w:val="24"/>
          <w:szCs w:val="24"/>
        </w:rPr>
        <w:t>30</w:t>
      </w:r>
      <w:r w:rsidRPr="00A16A28">
        <w:rPr>
          <w:sz w:val="24"/>
          <w:szCs w:val="24"/>
        </w:rPr>
        <w:t>.12. 20</w:t>
      </w:r>
      <w:r w:rsidR="009D2DAD">
        <w:rPr>
          <w:sz w:val="24"/>
          <w:szCs w:val="24"/>
        </w:rPr>
        <w:t>20</w:t>
      </w:r>
      <w:r w:rsidRPr="00A16A28">
        <w:rPr>
          <w:sz w:val="24"/>
          <w:szCs w:val="24"/>
        </w:rPr>
        <w:t xml:space="preserve"> №</w:t>
      </w:r>
      <w:r w:rsidR="00802B01">
        <w:rPr>
          <w:sz w:val="24"/>
          <w:szCs w:val="24"/>
        </w:rPr>
        <w:t>61</w:t>
      </w:r>
    </w:p>
    <w:p w14:paraId="6D7D1424" w14:textId="77777777"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14:paraId="727A8E27" w14:textId="77777777" w:rsidR="00782456" w:rsidRP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56">
        <w:rPr>
          <w:sz w:val="28"/>
          <w:szCs w:val="28"/>
        </w:rPr>
        <w:t>Изменения, вносимые в приложение № 1 к пос</w:t>
      </w:r>
      <w:r>
        <w:rPr>
          <w:sz w:val="28"/>
          <w:szCs w:val="28"/>
        </w:rPr>
        <w:t>тановлению от 28.11.2018 г. № 80</w:t>
      </w:r>
    </w:p>
    <w:p w14:paraId="62AC6FB8" w14:textId="77777777" w:rsidR="00540298" w:rsidRDefault="00782456" w:rsidP="007824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2456">
        <w:rPr>
          <w:sz w:val="28"/>
          <w:szCs w:val="28"/>
        </w:rPr>
        <w:t>«Об утверждении муниципальной программы Кавалерского сельско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 xml:space="preserve">поселения </w:t>
      </w:r>
      <w:r w:rsidRPr="00782456">
        <w:rPr>
          <w:sz w:val="28"/>
          <w:szCs w:val="28"/>
        </w:rPr>
        <w:t xml:space="preserve"> </w:t>
      </w:r>
      <w:r w:rsidR="00540298">
        <w:rPr>
          <w:sz w:val="28"/>
          <w:szCs w:val="28"/>
        </w:rPr>
        <w:t>«</w:t>
      </w:r>
      <w:proofErr w:type="gramEnd"/>
      <w:r w:rsidR="00C8564A" w:rsidRPr="00C8564A">
        <w:rPr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5402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0C46C1EF" w14:textId="77777777" w:rsid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8AAA5F" w14:textId="77777777" w:rsidR="00540298" w:rsidRDefault="00782456" w:rsidP="00782456">
      <w:pPr>
        <w:autoSpaceDE w:val="0"/>
        <w:autoSpaceDN w:val="0"/>
        <w:adjustRightInd w:val="0"/>
        <w:rPr>
          <w:sz w:val="28"/>
          <w:szCs w:val="28"/>
        </w:rPr>
      </w:pPr>
      <w:r w:rsidRPr="00782456">
        <w:rPr>
          <w:sz w:val="28"/>
          <w:szCs w:val="28"/>
        </w:rPr>
        <w:t xml:space="preserve">1. В паспорте муниципальной программы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поселения», раздел «Ресурсное </w:t>
      </w:r>
      <w:proofErr w:type="gramStart"/>
      <w:r w:rsidRPr="00782456">
        <w:rPr>
          <w:sz w:val="28"/>
          <w:szCs w:val="28"/>
        </w:rPr>
        <w:t>обеспечение  муниципальной</w:t>
      </w:r>
      <w:proofErr w:type="gramEnd"/>
      <w:r w:rsidRPr="00782456">
        <w:rPr>
          <w:sz w:val="28"/>
          <w:szCs w:val="28"/>
        </w:rPr>
        <w:t xml:space="preserve">  программы» изложить в следующей редакции:</w:t>
      </w:r>
    </w:p>
    <w:p w14:paraId="0FB6A900" w14:textId="77777777" w:rsidR="00144D73" w:rsidRDefault="00144D73" w:rsidP="0078245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14:paraId="3EF001D5" w14:textId="77777777" w:rsidTr="00144D73">
        <w:tc>
          <w:tcPr>
            <w:tcW w:w="2157" w:type="dxa"/>
            <w:hideMark/>
          </w:tcPr>
          <w:p w14:paraId="6D7E181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14:paraId="196F72A4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638DC548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50D654D7" w14:textId="7E4BE058"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3D7AA9">
              <w:rPr>
                <w:kern w:val="2"/>
                <w:sz w:val="28"/>
                <w:szCs w:val="28"/>
              </w:rPr>
              <w:t>172,0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981955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144D73">
              <w:rPr>
                <w:rFonts w:eastAsia="Calibri"/>
                <w:kern w:val="2"/>
                <w:sz w:val="28"/>
                <w:szCs w:val="28"/>
              </w:rPr>
              <w:t>0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0B4B37A0" w14:textId="5CBC874D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FA1A2C1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6EDB7B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78AD5C50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DBB66CB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09634BCC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15F809D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7D5E70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0C7871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D7567C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C1B5099" w14:textId="77777777"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</w:tbl>
    <w:p w14:paraId="188312C9" w14:textId="77777777"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77746AA7" w14:textId="77777777" w:rsidR="00144D73" w:rsidRDefault="00144D73" w:rsidP="00144D73">
      <w:pPr>
        <w:shd w:val="clear" w:color="auto" w:fill="FFFFFF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2. В паспорте подпрограммы «Обеспечение первичных мер пожарной безопасности», раздел «Ресурсное обеспечение подпрограммы» изложить в следующей редакции:</w:t>
      </w:r>
    </w:p>
    <w:p w14:paraId="482C8D5E" w14:textId="77777777" w:rsidR="00144D73" w:rsidRPr="00392DE9" w:rsidRDefault="00144D73" w:rsidP="00144D73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14:paraId="147433D6" w14:textId="77777777" w:rsidTr="00144D73">
        <w:tc>
          <w:tcPr>
            <w:tcW w:w="2179" w:type="dxa"/>
          </w:tcPr>
          <w:p w14:paraId="70381CF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14:paraId="33BD5846" w14:textId="77777777" w:rsidR="00E045A2" w:rsidRPr="00392DE9" w:rsidRDefault="00144D73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14:paraId="01F0562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7C264FD6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4D1C8FE" w14:textId="0E5D3E09" w:rsidR="00144D73" w:rsidRPr="00144D73" w:rsidRDefault="00E045A2" w:rsidP="00144D73">
            <w:pPr>
              <w:spacing w:line="232" w:lineRule="auto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proofErr w:type="gramStart"/>
            <w:r w:rsidR="00144D73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3D7AA9">
              <w:rPr>
                <w:kern w:val="2"/>
                <w:sz w:val="28"/>
                <w:szCs w:val="28"/>
              </w:rPr>
              <w:t>172,0</w:t>
            </w:r>
            <w:r w:rsidR="00144D73" w:rsidRPr="00144D7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F18999B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14:paraId="4DC9A746" w14:textId="4169A136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C230BB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2021 году – 17,2 тыс. рублей;</w:t>
            </w:r>
          </w:p>
          <w:p w14:paraId="77851271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2022 году – 17,2 тыс. рублей;</w:t>
            </w:r>
          </w:p>
          <w:p w14:paraId="4721644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2023 году – 17,2 тыс. рублей;</w:t>
            </w:r>
          </w:p>
          <w:p w14:paraId="6710A892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2024 году – 17,2 тыс. рублей;</w:t>
            </w:r>
          </w:p>
          <w:p w14:paraId="051FCC6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2025 году – 17,2 тыс. рублей;</w:t>
            </w:r>
          </w:p>
          <w:p w14:paraId="2FF112FD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2026 году – 17,2 тыс. рублей;</w:t>
            </w:r>
          </w:p>
          <w:p w14:paraId="4E7234A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lastRenderedPageBreak/>
              <w:t>в 2027 году – 17,2 тыс. рублей;</w:t>
            </w:r>
          </w:p>
          <w:p w14:paraId="0E5A9BC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2028 году – 17,2 тыс. рублей;</w:t>
            </w:r>
          </w:p>
          <w:p w14:paraId="4515C74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2029 году – 17,2 тыс. рублей;</w:t>
            </w:r>
          </w:p>
          <w:p w14:paraId="6F89CC6C" w14:textId="77777777" w:rsidR="00E045A2" w:rsidRPr="00A32512" w:rsidRDefault="00144D73" w:rsidP="00144D7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2030 году – 17,2 тыс. рублей.</w:t>
            </w:r>
          </w:p>
        </w:tc>
      </w:tr>
    </w:tbl>
    <w:p w14:paraId="48F56219" w14:textId="77777777"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08C12C42" w14:textId="77777777" w:rsidR="00144D73" w:rsidRPr="00144D73" w:rsidRDefault="00144D73" w:rsidP="00144D73">
      <w:pPr>
        <w:shd w:val="clear" w:color="auto" w:fill="FFFFFF"/>
        <w:ind w:left="142" w:firstLine="284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3. Приложение № 3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2 к настоящему постановлению.</w:t>
      </w:r>
    </w:p>
    <w:p w14:paraId="75CB84EA" w14:textId="77777777" w:rsidR="00632E08" w:rsidRDefault="00144D73" w:rsidP="00144D73">
      <w:pPr>
        <w:shd w:val="clear" w:color="auto" w:fill="FFFFFF"/>
        <w:ind w:firstLine="426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4. Приложение № 4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</w:t>
      </w:r>
      <w:r>
        <w:rPr>
          <w:bCs/>
          <w:sz w:val="28"/>
          <w:szCs w:val="28"/>
        </w:rPr>
        <w:t>авалерского сельского поселения</w:t>
      </w:r>
      <w:r w:rsidRPr="00144D73">
        <w:rPr>
          <w:bCs/>
          <w:sz w:val="28"/>
          <w:szCs w:val="28"/>
        </w:rPr>
        <w:t>» изложить согласно приложению 3 к настоящему постановлению.</w:t>
      </w:r>
    </w:p>
    <w:p w14:paraId="1BB6F3E7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B7B82A" w14:textId="77777777" w:rsidR="00E045A2" w:rsidRPr="00392DE9" w:rsidRDefault="00E045A2" w:rsidP="00E045A2">
      <w:pPr>
        <w:jc w:val="center"/>
        <w:rPr>
          <w:sz w:val="28"/>
          <w:szCs w:val="28"/>
        </w:rPr>
      </w:pPr>
    </w:p>
    <w:p w14:paraId="2720F588" w14:textId="77777777"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14:paraId="367826D1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3A75F38C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5A0D109C" w14:textId="77777777" w:rsidR="00E045A2" w:rsidRPr="00392DE9" w:rsidRDefault="00E045A2" w:rsidP="00CB7CD3">
      <w:pPr>
        <w:ind w:right="5551"/>
        <w:rPr>
          <w:sz w:val="28"/>
          <w:szCs w:val="28"/>
        </w:rPr>
      </w:pPr>
    </w:p>
    <w:p w14:paraId="424306D7" w14:textId="77777777"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14:paraId="206A3B9A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lastRenderedPageBreak/>
        <w:t>Приложение 2</w:t>
      </w:r>
    </w:p>
    <w:p w14:paraId="267D4017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2E106E39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47615F91" w14:textId="518A9F75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</w:t>
      </w:r>
      <w:r w:rsidR="00242B20">
        <w:rPr>
          <w:kern w:val="2"/>
          <w:sz w:val="24"/>
          <w:szCs w:val="24"/>
        </w:rPr>
        <w:t>30</w:t>
      </w:r>
      <w:r w:rsidRPr="003D4D33">
        <w:rPr>
          <w:kern w:val="2"/>
          <w:sz w:val="24"/>
          <w:szCs w:val="24"/>
        </w:rPr>
        <w:t>.12.20</w:t>
      </w:r>
      <w:r w:rsidR="009D2DAD">
        <w:rPr>
          <w:kern w:val="2"/>
          <w:sz w:val="24"/>
          <w:szCs w:val="24"/>
        </w:rPr>
        <w:t>20</w:t>
      </w:r>
      <w:r w:rsidRPr="003D4D33">
        <w:rPr>
          <w:kern w:val="2"/>
          <w:sz w:val="24"/>
          <w:szCs w:val="24"/>
        </w:rPr>
        <w:t xml:space="preserve"> №</w:t>
      </w:r>
      <w:r w:rsidR="00802B01">
        <w:rPr>
          <w:kern w:val="2"/>
          <w:sz w:val="24"/>
          <w:szCs w:val="24"/>
        </w:rPr>
        <w:t>61</w:t>
      </w:r>
    </w:p>
    <w:p w14:paraId="7D9C15DD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Приложение № 3</w:t>
      </w:r>
    </w:p>
    <w:p w14:paraId="67FFB778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582E5DEB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</w:t>
      </w:r>
    </w:p>
    <w:p w14:paraId="05D5ECB9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и ликвидации последствий чрезвычайных ситуаций, обеспечение первичных мер пожарной</w:t>
      </w:r>
    </w:p>
    <w:p w14:paraId="7AE71B58" w14:textId="77777777" w:rsidR="00E045A2" w:rsidRPr="00392DE9" w:rsidRDefault="003D4D33" w:rsidP="003D4D33">
      <w:pPr>
        <w:spacing w:line="228" w:lineRule="auto"/>
        <w:jc w:val="right"/>
        <w:rPr>
          <w:kern w:val="2"/>
          <w:sz w:val="28"/>
          <w:szCs w:val="28"/>
        </w:rPr>
      </w:pPr>
      <w:r w:rsidRPr="003D4D33">
        <w:rPr>
          <w:kern w:val="2"/>
          <w:sz w:val="24"/>
          <w:szCs w:val="24"/>
        </w:rPr>
        <w:t xml:space="preserve"> безопасности на территории Кавалерского сельского поселения»»</w:t>
      </w:r>
    </w:p>
    <w:p w14:paraId="0F10EA45" w14:textId="77777777" w:rsidR="00E045A2" w:rsidRPr="003D4D33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РАСХОДЫ </w:t>
      </w:r>
    </w:p>
    <w:p w14:paraId="16F810BE" w14:textId="77777777" w:rsidR="00CC4BCE" w:rsidRPr="003D4D33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бюджета </w:t>
      </w:r>
      <w:r w:rsidR="00CC4BCE" w:rsidRPr="003D4D33">
        <w:rPr>
          <w:bCs/>
          <w:kern w:val="2"/>
          <w:sz w:val="26"/>
          <w:szCs w:val="26"/>
        </w:rPr>
        <w:t xml:space="preserve">поселения </w:t>
      </w:r>
      <w:r w:rsidRPr="003D4D33">
        <w:rPr>
          <w:bCs/>
          <w:kern w:val="2"/>
          <w:sz w:val="26"/>
          <w:szCs w:val="26"/>
        </w:rPr>
        <w:t xml:space="preserve">на реализацию </w:t>
      </w:r>
      <w:r w:rsidR="00CC4BCE" w:rsidRPr="003D4D33">
        <w:rPr>
          <w:bCs/>
          <w:kern w:val="2"/>
          <w:sz w:val="26"/>
          <w:szCs w:val="26"/>
        </w:rPr>
        <w:t xml:space="preserve">муниципальной программы </w:t>
      </w:r>
      <w:r w:rsidR="00BD17F5" w:rsidRPr="003D4D33">
        <w:rPr>
          <w:bCs/>
          <w:kern w:val="2"/>
          <w:sz w:val="26"/>
          <w:szCs w:val="26"/>
        </w:rPr>
        <w:t>Кавалерск</w:t>
      </w:r>
      <w:r w:rsidR="00CC4BCE" w:rsidRPr="003D4D33">
        <w:rPr>
          <w:bCs/>
          <w:kern w:val="2"/>
          <w:sz w:val="26"/>
          <w:szCs w:val="26"/>
        </w:rPr>
        <w:t>ого сельского поселения</w:t>
      </w:r>
    </w:p>
    <w:p w14:paraId="45A6FAED" w14:textId="77777777" w:rsidR="00CC4BCE" w:rsidRPr="003D4D33" w:rsidRDefault="003D4D33" w:rsidP="00CC4BCE">
      <w:pPr>
        <w:spacing w:line="232" w:lineRule="auto"/>
        <w:jc w:val="center"/>
        <w:rPr>
          <w:bCs/>
          <w:sz w:val="26"/>
          <w:szCs w:val="26"/>
        </w:rPr>
      </w:pPr>
      <w:r w:rsidRPr="003D4D33">
        <w:rPr>
          <w:bCs/>
          <w:sz w:val="26"/>
          <w:szCs w:val="26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</w:r>
    </w:p>
    <w:p w14:paraId="31F52EE4" w14:textId="77777777"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26149DAC" w14:textId="77777777"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54"/>
        <w:gridCol w:w="838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14:paraId="446699CD" w14:textId="77777777" w:rsidTr="00133CD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95D7" w14:textId="77777777"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4872" w14:textId="747FCEBE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программы,</w:t>
            </w:r>
          </w:p>
          <w:p w14:paraId="28FE3A9F" w14:textId="1D8AE4FF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1D211D" w:rsidRPr="00392DE9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AD52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82D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14:paraId="5EDBC177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D822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3C056B64" w14:textId="77777777"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967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14:paraId="0970B89A" w14:textId="77777777"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14:paraId="1E5F9BD7" w14:textId="77777777" w:rsidTr="00133CDF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D9B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EE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8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133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02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E36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C09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482" w14:textId="77777777"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4C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A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F51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04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E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BA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9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A81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16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58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116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00F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14:paraId="54EA3928" w14:textId="77777777"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220"/>
        <w:gridCol w:w="1789"/>
        <w:gridCol w:w="1257"/>
        <w:gridCol w:w="1201"/>
        <w:gridCol w:w="1993"/>
        <w:gridCol w:w="1203"/>
        <w:gridCol w:w="1991"/>
        <w:gridCol w:w="799"/>
        <w:gridCol w:w="800"/>
        <w:gridCol w:w="799"/>
        <w:gridCol w:w="32"/>
        <w:gridCol w:w="768"/>
        <w:gridCol w:w="799"/>
        <w:gridCol w:w="800"/>
        <w:gridCol w:w="799"/>
        <w:gridCol w:w="800"/>
        <w:gridCol w:w="799"/>
        <w:gridCol w:w="10"/>
        <w:gridCol w:w="790"/>
        <w:gridCol w:w="799"/>
        <w:gridCol w:w="10"/>
        <w:gridCol w:w="790"/>
      </w:tblGrid>
      <w:tr w:rsidR="008133CF" w:rsidRPr="00392DE9" w14:paraId="5C469850" w14:textId="77777777" w:rsidTr="008F485C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A42" w14:textId="77777777"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0F0" w14:textId="77777777"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4A9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955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5BA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A4DD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63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268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8A6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C1D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D23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11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2B5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B6C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C4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073" w14:textId="77777777"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E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D2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5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314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10552" w:rsidRPr="00392DE9" w14:paraId="59C55988" w14:textId="77777777" w:rsidTr="003A747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AEF" w14:textId="77777777" w:rsidR="00610552" w:rsidRPr="00486D80" w:rsidRDefault="00610552" w:rsidP="006105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2C72" w14:textId="77777777" w:rsidR="00610552" w:rsidRPr="00486D80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 «</w:t>
            </w:r>
            <w:r w:rsidRPr="003D4D33">
              <w:rPr>
                <w:bCs/>
              </w:rPr>
      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      </w:r>
            <w:r w:rsidRPr="00486D80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DF0A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47F0635D" w14:textId="77777777" w:rsidR="00610552" w:rsidRPr="00486D80" w:rsidRDefault="00610552" w:rsidP="00610552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3BB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AD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4B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24E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250" w14:textId="674C3C56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E7A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A1" w14:textId="65105E10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854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BCD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3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E2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0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637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D0C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78F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610552" w:rsidRPr="00392DE9" w14:paraId="1E8ECBF0" w14:textId="77777777" w:rsidTr="00A46A92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56B" w14:textId="77777777" w:rsidR="00610552" w:rsidRPr="00486D80" w:rsidRDefault="00610552" w:rsidP="00610552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9A2" w14:textId="77777777" w:rsidR="00610552" w:rsidRPr="00486D80" w:rsidRDefault="00610552" w:rsidP="00610552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BCD" w14:textId="77777777" w:rsidR="00610552" w:rsidRPr="00486D80" w:rsidRDefault="00610552" w:rsidP="00610552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E6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CFC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233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78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CEC" w14:textId="6CD6DE68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D7AA9">
              <w:rPr>
                <w:bCs/>
                <w:kern w:val="2"/>
              </w:rPr>
              <w:t>172,0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349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7D0" w14:textId="6820E109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6B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51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E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FD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D4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9E4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54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9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0E1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CC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610552" w:rsidRPr="00392DE9" w14:paraId="0B8EB245" w14:textId="77777777" w:rsidTr="009329E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85C2" w14:textId="77777777" w:rsidR="00610552" w:rsidRPr="00486D80" w:rsidRDefault="00610552" w:rsidP="00610552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5FEF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2259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209D97F6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3DC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14D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3C4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C83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686" w14:textId="547E4D61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D7AA9">
              <w:rPr>
                <w:bCs/>
                <w:kern w:val="2"/>
              </w:rPr>
              <w:t>172,0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2F7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0DE" w14:textId="221DEFCB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4E6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3A3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03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16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E84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6B4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B0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A80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E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2F0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486D80" w:rsidRPr="00392DE9" w14:paraId="3A71F2B3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391" w14:textId="77777777" w:rsidR="00486D80" w:rsidRPr="00486D80" w:rsidRDefault="006C7CAB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="00486D80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2D8" w14:textId="0AD04AB0" w:rsidR="00486D80" w:rsidRPr="00486D80" w:rsidRDefault="00486D80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 w:rsidR="006C7CAB"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администрации</w:t>
            </w:r>
            <w:r w:rsidR="009B4721">
              <w:rPr>
                <w:bCs/>
              </w:rPr>
              <w:t xml:space="preserve"> Кавалерского</w:t>
            </w:r>
            <w:r w:rsidRPr="00486D80">
              <w:rPr>
                <w:bCs/>
              </w:rPr>
              <w:t xml:space="preserve"> сельского поселения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8DF" w14:textId="77777777" w:rsidR="00486D80" w:rsidRPr="00486D80" w:rsidRDefault="0048418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="00486D80" w:rsidRPr="00486D80">
              <w:rPr>
                <w:kern w:val="2"/>
              </w:rPr>
              <w:t xml:space="preserve">дминистрация </w:t>
            </w:r>
            <w:r w:rsidR="00BD17F5">
              <w:rPr>
                <w:kern w:val="2"/>
              </w:rPr>
              <w:t>Кавалерск</w:t>
            </w:r>
            <w:r w:rsidR="00486D80"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822AB" w14:textId="77777777"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6C1AE" w14:textId="773EC7CA"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</w:t>
            </w:r>
            <w:r w:rsidR="004D0654">
              <w:rPr>
                <w:kern w:val="2"/>
              </w:rPr>
              <w:t>09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F598" w14:textId="77777777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A9B4" w14:textId="77777777"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D1DEE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0E8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12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C75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A95A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89B77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0FFCC" w14:textId="77777777" w:rsidR="00486D80" w:rsidRPr="00392DE9" w:rsidRDefault="00486D80" w:rsidP="001D211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14:paraId="20506FF7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2B5" w14:textId="77777777"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FE2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1E7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0D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2F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D82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693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0C8" w14:textId="7675CFE3" w:rsidR="00E3632C" w:rsidRPr="00486D80" w:rsidRDefault="003D7AA9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D7AA9">
              <w:rPr>
                <w:bCs/>
                <w:kern w:val="2"/>
              </w:rPr>
              <w:t>172,0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28" w14:textId="77777777" w:rsidR="00E3632C" w:rsidRPr="00486D80" w:rsidRDefault="00610552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5A8" w14:textId="7536F53B" w:rsidR="00E3632C" w:rsidRPr="00486D80" w:rsidRDefault="003D7AA9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0AE" w14:textId="77777777"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19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87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77E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15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B7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E33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21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B6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35C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8F485C" w:rsidRPr="00392DE9" w14:paraId="08EF8E49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B68" w14:textId="77777777" w:rsidR="008F485C" w:rsidRPr="00486D80" w:rsidRDefault="006C7CAB" w:rsidP="008F48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="008F485C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62DB" w14:textId="77777777" w:rsidR="008F485C" w:rsidRPr="00486D80" w:rsidRDefault="008F485C" w:rsidP="008F485C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FBC" w14:textId="77777777" w:rsidR="008F485C" w:rsidRPr="00486D80" w:rsidRDefault="008F485C" w:rsidP="008F485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050ED9F5" w14:textId="77777777" w:rsidR="008F485C" w:rsidRPr="00486D80" w:rsidRDefault="008F485C" w:rsidP="008F485C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CD2" w14:textId="77777777"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C56" w14:textId="77777777"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3FD" w14:textId="77777777"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519" w14:textId="77777777"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CB" w14:textId="77777777" w:rsidR="008F485C" w:rsidRPr="00486D80" w:rsidRDefault="006C7CAB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8F485C"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33A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6C0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3D0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0CA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85C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862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B9B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F09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D0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69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99C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ADD" w14:textId="77777777"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</w:tr>
      <w:tr w:rsidR="008F485C" w:rsidRPr="00392DE9" w14:paraId="34CCD978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C82" w14:textId="77777777" w:rsidR="008F485C" w:rsidRPr="00486D80" w:rsidRDefault="008F485C" w:rsidP="008F485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496" w14:textId="77777777" w:rsidR="008F485C" w:rsidRPr="00486D80" w:rsidRDefault="008F485C" w:rsidP="008F485C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E4C5" w14:textId="77777777" w:rsidR="008F485C" w:rsidRPr="00486D80" w:rsidRDefault="008F485C" w:rsidP="008F485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116" w14:textId="77777777"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277" w14:textId="77777777"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DEEB" w14:textId="77777777"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659" w14:textId="77777777"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2B" w14:textId="77777777" w:rsidR="008F485C" w:rsidRPr="00486D80" w:rsidRDefault="006C7CAB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8F485C"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22F" w14:textId="77777777" w:rsidR="008F485C" w:rsidRPr="00486D80" w:rsidRDefault="008F485C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89C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C52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52C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B97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B31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0BF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72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021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A67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0EC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DB7" w14:textId="77777777"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</w:tr>
      <w:tr w:rsidR="00E3632C" w:rsidRPr="00392DE9" w14:paraId="05C4442E" w14:textId="77777777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154" w14:textId="77777777"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A1A" w14:textId="77777777"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EF7" w14:textId="77777777"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1A6C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245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D29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B4B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E71" w14:textId="77777777"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1A2" w14:textId="77777777"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09E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BEE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B96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FF8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297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F37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8E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3ED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ADA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5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AC1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  <w:tr w:rsidR="008133CF" w:rsidRPr="00392DE9" w14:paraId="6EC95206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6AD" w14:textId="77777777" w:rsidR="008133CF" w:rsidRPr="00486D80" w:rsidRDefault="006C7CAB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8133CF"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D02" w14:textId="77777777" w:rsidR="008133CF" w:rsidRPr="00486D80" w:rsidRDefault="008133CF" w:rsidP="002F280D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 xml:space="preserve">Предупреждение </w:t>
            </w:r>
            <w:r w:rsidRPr="00486D80">
              <w:rPr>
                <w:bCs/>
              </w:rPr>
              <w:lastRenderedPageBreak/>
              <w:t>чрезвычайных ситуаций и пропаганда среди населени</w:t>
            </w:r>
            <w:r w:rsidR="006C7CAB"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B741" w14:textId="77777777" w:rsidR="008133CF" w:rsidRPr="00486D80" w:rsidRDefault="008133CF" w:rsidP="001D211D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всего </w:t>
            </w:r>
          </w:p>
          <w:p w14:paraId="565814ED" w14:textId="77777777" w:rsidR="008133CF" w:rsidRPr="00486D80" w:rsidRDefault="008133CF" w:rsidP="001D211D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98C" w14:textId="77777777"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458" w14:textId="77777777"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E8E" w14:textId="77777777"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E94" w14:textId="77777777"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A4F" w14:textId="77777777"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AD" w14:textId="77777777"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763" w14:textId="77777777"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EB5" w14:textId="77777777"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301" w14:textId="77777777"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19E" w14:textId="77777777"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597" w14:textId="77777777"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781" w14:textId="77777777" w:rsidR="008133CF" w:rsidRPr="00486D80" w:rsidRDefault="008133CF" w:rsidP="001D211D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CC" w14:textId="77777777" w:rsidR="008133CF" w:rsidRPr="00486D80" w:rsidRDefault="008133CF" w:rsidP="001D211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C71" w14:textId="77777777" w:rsidR="008133CF" w:rsidRPr="00486D80" w:rsidRDefault="008133CF" w:rsidP="001D211D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423" w14:textId="77777777" w:rsidR="008133CF" w:rsidRPr="00486D80" w:rsidRDefault="008133CF" w:rsidP="001D211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1CC" w14:textId="77777777" w:rsidR="008133CF" w:rsidRPr="00392DE9" w:rsidRDefault="008133CF" w:rsidP="001D2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4FB" w14:textId="77777777" w:rsidR="008133CF" w:rsidRPr="00392DE9" w:rsidRDefault="008133CF" w:rsidP="001D211D">
            <w:pPr>
              <w:jc w:val="center"/>
              <w:rPr>
                <w:sz w:val="24"/>
                <w:szCs w:val="24"/>
              </w:rPr>
            </w:pPr>
          </w:p>
        </w:tc>
      </w:tr>
      <w:tr w:rsidR="00E3632C" w:rsidRPr="00392DE9" w14:paraId="73DA1D70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F26" w14:textId="77777777"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F18" w14:textId="77777777" w:rsidR="00E3632C" w:rsidRPr="00486D80" w:rsidRDefault="00E3632C" w:rsidP="00E3632C">
            <w:pPr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0D7" w14:textId="77777777"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8C4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0A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29F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132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749" w14:textId="77777777"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97B" w14:textId="77777777"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4FB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E18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18D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81B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B07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6BA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8BA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229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BF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FD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5F7" w14:textId="77777777"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14:paraId="11A84382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</w:p>
    <w:p w14:paraId="7F328267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</w:t>
      </w:r>
      <w:r>
        <w:rPr>
          <w:kern w:val="2"/>
          <w:sz w:val="24"/>
          <w:szCs w:val="24"/>
        </w:rPr>
        <w:t>3</w:t>
      </w:r>
    </w:p>
    <w:p w14:paraId="4FC1A1C1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52673829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5CE26EEF" w14:textId="78FD0F34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</w:t>
      </w:r>
      <w:r w:rsidR="00242B20">
        <w:rPr>
          <w:kern w:val="2"/>
          <w:sz w:val="24"/>
          <w:szCs w:val="24"/>
        </w:rPr>
        <w:t>30</w:t>
      </w:r>
      <w:r w:rsidRPr="003D4D33">
        <w:rPr>
          <w:kern w:val="2"/>
          <w:sz w:val="24"/>
          <w:szCs w:val="24"/>
        </w:rPr>
        <w:t>.12.20</w:t>
      </w:r>
      <w:r w:rsidR="009D2DAD">
        <w:rPr>
          <w:kern w:val="2"/>
          <w:sz w:val="24"/>
          <w:szCs w:val="24"/>
        </w:rPr>
        <w:t>20</w:t>
      </w:r>
      <w:r w:rsidR="00802B01">
        <w:rPr>
          <w:kern w:val="2"/>
          <w:sz w:val="24"/>
          <w:szCs w:val="24"/>
        </w:rPr>
        <w:t xml:space="preserve"> №61</w:t>
      </w:r>
      <w:bookmarkStart w:id="0" w:name="_GoBack"/>
      <w:bookmarkEnd w:id="0"/>
    </w:p>
    <w:p w14:paraId="75C6B232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4</w:t>
      </w:r>
    </w:p>
    <w:p w14:paraId="62AF0D2A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7098FEC3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 и ликвидации</w:t>
      </w:r>
    </w:p>
    <w:p w14:paraId="38727E5E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последствий чрезвычайных ситуаций, обеспечение первичных мер пожарной </w:t>
      </w:r>
    </w:p>
    <w:p w14:paraId="1B66BBFC" w14:textId="77777777" w:rsidR="00AA568B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3D4D33">
        <w:rPr>
          <w:kern w:val="2"/>
          <w:sz w:val="24"/>
          <w:szCs w:val="24"/>
        </w:rPr>
        <w:t>безопасности на территории Кавалерского сельского поселения»</w:t>
      </w:r>
    </w:p>
    <w:p w14:paraId="4F46723C" w14:textId="77777777"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5C9950C5" w14:textId="77777777"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14:paraId="00BC81C4" w14:textId="77777777" w:rsidR="008B50A4" w:rsidRPr="007857F1" w:rsidRDefault="003D4D33" w:rsidP="008B50A4">
      <w:pPr>
        <w:spacing w:line="232" w:lineRule="auto"/>
        <w:jc w:val="center"/>
        <w:rPr>
          <w:bCs/>
          <w:sz w:val="28"/>
          <w:szCs w:val="28"/>
        </w:rPr>
      </w:pPr>
      <w:r w:rsidRPr="003D4D33">
        <w:rPr>
          <w:bCs/>
          <w:sz w:val="28"/>
          <w:szCs w:val="28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8B50A4" w:rsidRPr="007857F1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14:paraId="4F06CE30" w14:textId="77777777" w:rsidTr="003D4D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AC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4BF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14:paraId="6BA575C5" w14:textId="77777777"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439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14:paraId="4042C9B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E23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872" w14:textId="77777777"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14:paraId="55051C68" w14:textId="77777777" w:rsidTr="003D4D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9EF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F24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F56" w14:textId="77777777"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61D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881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AE7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0C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C5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1E5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142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F81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BD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D3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008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0D4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A79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14:paraId="401FA390" w14:textId="77777777"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14:paraId="6FEF7799" w14:textId="77777777" w:rsidTr="00E548FA">
        <w:trPr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BA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81F" w14:textId="77777777"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333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19F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F4A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B26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C4C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F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3B4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B3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59F7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CE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38B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D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728E" w14:textId="77777777"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162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7C72BB" w:rsidRPr="00E548FA" w14:paraId="192CF253" w14:textId="77777777" w:rsidTr="005E1A37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11B" w14:textId="77777777" w:rsidR="007C72BB" w:rsidRPr="00E548FA" w:rsidRDefault="007C72BB" w:rsidP="007C72B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1A2" w14:textId="77777777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sz w:val="22"/>
                <w:szCs w:val="22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21D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957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188,6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165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06" w14:textId="6019099E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5F9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95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1EA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EA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B3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A6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451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B0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E0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21B5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7C72BB" w:rsidRPr="00E548FA" w14:paraId="76F03B1E" w14:textId="77777777" w:rsidTr="005E1A37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E43" w14:textId="77777777" w:rsidR="007C72BB" w:rsidRPr="00E548FA" w:rsidRDefault="007C72BB" w:rsidP="007C72BB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CE73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F104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4C3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188,6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A0E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448" w14:textId="0BA35B76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F42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F9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55A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FB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47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8A6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3F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A2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9EC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31B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7EC4BE9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E375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F8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D4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FF14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BA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85EF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ED21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D385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6890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E96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F4E7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1589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1DE2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3D59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356F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9C58" w14:textId="77777777" w:rsidR="00C04C23" w:rsidRPr="007C72BB" w:rsidRDefault="00E548FA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</w:tr>
    </w:tbl>
    <w:p w14:paraId="5CCFE8BD" w14:textId="77777777" w:rsidR="00DB5910" w:rsidRPr="00E548FA" w:rsidRDefault="00DB5910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E548FA" w14:paraId="54ED9882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4AF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83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D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2DE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2E7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A1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D4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DD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CA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D6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A7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CE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6E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58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7987753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A8E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F92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08A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6E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F0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4E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AB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4F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7B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3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E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6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C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D6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84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3D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0DA0691B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3D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0D42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1C3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5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8B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CB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FA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FC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875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1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2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91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B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2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D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F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7C72BB" w:rsidRPr="00E548FA" w14:paraId="7A2CD1AF" w14:textId="77777777" w:rsidTr="00522146">
        <w:trPr>
          <w:trHeight w:val="27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597" w14:textId="77777777" w:rsidR="007C72BB" w:rsidRPr="00E548FA" w:rsidRDefault="007C72BB" w:rsidP="007C72BB">
            <w:pPr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51" w14:textId="77777777" w:rsidR="007C72BB" w:rsidRPr="00E548FA" w:rsidRDefault="007C72BB" w:rsidP="007C72BB">
            <w:pPr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E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7DD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188,6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6389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F9" w14:textId="7630F776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70E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7A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49A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624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83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D3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147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79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70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B6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7C72BB" w:rsidRPr="00E548FA" w14:paraId="28814050" w14:textId="77777777" w:rsidTr="00522146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EB" w14:textId="77777777" w:rsidR="007C72BB" w:rsidRPr="00E548FA" w:rsidRDefault="007C72BB" w:rsidP="007C72B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AF37" w14:textId="77777777" w:rsidR="007C72BB" w:rsidRPr="00E548FA" w:rsidRDefault="007C72BB" w:rsidP="007C72B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87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BA5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188,6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5E8C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005" w14:textId="3F102575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24BE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97E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30A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44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168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B5A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722A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B77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DE3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F5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2992C25A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052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2C3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B2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18F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C0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A3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C5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95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82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54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2E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14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49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7E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4A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1F727B1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A50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42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89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51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3D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EC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0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1E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1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10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85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14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A3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72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B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A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6688B64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B13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DF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10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E9B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3AA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50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AD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1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9A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3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37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5F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E0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C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E5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11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20556C96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AF2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E9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E6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F7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3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AD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CF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89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80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C7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5B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64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68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BF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3E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6A3735B5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DE7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E5E" w14:textId="77777777" w:rsidR="00C10D94" w:rsidRPr="00E548FA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</w:t>
            </w:r>
            <w:r w:rsidRPr="00E548FA">
              <w:rPr>
                <w:sz w:val="22"/>
                <w:szCs w:val="22"/>
              </w:rPr>
              <w:t>Участие в предупреждении и ликвидации последствий чрезвычайных ситуаций</w:t>
            </w:r>
            <w:r w:rsidRPr="00E548F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F8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36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251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B4B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A8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45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F7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31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F56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1F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BB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CC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E8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BB2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2A43283C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497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E04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E4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D6ED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D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846A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766E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32F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B3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34A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BE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41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C42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63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545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91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30B76FA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4974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E8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8B5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7583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C654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70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672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5F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A8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AA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65C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5E3A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AF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6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CB8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8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085ED50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34F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A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D8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751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1C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3B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46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82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7F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15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29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B4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1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3BD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DB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18C9D78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730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C2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4C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97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5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02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DE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AD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E9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93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A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2B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9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2C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5AB3705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2AA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C39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D7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90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1F8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F7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C4E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66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DA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CE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31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A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1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2D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AC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08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</w:tbl>
    <w:p w14:paraId="30E89746" w14:textId="77777777"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14:paraId="6600314B" w14:textId="77777777"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306FF46C" w14:textId="77777777" w:rsidR="002873AF" w:rsidRDefault="002873AF" w:rsidP="0031467F">
      <w:pPr>
        <w:ind w:left="10773"/>
        <w:jc w:val="center"/>
        <w:rPr>
          <w:sz w:val="28"/>
          <w:szCs w:val="28"/>
        </w:rPr>
      </w:pPr>
    </w:p>
    <w:p w14:paraId="52009578" w14:textId="77777777"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7B730C4F" w14:textId="77777777"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14:paraId="07AC2C3D" w14:textId="77777777"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14:paraId="7329C53F" w14:textId="77777777" w:rsidR="00E045A2" w:rsidRDefault="00E045A2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p w14:paraId="2480FEB8" w14:textId="77777777" w:rsidR="002520B1" w:rsidRDefault="002520B1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sectPr w:rsidR="002520B1" w:rsidSect="002520B1">
      <w:footerReference w:type="even" r:id="rId9"/>
      <w:footerReference w:type="default" r:id="rId10"/>
      <w:pgSz w:w="11907" w:h="16840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3E921" w14:textId="77777777" w:rsidR="005B1A85" w:rsidRDefault="005B1A85">
      <w:r>
        <w:separator/>
      </w:r>
    </w:p>
  </w:endnote>
  <w:endnote w:type="continuationSeparator" w:id="0">
    <w:p w14:paraId="4263B361" w14:textId="77777777" w:rsidR="005B1A85" w:rsidRDefault="005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AFE4" w14:textId="77777777" w:rsidR="00BA14DA" w:rsidRDefault="00BA14DA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B01">
      <w:rPr>
        <w:rStyle w:val="ab"/>
        <w:noProof/>
      </w:rPr>
      <w:t>5</w:t>
    </w:r>
    <w:r>
      <w:rPr>
        <w:rStyle w:val="ab"/>
      </w:rPr>
      <w:fldChar w:fldCharType="end"/>
    </w:r>
  </w:p>
  <w:p w14:paraId="637A8F59" w14:textId="77777777" w:rsidR="00BA14DA" w:rsidRPr="0036256A" w:rsidRDefault="00BA14DA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F746" w14:textId="77777777" w:rsidR="00BA14DA" w:rsidRDefault="00BA1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EA0396" w14:textId="77777777" w:rsidR="00BA14DA" w:rsidRDefault="00BA14D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C37A" w14:textId="77777777" w:rsidR="00BA14DA" w:rsidRDefault="00BA1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B01">
      <w:rPr>
        <w:rStyle w:val="ab"/>
        <w:noProof/>
      </w:rPr>
      <w:t>6</w:t>
    </w:r>
    <w:r>
      <w:rPr>
        <w:rStyle w:val="ab"/>
      </w:rPr>
      <w:fldChar w:fldCharType="end"/>
    </w:r>
  </w:p>
  <w:p w14:paraId="36771735" w14:textId="77777777" w:rsidR="00BA14DA" w:rsidRPr="0036256A" w:rsidRDefault="00BA14DA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4B85C" w14:textId="77777777" w:rsidR="005B1A85" w:rsidRDefault="005B1A85">
      <w:r>
        <w:separator/>
      </w:r>
    </w:p>
  </w:footnote>
  <w:footnote w:type="continuationSeparator" w:id="0">
    <w:p w14:paraId="44E47E6D" w14:textId="77777777" w:rsidR="005B1A85" w:rsidRDefault="005B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714C"/>
    <w:rsid w:val="00047658"/>
    <w:rsid w:val="00050C68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DE3"/>
    <w:rsid w:val="00133CDF"/>
    <w:rsid w:val="00144D73"/>
    <w:rsid w:val="00153B21"/>
    <w:rsid w:val="001A049B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7018"/>
    <w:rsid w:val="00242B20"/>
    <w:rsid w:val="0024417D"/>
    <w:rsid w:val="002504E8"/>
    <w:rsid w:val="002520B1"/>
    <w:rsid w:val="00254382"/>
    <w:rsid w:val="00261CCB"/>
    <w:rsid w:val="0027031E"/>
    <w:rsid w:val="00280AF2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21D8"/>
    <w:rsid w:val="00392DE9"/>
    <w:rsid w:val="003A465A"/>
    <w:rsid w:val="003B2193"/>
    <w:rsid w:val="003D4D33"/>
    <w:rsid w:val="003D7AA9"/>
    <w:rsid w:val="00407B71"/>
    <w:rsid w:val="004155E8"/>
    <w:rsid w:val="00417D37"/>
    <w:rsid w:val="00425061"/>
    <w:rsid w:val="0043686A"/>
    <w:rsid w:val="00441069"/>
    <w:rsid w:val="00441299"/>
    <w:rsid w:val="00444636"/>
    <w:rsid w:val="00453869"/>
    <w:rsid w:val="004711EC"/>
    <w:rsid w:val="00480BC7"/>
    <w:rsid w:val="00484187"/>
    <w:rsid w:val="0048681E"/>
    <w:rsid w:val="00486D80"/>
    <w:rsid w:val="004871AA"/>
    <w:rsid w:val="004A28FC"/>
    <w:rsid w:val="004B6A5C"/>
    <w:rsid w:val="004C03CF"/>
    <w:rsid w:val="004D0654"/>
    <w:rsid w:val="004E3E89"/>
    <w:rsid w:val="004E78FD"/>
    <w:rsid w:val="004F7011"/>
    <w:rsid w:val="00515D9C"/>
    <w:rsid w:val="00531FBD"/>
    <w:rsid w:val="0053366A"/>
    <w:rsid w:val="00540298"/>
    <w:rsid w:val="00570E89"/>
    <w:rsid w:val="00587BF6"/>
    <w:rsid w:val="00597A73"/>
    <w:rsid w:val="005B1A85"/>
    <w:rsid w:val="005B5968"/>
    <w:rsid w:val="005C5FF3"/>
    <w:rsid w:val="005E5C7C"/>
    <w:rsid w:val="005F3C39"/>
    <w:rsid w:val="00610552"/>
    <w:rsid w:val="00611679"/>
    <w:rsid w:val="00611747"/>
    <w:rsid w:val="00613D7D"/>
    <w:rsid w:val="00620E97"/>
    <w:rsid w:val="00622735"/>
    <w:rsid w:val="00632E08"/>
    <w:rsid w:val="006564DB"/>
    <w:rsid w:val="00660EE3"/>
    <w:rsid w:val="006629EB"/>
    <w:rsid w:val="00676B57"/>
    <w:rsid w:val="006A0E7C"/>
    <w:rsid w:val="006A23BE"/>
    <w:rsid w:val="006C7CAB"/>
    <w:rsid w:val="006E0984"/>
    <w:rsid w:val="007120F8"/>
    <w:rsid w:val="007219F0"/>
    <w:rsid w:val="00724F50"/>
    <w:rsid w:val="007362FD"/>
    <w:rsid w:val="0074246A"/>
    <w:rsid w:val="00753512"/>
    <w:rsid w:val="00754418"/>
    <w:rsid w:val="007730B1"/>
    <w:rsid w:val="00781425"/>
    <w:rsid w:val="00782222"/>
    <w:rsid w:val="00782456"/>
    <w:rsid w:val="007857F1"/>
    <w:rsid w:val="007936ED"/>
    <w:rsid w:val="007B264A"/>
    <w:rsid w:val="007B6388"/>
    <w:rsid w:val="007C0A5F"/>
    <w:rsid w:val="007C72BB"/>
    <w:rsid w:val="007F5053"/>
    <w:rsid w:val="00802B01"/>
    <w:rsid w:val="00802CC9"/>
    <w:rsid w:val="00803F3C"/>
    <w:rsid w:val="00804CFE"/>
    <w:rsid w:val="00811C94"/>
    <w:rsid w:val="00811CF1"/>
    <w:rsid w:val="008133CF"/>
    <w:rsid w:val="00831C49"/>
    <w:rsid w:val="008438D7"/>
    <w:rsid w:val="00847897"/>
    <w:rsid w:val="00860E5A"/>
    <w:rsid w:val="008618F4"/>
    <w:rsid w:val="00867AB6"/>
    <w:rsid w:val="0087179E"/>
    <w:rsid w:val="008A26EE"/>
    <w:rsid w:val="008B50A4"/>
    <w:rsid w:val="008B6AD3"/>
    <w:rsid w:val="008E091E"/>
    <w:rsid w:val="008F485C"/>
    <w:rsid w:val="008F503D"/>
    <w:rsid w:val="009052D7"/>
    <w:rsid w:val="00910044"/>
    <w:rsid w:val="009122B1"/>
    <w:rsid w:val="00913129"/>
    <w:rsid w:val="00917C70"/>
    <w:rsid w:val="009228DF"/>
    <w:rsid w:val="00924E84"/>
    <w:rsid w:val="00947FCC"/>
    <w:rsid w:val="00985A10"/>
    <w:rsid w:val="009909F4"/>
    <w:rsid w:val="00995245"/>
    <w:rsid w:val="009B4721"/>
    <w:rsid w:val="009B785F"/>
    <w:rsid w:val="009D2DAD"/>
    <w:rsid w:val="009F4ED7"/>
    <w:rsid w:val="00A061D7"/>
    <w:rsid w:val="00A16A28"/>
    <w:rsid w:val="00A2057D"/>
    <w:rsid w:val="00A30E81"/>
    <w:rsid w:val="00A32512"/>
    <w:rsid w:val="00A339EB"/>
    <w:rsid w:val="00A34804"/>
    <w:rsid w:val="00A529B5"/>
    <w:rsid w:val="00A655CE"/>
    <w:rsid w:val="00A67B50"/>
    <w:rsid w:val="00A8172E"/>
    <w:rsid w:val="00A941CF"/>
    <w:rsid w:val="00AA568B"/>
    <w:rsid w:val="00AB09EF"/>
    <w:rsid w:val="00AB1C47"/>
    <w:rsid w:val="00AB4BDE"/>
    <w:rsid w:val="00AE2601"/>
    <w:rsid w:val="00B015FC"/>
    <w:rsid w:val="00B21715"/>
    <w:rsid w:val="00B22F6A"/>
    <w:rsid w:val="00B2768D"/>
    <w:rsid w:val="00B31114"/>
    <w:rsid w:val="00B35935"/>
    <w:rsid w:val="00B37E63"/>
    <w:rsid w:val="00B444A2"/>
    <w:rsid w:val="00B62CFB"/>
    <w:rsid w:val="00B72D61"/>
    <w:rsid w:val="00B8231A"/>
    <w:rsid w:val="00B96248"/>
    <w:rsid w:val="00BA14DA"/>
    <w:rsid w:val="00BA6E43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572C4"/>
    <w:rsid w:val="00C700B9"/>
    <w:rsid w:val="00C731BB"/>
    <w:rsid w:val="00C8564A"/>
    <w:rsid w:val="00C87223"/>
    <w:rsid w:val="00CA151C"/>
    <w:rsid w:val="00CB1900"/>
    <w:rsid w:val="00CB43C1"/>
    <w:rsid w:val="00CB4D22"/>
    <w:rsid w:val="00CB7CD3"/>
    <w:rsid w:val="00CC4BCE"/>
    <w:rsid w:val="00CD077D"/>
    <w:rsid w:val="00CD549D"/>
    <w:rsid w:val="00CE5183"/>
    <w:rsid w:val="00CE58F4"/>
    <w:rsid w:val="00CE5B63"/>
    <w:rsid w:val="00D00358"/>
    <w:rsid w:val="00D13E83"/>
    <w:rsid w:val="00D248A3"/>
    <w:rsid w:val="00D37682"/>
    <w:rsid w:val="00D5668F"/>
    <w:rsid w:val="00D709C7"/>
    <w:rsid w:val="00D73323"/>
    <w:rsid w:val="00D82F7F"/>
    <w:rsid w:val="00DB4D6B"/>
    <w:rsid w:val="00DB5910"/>
    <w:rsid w:val="00DC065D"/>
    <w:rsid w:val="00DC2302"/>
    <w:rsid w:val="00DE508A"/>
    <w:rsid w:val="00DE50C1"/>
    <w:rsid w:val="00E02AF3"/>
    <w:rsid w:val="00E04378"/>
    <w:rsid w:val="00E045A2"/>
    <w:rsid w:val="00E138E0"/>
    <w:rsid w:val="00E20F00"/>
    <w:rsid w:val="00E229ED"/>
    <w:rsid w:val="00E22CB9"/>
    <w:rsid w:val="00E22D3A"/>
    <w:rsid w:val="00E3132E"/>
    <w:rsid w:val="00E3632C"/>
    <w:rsid w:val="00E36EA0"/>
    <w:rsid w:val="00E548FA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40AD"/>
    <w:rsid w:val="00ED0848"/>
    <w:rsid w:val="00ED72D3"/>
    <w:rsid w:val="00EE7245"/>
    <w:rsid w:val="00EF29AB"/>
    <w:rsid w:val="00EF56AF"/>
    <w:rsid w:val="00EF6780"/>
    <w:rsid w:val="00F02C40"/>
    <w:rsid w:val="00F10B56"/>
    <w:rsid w:val="00F24917"/>
    <w:rsid w:val="00F30D40"/>
    <w:rsid w:val="00F410DF"/>
    <w:rsid w:val="00F63E7F"/>
    <w:rsid w:val="00F8225E"/>
    <w:rsid w:val="00F86418"/>
    <w:rsid w:val="00F87627"/>
    <w:rsid w:val="00F9297B"/>
    <w:rsid w:val="00FA1C86"/>
    <w:rsid w:val="00FA6611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9323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Emphasis"/>
    <w:basedOn w:val="a0"/>
    <w:qFormat/>
    <w:rsid w:val="007C72BB"/>
    <w:rPr>
      <w:i/>
      <w:iCs/>
    </w:rPr>
  </w:style>
  <w:style w:type="paragraph" w:styleId="af7">
    <w:name w:val="Title"/>
    <w:basedOn w:val="a"/>
    <w:next w:val="a"/>
    <w:link w:val="af8"/>
    <w:qFormat/>
    <w:rsid w:val="007C7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7C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D995-6590-422E-96B3-E1C813D6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64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2018-10-15T07:53:00Z</cp:lastPrinted>
  <dcterms:created xsi:type="dcterms:W3CDTF">2020-03-23T12:36:00Z</dcterms:created>
  <dcterms:modified xsi:type="dcterms:W3CDTF">2021-02-05T13:24:00Z</dcterms:modified>
</cp:coreProperties>
</file>